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BAE2" w14:textId="77777777" w:rsidR="009E4827" w:rsidRPr="00402FEB" w:rsidRDefault="00777E09" w:rsidP="00F355ED">
      <w:pPr>
        <w:pStyle w:val="a3"/>
        <w:spacing w:line="240" w:lineRule="auto"/>
        <w:ind w:right="1780"/>
        <w:rPr>
          <w:spacing w:val="0"/>
          <w:sz w:val="21"/>
          <w:szCs w:val="21"/>
        </w:rPr>
      </w:pPr>
      <w:r>
        <w:rPr>
          <w:rFonts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E21A6B" wp14:editId="40801FCC">
                <wp:simplePos x="0" y="0"/>
                <wp:positionH relativeFrom="column">
                  <wp:posOffset>8361045</wp:posOffset>
                </wp:positionH>
                <wp:positionV relativeFrom="paragraph">
                  <wp:posOffset>-196001</wp:posOffset>
                </wp:positionV>
                <wp:extent cx="986543" cy="238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543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4EBEBF" w14:textId="417E06EF" w:rsidR="00D80F03" w:rsidRPr="00E80689" w:rsidRDefault="00D80F0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80689">
                              <w:rPr>
                                <w:rFonts w:ascii="BIZ UD明朝 Medium" w:eastAsia="BIZ UD明朝 Medium" w:hAnsi="BIZ UD明朝 Medium" w:hint="eastAsia"/>
                              </w:rPr>
                              <w:t>（様式</w:t>
                            </w:r>
                            <w:r w:rsidR="00D87186">
                              <w:rPr>
                                <w:rFonts w:ascii="BIZ UD明朝 Medium" w:eastAsia="BIZ UD明朝 Medium" w:hAnsi="BIZ UD明朝 Medium" w:hint="eastAsia"/>
                              </w:rPr>
                              <w:t>１０</w:t>
                            </w:r>
                            <w:r w:rsidRPr="00E80689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  <w:p w14:paraId="5EF89E65" w14:textId="77777777" w:rsidR="00D80F03" w:rsidRPr="00E80689" w:rsidRDefault="00D80F0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21A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8.35pt;margin-top:-15.45pt;width:77.7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" filled="f" stroked="f">
                <v:textbox inset="5.85pt,.7pt,5.85pt,.7pt">
                  <w:txbxContent>
                    <w:p w14:paraId="634EBEBF" w14:textId="417E06EF" w:rsidR="00D80F03" w:rsidRPr="00E80689" w:rsidRDefault="00D80F03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80689">
                        <w:rPr>
                          <w:rFonts w:ascii="BIZ UD明朝 Medium" w:eastAsia="BIZ UD明朝 Medium" w:hAnsi="BIZ UD明朝 Medium" w:hint="eastAsia"/>
                        </w:rPr>
                        <w:t>（様式</w:t>
                      </w:r>
                      <w:r w:rsidR="00D87186">
                        <w:rPr>
                          <w:rFonts w:ascii="BIZ UD明朝 Medium" w:eastAsia="BIZ UD明朝 Medium" w:hAnsi="BIZ UD明朝 Medium" w:hint="eastAsia"/>
                        </w:rPr>
                        <w:t>１０</w:t>
                      </w:r>
                      <w:r w:rsidRPr="00E80689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</w:p>
                    <w:p w14:paraId="5EF89E65" w14:textId="77777777" w:rsidR="00D80F03" w:rsidRPr="00E80689" w:rsidRDefault="00D80F03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4601" w:type="dxa"/>
        <w:tblInd w:w="1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40"/>
        <w:gridCol w:w="2112"/>
        <w:gridCol w:w="1843"/>
        <w:gridCol w:w="1488"/>
        <w:gridCol w:w="1488"/>
        <w:gridCol w:w="1298"/>
        <w:gridCol w:w="190"/>
        <w:gridCol w:w="1489"/>
        <w:gridCol w:w="1884"/>
        <w:gridCol w:w="352"/>
        <w:gridCol w:w="2017"/>
      </w:tblGrid>
      <w:tr w:rsidR="00E80689" w:rsidRPr="00E80689" w14:paraId="52B05756" w14:textId="77777777" w:rsidTr="00E80689">
        <w:trPr>
          <w:cantSplit/>
          <w:trHeight w:hRule="exact" w:val="1609"/>
        </w:trPr>
        <w:tc>
          <w:tcPr>
            <w:tcW w:w="14601" w:type="dxa"/>
            <w:gridSpan w:val="11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C0927A0" w14:textId="77777777" w:rsidR="00E80689" w:rsidRPr="00E80689" w:rsidRDefault="00E80689" w:rsidP="006239CE">
            <w:pPr>
              <w:pStyle w:val="a3"/>
              <w:spacing w:line="240" w:lineRule="auto"/>
              <w:ind w:right="123" w:firstLineChars="1100" w:firstLine="1958"/>
              <w:jc w:val="right"/>
              <w:rPr>
                <w:rFonts w:ascii="BIZ UD明朝 Medium" w:eastAsia="BIZ UD明朝 Medium" w:hAnsi="BIZ UD明朝 Medium" w:cs="Century"/>
                <w:spacing w:val="-1"/>
              </w:rPr>
            </w:pPr>
            <w:r w:rsidRPr="00E80689">
              <w:rPr>
                <w:rFonts w:ascii="BIZ UD明朝 Medium" w:eastAsia="BIZ UD明朝 Medium" w:hAnsi="BIZ UD明朝 Medium" w:cs="Century" w:hint="eastAsia"/>
                <w:spacing w:val="-1"/>
              </w:rPr>
              <w:t xml:space="preserve">　　　　　　　　　　年　　月　　日</w:t>
            </w:r>
          </w:p>
          <w:p w14:paraId="5641EF75" w14:textId="49268560" w:rsidR="00E80689" w:rsidRPr="00E80689" w:rsidRDefault="00E80689" w:rsidP="00B96D9A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 w:rsidRPr="00E80689">
              <w:rPr>
                <w:rFonts w:ascii="BIZ UD明朝 Medium" w:eastAsia="BIZ UD明朝 Medium" w:hAnsi="BIZ UD明朝 Medium" w:hint="eastAsia"/>
                <w:spacing w:val="0"/>
                <w:sz w:val="24"/>
                <w:szCs w:val="24"/>
              </w:rPr>
              <w:t>障 害 者 雇 用 計 画 書</w:t>
            </w:r>
          </w:p>
          <w:p w14:paraId="3A8C2D2B" w14:textId="3AD99B45" w:rsidR="00E80689" w:rsidRPr="00E80689" w:rsidRDefault="00E80689" w:rsidP="00B96D9A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 w:rsidRPr="00E80689">
              <w:rPr>
                <w:rFonts w:ascii="BIZ UD明朝 Medium" w:eastAsia="BIZ UD明朝 Medium" w:hAnsi="BIZ UD明朝 Medium" w:hint="eastAsia"/>
                <w:spacing w:val="0"/>
                <w:sz w:val="21"/>
                <w:szCs w:val="21"/>
              </w:rPr>
              <w:t>（宛先）</w:t>
            </w:r>
          </w:p>
          <w:p w14:paraId="2EAD94BA" w14:textId="77777777" w:rsidR="00E80689" w:rsidRPr="00E80689" w:rsidRDefault="00E80689" w:rsidP="00B96D9A">
            <w:pPr>
              <w:pStyle w:val="a3"/>
              <w:spacing w:line="240" w:lineRule="auto"/>
              <w:ind w:firstLineChars="100" w:firstLine="210"/>
              <w:jc w:val="left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 w:rsidRPr="00E80689">
              <w:rPr>
                <w:rFonts w:ascii="BIZ UD明朝 Medium" w:eastAsia="BIZ UD明朝 Medium" w:hAnsi="BIZ UD明朝 Medium" w:hint="eastAsia"/>
                <w:spacing w:val="0"/>
                <w:sz w:val="21"/>
                <w:szCs w:val="21"/>
              </w:rPr>
              <w:t xml:space="preserve">広島市長　</w:t>
            </w:r>
          </w:p>
          <w:p w14:paraId="542F6FB2" w14:textId="77777777" w:rsidR="00E80689" w:rsidRPr="00E80689" w:rsidRDefault="00E80689" w:rsidP="00B96D9A">
            <w:pPr>
              <w:pStyle w:val="a3"/>
              <w:spacing w:line="240" w:lineRule="auto"/>
              <w:ind w:firstLineChars="1300" w:firstLine="2288"/>
              <w:rPr>
                <w:rFonts w:ascii="BIZ UD明朝 Medium" w:eastAsia="BIZ UD明朝 Medium" w:hAnsi="BIZ UD明朝 Medium"/>
              </w:rPr>
            </w:pPr>
          </w:p>
          <w:p w14:paraId="3ADCEE7C" w14:textId="77777777" w:rsidR="00E80689" w:rsidRPr="00E80689" w:rsidRDefault="00E80689" w:rsidP="00B96D9A">
            <w:pPr>
              <w:pStyle w:val="a3"/>
              <w:spacing w:line="240" w:lineRule="auto"/>
              <w:ind w:firstLineChars="200" w:firstLine="352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</w:rPr>
              <w:t>次のとおり</w:t>
            </w:r>
            <w:r w:rsidRPr="00E80689">
              <w:rPr>
                <w:rFonts w:ascii="BIZ UD明朝 Medium" w:eastAsia="BIZ UD明朝 Medium" w:hAnsi="BIZ UD明朝 Medium" w:hint="eastAsia"/>
                <w:spacing w:val="-10"/>
              </w:rPr>
              <w:t>障害者の雇用を計画しています</w:t>
            </w:r>
            <w:r w:rsidRPr="00E80689">
              <w:rPr>
                <w:rFonts w:ascii="BIZ UD明朝 Medium" w:eastAsia="BIZ UD明朝 Medium" w:hAnsi="BIZ UD明朝 Medium" w:hint="eastAsia"/>
                <w:spacing w:val="-14"/>
              </w:rPr>
              <w:t>。この計画は確実に実施します。</w:t>
            </w:r>
          </w:p>
          <w:p w14:paraId="48B5D753" w14:textId="77777777" w:rsidR="00E80689" w:rsidRPr="00E80689" w:rsidRDefault="00E80689" w:rsidP="006239CE">
            <w:pPr>
              <w:pStyle w:val="a3"/>
              <w:spacing w:before="47" w:line="144" w:lineRule="exact"/>
              <w:rPr>
                <w:rFonts w:ascii="BIZ UD明朝 Medium" w:eastAsia="BIZ UD明朝 Medium" w:hAnsi="BIZ UD明朝 Medium"/>
              </w:rPr>
            </w:pPr>
          </w:p>
          <w:p w14:paraId="0312618C" w14:textId="77777777" w:rsidR="00E80689" w:rsidRPr="00E80689" w:rsidRDefault="00E80689" w:rsidP="006239CE">
            <w:pPr>
              <w:pStyle w:val="a3"/>
              <w:spacing w:before="47" w:line="144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80689" w:rsidRPr="00E80689" w14:paraId="41013BF9" w14:textId="77777777" w:rsidTr="00E80689">
        <w:trPr>
          <w:cantSplit/>
          <w:trHeight w:hRule="exact" w:val="270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6AAE0C0F" w14:textId="157E83DF" w:rsidR="00E80689" w:rsidRPr="00E80689" w:rsidRDefault="00E80689" w:rsidP="00E80689">
            <w:pPr>
              <w:pStyle w:val="a3"/>
              <w:spacing w:line="240" w:lineRule="auto"/>
              <w:ind w:left="113" w:right="113"/>
              <w:jc w:val="center"/>
              <w:rPr>
                <w:rFonts w:ascii="BIZ UD明朝 Medium" w:eastAsia="BIZ UD明朝 Medium" w:hAnsi="BIZ UD明朝 Medium" w:cs="Century"/>
                <w:spacing w:val="-1"/>
              </w:rPr>
            </w:pPr>
            <w:r>
              <w:rPr>
                <w:rFonts w:ascii="BIZ UD明朝 Medium" w:eastAsia="BIZ UD明朝 Medium" w:hAnsi="BIZ UD明朝 Medium" w:cs="Century" w:hint="eastAsia"/>
                <w:spacing w:val="-1"/>
              </w:rPr>
              <w:t>事</w:t>
            </w:r>
            <w:r w:rsidR="00B96D9A">
              <w:rPr>
                <w:rFonts w:ascii="BIZ UD明朝 Medium" w:eastAsia="BIZ UD明朝 Medium" w:hAnsi="BIZ UD明朝 Medium" w:cs="Century" w:hint="eastAsia"/>
                <w:spacing w:val="-1"/>
              </w:rPr>
              <w:t xml:space="preserve">　</w:t>
            </w:r>
            <w:r>
              <w:rPr>
                <w:rFonts w:ascii="BIZ UD明朝 Medium" w:eastAsia="BIZ UD明朝 Medium" w:hAnsi="BIZ UD明朝 Medium" w:cs="Century" w:hint="eastAsia"/>
                <w:spacing w:val="-1"/>
              </w:rPr>
              <w:t>業</w:t>
            </w:r>
            <w:r w:rsidR="00B96D9A">
              <w:rPr>
                <w:rFonts w:ascii="BIZ UD明朝 Medium" w:eastAsia="BIZ UD明朝 Medium" w:hAnsi="BIZ UD明朝 Medium" w:cs="Century" w:hint="eastAsia"/>
                <w:spacing w:val="-1"/>
              </w:rPr>
              <w:t xml:space="preserve">　</w:t>
            </w:r>
            <w:r>
              <w:rPr>
                <w:rFonts w:ascii="BIZ UD明朝 Medium" w:eastAsia="BIZ UD明朝 Medium" w:hAnsi="BIZ UD明朝 Medium" w:cs="Century" w:hint="eastAsia"/>
                <w:spacing w:val="-1"/>
              </w:rPr>
              <w:t>主</w:t>
            </w:r>
          </w:p>
        </w:tc>
        <w:tc>
          <w:tcPr>
            <w:tcW w:w="2112" w:type="dxa"/>
            <w:vMerge w:val="restart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1189BF" w14:textId="77777777" w:rsidR="00E80689" w:rsidRPr="00E80689" w:rsidRDefault="00E80689" w:rsidP="00815871">
            <w:pPr>
              <w:pStyle w:val="a3"/>
              <w:wordWrap/>
              <w:spacing w:before="47" w:line="220" w:lineRule="atLeast"/>
              <w:ind w:rightChars="62" w:right="130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</w:rPr>
              <w:t>住所</w:t>
            </w:r>
            <w:r w:rsidRPr="00E80689">
              <w:rPr>
                <w:rFonts w:ascii="BIZ UD明朝 Medium" w:eastAsia="BIZ UD明朝 Medium" w:hAnsi="BIZ UD明朝 Medium" w:hint="eastAsia"/>
                <w:sz w:val="14"/>
                <w:szCs w:val="14"/>
              </w:rPr>
              <w:t>（法人にあっては、主たる事業所の所在地）</w:t>
            </w:r>
          </w:p>
        </w:tc>
        <w:tc>
          <w:tcPr>
            <w:tcW w:w="6117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DE263F" w14:textId="77777777" w:rsidR="00E80689" w:rsidRPr="00E80689" w:rsidRDefault="00E80689" w:rsidP="00220ACC">
            <w:pPr>
              <w:pStyle w:val="a3"/>
              <w:wordWrap/>
              <w:spacing w:before="47" w:line="22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E80689">
              <w:rPr>
                <w:rFonts w:ascii="BIZ UD明朝 Medium" w:eastAsia="BIZ UD明朝 Medium" w:hAnsi="BIZ UD明朝 Medium" w:hint="eastAsia"/>
              </w:rPr>
              <w:t xml:space="preserve">〒　　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166E3221" w14:textId="77777777" w:rsidR="00E80689" w:rsidRPr="00E80689" w:rsidRDefault="00E80689">
            <w:pPr>
              <w:pStyle w:val="a3"/>
              <w:spacing w:before="47" w:line="144" w:lineRule="exact"/>
              <w:rPr>
                <w:rFonts w:ascii="BIZ UD明朝 Medium" w:eastAsia="BIZ UD明朝 Medium" w:hAnsi="BIZ UD明朝 Medium" w:cs="Century"/>
                <w:spacing w:val="-1"/>
              </w:rPr>
            </w:pPr>
            <w:r w:rsidRPr="00E80689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E80689">
              <w:rPr>
                <w:rFonts w:ascii="BIZ UD明朝 Medium" w:eastAsia="BIZ UD明朝 Medium" w:hAnsi="BIZ UD明朝 Medium" w:hint="eastAsia"/>
              </w:rPr>
              <w:t>（事業の種類）</w:t>
            </w: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85DD67" w14:textId="77777777" w:rsidR="00E80689" w:rsidRPr="00E80689" w:rsidRDefault="00E80689" w:rsidP="008F5FD8">
            <w:pPr>
              <w:pStyle w:val="a3"/>
              <w:spacing w:before="47" w:line="144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</w:rPr>
              <w:t>計画の始期及び終期</w:t>
            </w:r>
          </w:p>
        </w:tc>
      </w:tr>
      <w:tr w:rsidR="00E80689" w:rsidRPr="00E80689" w14:paraId="24F4B596" w14:textId="77777777" w:rsidTr="00B96D9A">
        <w:trPr>
          <w:cantSplit/>
          <w:trHeight w:hRule="exact" w:val="425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6686A3" w14:textId="77777777" w:rsidR="00E80689" w:rsidRPr="00E80689" w:rsidRDefault="00E8068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112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480A7B" w14:textId="77777777" w:rsidR="00E80689" w:rsidRPr="00E80689" w:rsidRDefault="00E80689" w:rsidP="00815871">
            <w:pPr>
              <w:pStyle w:val="a3"/>
              <w:wordWrap/>
              <w:spacing w:line="22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117" w:type="dxa"/>
            <w:gridSpan w:val="4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C706C5" w14:textId="77777777" w:rsidR="00E80689" w:rsidRPr="00E80689" w:rsidRDefault="00E80689" w:rsidP="00220ACC">
            <w:pPr>
              <w:pStyle w:val="a3"/>
              <w:wordWrap/>
              <w:spacing w:line="22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375B9799" w14:textId="77777777" w:rsidR="00E80689" w:rsidRPr="00E80689" w:rsidRDefault="00E8068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EB2DA36" w14:textId="36254C70" w:rsidR="00E80689" w:rsidRPr="00E80689" w:rsidRDefault="00B96D9A" w:rsidP="00B96D9A">
            <w:pPr>
              <w:pStyle w:val="a3"/>
              <w:spacing w:line="240" w:lineRule="auto"/>
              <w:ind w:left="113" w:right="11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spacing w:val="0"/>
              </w:rPr>
              <w:t>始期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E6A02CA" w14:textId="77777777" w:rsidR="00E80689" w:rsidRPr="00E80689" w:rsidRDefault="00E80689" w:rsidP="00220ACC">
            <w:pPr>
              <w:pStyle w:val="a3"/>
              <w:spacing w:before="47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14:paraId="53F9E090" w14:textId="77777777" w:rsidR="00E80689" w:rsidRPr="00E80689" w:rsidRDefault="00E80689" w:rsidP="00220ACC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14:paraId="3428E4B5" w14:textId="77777777" w:rsidR="00E80689" w:rsidRPr="00E80689" w:rsidRDefault="00E80689" w:rsidP="00220ACC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E80689">
              <w:rPr>
                <w:rFonts w:ascii="BIZ UD明朝 Medium" w:eastAsia="BIZ UD明朝 Medium" w:hAnsi="BIZ UD明朝 Medium" w:hint="eastAsia"/>
                <w:spacing w:val="-1"/>
              </w:rPr>
              <w:t xml:space="preserve">      </w:t>
            </w:r>
            <w:r w:rsidRPr="00E80689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E80689" w:rsidRPr="00E80689" w14:paraId="63375C0C" w14:textId="77777777" w:rsidTr="00B96D9A">
        <w:trPr>
          <w:cantSplit/>
          <w:trHeight w:hRule="exact" w:val="428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AE70765" w14:textId="77777777" w:rsidR="00E80689" w:rsidRPr="00E80689" w:rsidRDefault="00E8068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13879A" w14:textId="77777777" w:rsidR="00E80689" w:rsidRPr="00E80689" w:rsidRDefault="00E80689" w:rsidP="00815871">
            <w:pPr>
              <w:pStyle w:val="a3"/>
              <w:spacing w:line="22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  <w:spacing w:val="0"/>
              </w:rPr>
              <w:t>電話番号</w:t>
            </w:r>
          </w:p>
        </w:tc>
        <w:tc>
          <w:tcPr>
            <w:tcW w:w="6117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461DF3" w14:textId="77777777" w:rsidR="00E80689" w:rsidRPr="00E80689" w:rsidRDefault="00E80689" w:rsidP="00220ACC">
            <w:pPr>
              <w:pStyle w:val="a3"/>
              <w:spacing w:line="22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50F7C89F" w14:textId="77777777" w:rsidR="00E80689" w:rsidRPr="00E80689" w:rsidRDefault="00E8068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2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D85154" w14:textId="77777777" w:rsidR="00E80689" w:rsidRPr="00E80689" w:rsidRDefault="00E80689" w:rsidP="00B96D9A">
            <w:pPr>
              <w:pStyle w:val="a3"/>
              <w:spacing w:before="47"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1B4EDFE" w14:textId="77777777" w:rsidR="00E80689" w:rsidRPr="00E80689" w:rsidRDefault="00E80689" w:rsidP="00220ACC">
            <w:pPr>
              <w:pStyle w:val="a3"/>
              <w:spacing w:before="47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80689" w:rsidRPr="00E80689" w14:paraId="577EA586" w14:textId="77777777" w:rsidTr="00B96D9A">
        <w:trPr>
          <w:cantSplit/>
          <w:trHeight w:hRule="exact" w:val="281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D33364" w14:textId="77777777" w:rsidR="00E80689" w:rsidRPr="00E80689" w:rsidRDefault="00E8068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766E9" w14:textId="3ECB47B3" w:rsidR="00E80689" w:rsidRPr="00E80689" w:rsidRDefault="00E80689" w:rsidP="00815871">
            <w:pPr>
              <w:pStyle w:val="a3"/>
              <w:wordWrap/>
              <w:spacing w:before="47" w:line="22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11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1C594" w14:textId="77777777" w:rsidR="00B96D9A" w:rsidRPr="00E80689" w:rsidRDefault="00B96D9A" w:rsidP="00B96D9A">
            <w:pPr>
              <w:pStyle w:val="a3"/>
              <w:wordWrap/>
              <w:spacing w:before="47" w:line="220" w:lineRule="atLeast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E80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  <w:p w14:paraId="3BE3BB7B" w14:textId="35F18B17" w:rsidR="00E80689" w:rsidRPr="00E80689" w:rsidRDefault="00E80689" w:rsidP="00B96D9A">
            <w:pPr>
              <w:pStyle w:val="a3"/>
              <w:wordWrap/>
              <w:spacing w:before="47" w:line="220" w:lineRule="atLeast"/>
              <w:ind w:leftChars="-7" w:left="-7" w:hangingChars="5" w:hanging="8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2A9C386C" w14:textId="77777777" w:rsidR="00E80689" w:rsidRPr="00E80689" w:rsidRDefault="00E80689">
            <w:pPr>
              <w:pStyle w:val="a3"/>
              <w:spacing w:before="47" w:line="137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5FCD" w14:textId="77777777" w:rsidR="00E80689" w:rsidRPr="00E80689" w:rsidRDefault="00E80689" w:rsidP="00B96D9A">
            <w:pPr>
              <w:pStyle w:val="a3"/>
              <w:spacing w:before="47"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017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C109C6" w14:textId="77777777" w:rsidR="00E80689" w:rsidRPr="00E80689" w:rsidRDefault="00E80689" w:rsidP="00220ACC">
            <w:pPr>
              <w:pStyle w:val="a3"/>
              <w:spacing w:before="47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80689" w:rsidRPr="00E80689" w14:paraId="3B85C2DB" w14:textId="77777777" w:rsidTr="00B96D9A">
        <w:trPr>
          <w:cantSplit/>
          <w:trHeight w:val="369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0A0E6F0" w14:textId="77777777" w:rsidR="00E80689" w:rsidRPr="00E80689" w:rsidRDefault="00E8068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7C85630" w14:textId="77777777" w:rsidR="00E80689" w:rsidRPr="00E80689" w:rsidRDefault="00E80689" w:rsidP="00815871">
            <w:pPr>
              <w:pStyle w:val="a3"/>
              <w:wordWrap/>
              <w:spacing w:line="22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117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B9F307A" w14:textId="77777777" w:rsidR="00E80689" w:rsidRPr="00E80689" w:rsidRDefault="00E80689" w:rsidP="00220ACC">
            <w:pPr>
              <w:pStyle w:val="a3"/>
              <w:wordWrap/>
              <w:spacing w:line="22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35138546" w14:textId="77777777" w:rsidR="00E80689" w:rsidRPr="00E80689" w:rsidRDefault="00E8068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6443B86" w14:textId="0DBC7A86" w:rsidR="00E80689" w:rsidRPr="00E80689" w:rsidRDefault="00B96D9A" w:rsidP="00B96D9A">
            <w:pPr>
              <w:pStyle w:val="a3"/>
              <w:spacing w:line="240" w:lineRule="auto"/>
              <w:ind w:left="113" w:right="11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spacing w:val="0"/>
              </w:rPr>
              <w:t>終期</w:t>
            </w:r>
          </w:p>
        </w:tc>
        <w:tc>
          <w:tcPr>
            <w:tcW w:w="2017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AC6DB5" w14:textId="77777777" w:rsidR="00E80689" w:rsidRPr="00E80689" w:rsidRDefault="00E80689" w:rsidP="00220ACC">
            <w:pPr>
              <w:pStyle w:val="a3"/>
              <w:spacing w:before="47"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14:paraId="7BF96D0D" w14:textId="77777777" w:rsidR="00E80689" w:rsidRPr="00E80689" w:rsidRDefault="00E80689" w:rsidP="00220ACC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  <w:p w14:paraId="2AD983AF" w14:textId="77777777" w:rsidR="00E80689" w:rsidRPr="00E80689" w:rsidRDefault="00E80689" w:rsidP="00220ACC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E80689">
              <w:rPr>
                <w:rFonts w:ascii="BIZ UD明朝 Medium" w:eastAsia="BIZ UD明朝 Medium" w:hAnsi="BIZ UD明朝 Medium" w:hint="eastAsia"/>
                <w:spacing w:val="-1"/>
              </w:rPr>
              <w:t xml:space="preserve">      </w:t>
            </w:r>
            <w:r w:rsidRPr="00E80689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E80689" w:rsidRPr="00E80689" w14:paraId="48A114A4" w14:textId="77777777" w:rsidTr="00E80689">
        <w:trPr>
          <w:cantSplit/>
          <w:trHeight w:val="746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59112D1" w14:textId="77777777" w:rsidR="00E80689" w:rsidRPr="00E80689" w:rsidRDefault="00E8068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8BABCC" w14:textId="77777777" w:rsidR="00E80689" w:rsidRPr="00E80689" w:rsidRDefault="00E80689" w:rsidP="00815871">
            <w:pPr>
              <w:pStyle w:val="a3"/>
              <w:wordWrap/>
              <w:spacing w:before="47" w:line="220" w:lineRule="atLeast"/>
              <w:ind w:rightChars="62" w:right="130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</w:rPr>
              <w:t>氏名</w:t>
            </w:r>
            <w:r w:rsidRPr="00E80689">
              <w:rPr>
                <w:rFonts w:ascii="BIZ UD明朝 Medium" w:eastAsia="BIZ UD明朝 Medium" w:hAnsi="BIZ UD明朝 Medium" w:hint="eastAsia"/>
                <w:sz w:val="14"/>
                <w:szCs w:val="14"/>
              </w:rPr>
              <w:t>（法人にあっては、代表者の氏名）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E4AA312" w14:textId="77777777" w:rsidR="00E80689" w:rsidRPr="00E80689" w:rsidRDefault="00E80689" w:rsidP="00220ACC">
            <w:pPr>
              <w:pStyle w:val="a3"/>
              <w:wordWrap/>
              <w:spacing w:before="47" w:line="220" w:lineRule="atLeast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E80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  <w:p w14:paraId="105EF462" w14:textId="77777777" w:rsidR="00E80689" w:rsidRPr="00E80689" w:rsidRDefault="00E80689" w:rsidP="00220ACC">
            <w:pPr>
              <w:pStyle w:val="a3"/>
              <w:wordWrap/>
              <w:spacing w:line="220" w:lineRule="atLeast"/>
              <w:rPr>
                <w:rFonts w:ascii="BIZ UD明朝 Medium" w:eastAsia="BIZ UD明朝 Medium" w:hAnsi="BIZ UD明朝 Medium"/>
                <w:spacing w:val="0"/>
              </w:rPr>
            </w:pPr>
          </w:p>
          <w:p w14:paraId="25D21D68" w14:textId="34927E9D" w:rsidR="00E80689" w:rsidRPr="00E80689" w:rsidRDefault="00E80689" w:rsidP="00220ACC">
            <w:pPr>
              <w:pStyle w:val="a3"/>
              <w:wordWrap/>
              <w:spacing w:line="220" w:lineRule="atLeast"/>
              <w:ind w:right="178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BEF567" w14:textId="77777777" w:rsidR="00E80689" w:rsidRPr="00E80689" w:rsidRDefault="00E80689" w:rsidP="00220ACC">
            <w:pPr>
              <w:pStyle w:val="a3"/>
              <w:spacing w:beforeLines="50" w:before="120" w:line="137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22FF" w14:textId="77777777" w:rsidR="00E80689" w:rsidRPr="00E80689" w:rsidRDefault="00E80689">
            <w:pPr>
              <w:pStyle w:val="a3"/>
              <w:spacing w:before="47" w:line="137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017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205B6A" w14:textId="77777777" w:rsidR="00E80689" w:rsidRPr="00E80689" w:rsidRDefault="00E80689">
            <w:pPr>
              <w:pStyle w:val="a3"/>
              <w:spacing w:before="47" w:line="137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80689" w:rsidRPr="00E80689" w14:paraId="2B3197C2" w14:textId="77777777" w:rsidTr="00E80689">
        <w:trPr>
          <w:cantSplit/>
          <w:trHeight w:hRule="exact" w:val="419"/>
        </w:trPr>
        <w:tc>
          <w:tcPr>
            <w:tcW w:w="1460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A1A73A" w14:textId="77777777" w:rsidR="00E80689" w:rsidRPr="00E80689" w:rsidRDefault="00E80689" w:rsidP="00165021">
            <w:pPr>
              <w:pStyle w:val="a3"/>
              <w:spacing w:before="47" w:line="144" w:lineRule="exac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E80689">
              <w:rPr>
                <w:rFonts w:ascii="BIZ UD明朝 Medium" w:eastAsia="BIZ UD明朝 Medium" w:hAnsi="BIZ UD明朝 Medium" w:cs="Century" w:hint="eastAsia"/>
                <w:spacing w:val="-1"/>
              </w:rPr>
              <w:t xml:space="preserve">　</w:t>
            </w:r>
            <w:r w:rsidRPr="00E80689">
              <w:rPr>
                <w:rFonts w:ascii="BIZ UD明朝 Medium" w:eastAsia="BIZ UD明朝 Medium" w:hAnsi="BIZ UD明朝 Medium" w:hint="eastAsia"/>
              </w:rPr>
              <w:t xml:space="preserve">　計画期間における労働者の雇用予定数等</w:t>
            </w:r>
          </w:p>
        </w:tc>
      </w:tr>
      <w:tr w:rsidR="00B96D9A" w:rsidRPr="00E80689" w14:paraId="52A17D8F" w14:textId="77777777" w:rsidTr="00B96D9A">
        <w:trPr>
          <w:cantSplit/>
          <w:trHeight w:hRule="exact" w:val="588"/>
        </w:trPr>
        <w:tc>
          <w:tcPr>
            <w:tcW w:w="4395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97AF1E" w14:textId="77777777" w:rsidR="00B96D9A" w:rsidRPr="00E80689" w:rsidRDefault="00B96D9A" w:rsidP="00B96D9A">
            <w:pPr>
              <w:pStyle w:val="a3"/>
              <w:spacing w:beforeLines="50" w:before="120" w:line="144" w:lineRule="exac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E80689">
              <w:rPr>
                <w:rFonts w:ascii="BIZ UD明朝 Medium" w:eastAsia="BIZ UD明朝 Medium" w:hAnsi="BIZ UD明朝 Medium" w:hint="eastAsia"/>
                <w:spacing w:val="-1"/>
              </w:rPr>
              <w:t xml:space="preserve">         </w:t>
            </w:r>
            <w:r w:rsidRPr="00E80689">
              <w:rPr>
                <w:rFonts w:ascii="BIZ UD明朝 Medium" w:eastAsia="BIZ UD明朝 Medium" w:hAnsi="BIZ UD明朝 Medium" w:hint="eastAsia"/>
              </w:rPr>
              <w:t>区　　　　　　　　　　　　　　分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25C9DE" w14:textId="77777777" w:rsidR="00B96D9A" w:rsidRPr="00E80689" w:rsidRDefault="00B96D9A" w:rsidP="00B96D9A">
            <w:pPr>
              <w:pStyle w:val="a3"/>
              <w:spacing w:beforeLines="50" w:before="120" w:line="220" w:lineRule="exact"/>
              <w:jc w:val="center"/>
              <w:rPr>
                <w:rFonts w:ascii="BIZ UD明朝 Medium" w:eastAsia="BIZ UD明朝 Medium" w:hAnsi="BIZ UD明朝 Medium" w:cs="Century"/>
                <w:spacing w:val="-1"/>
              </w:rPr>
            </w:pPr>
            <w:r w:rsidRPr="00E80689">
              <w:rPr>
                <w:rFonts w:ascii="BIZ UD明朝 Medium" w:eastAsia="BIZ UD明朝 Medium" w:hAnsi="BIZ UD明朝 Medium" w:cs="Century" w:hint="eastAsia"/>
                <w:spacing w:val="-1"/>
              </w:rPr>
              <w:t>障害者雇用状況</w:t>
            </w:r>
          </w:p>
          <w:p w14:paraId="6ABE3DC9" w14:textId="77777777" w:rsidR="00B96D9A" w:rsidRPr="00E80689" w:rsidRDefault="00B96D9A" w:rsidP="00B96D9A">
            <w:pPr>
              <w:pStyle w:val="a3"/>
              <w:spacing w:beforeLines="50" w:before="120" w:line="220" w:lineRule="exact"/>
              <w:jc w:val="center"/>
              <w:rPr>
                <w:rFonts w:ascii="BIZ UD明朝 Medium" w:eastAsia="BIZ UD明朝 Medium" w:hAnsi="BIZ UD明朝 Medium" w:cs="Century"/>
                <w:spacing w:val="-1"/>
              </w:rPr>
            </w:pPr>
            <w:r w:rsidRPr="00E80689">
              <w:rPr>
                <w:rFonts w:ascii="BIZ UD明朝 Medium" w:eastAsia="BIZ UD明朝 Medium" w:hAnsi="BIZ UD明朝 Medium" w:cs="Century" w:hint="eastAsia"/>
                <w:spacing w:val="-1"/>
              </w:rPr>
              <w:t>報告書作成時点</w:t>
            </w:r>
          </w:p>
          <w:p w14:paraId="1F5536B1" w14:textId="77777777" w:rsidR="00B96D9A" w:rsidRPr="00E80689" w:rsidRDefault="00B96D9A" w:rsidP="00B96D9A">
            <w:pPr>
              <w:pStyle w:val="a3"/>
              <w:spacing w:beforeLines="50" w:before="120" w:line="220" w:lineRule="exact"/>
              <w:jc w:val="center"/>
              <w:rPr>
                <w:rFonts w:ascii="BIZ UD明朝 Medium" w:eastAsia="BIZ UD明朝 Medium" w:hAnsi="BIZ UD明朝 Medium" w:cs="Century"/>
                <w:spacing w:val="-1"/>
              </w:rPr>
            </w:pPr>
            <w:r w:rsidRPr="00E80689">
              <w:rPr>
                <w:rFonts w:ascii="BIZ UD明朝 Medium" w:eastAsia="BIZ UD明朝 Medium" w:hAnsi="BIZ UD明朝 Medium" w:cs="Century" w:hint="eastAsia"/>
                <w:spacing w:val="-1"/>
              </w:rPr>
              <w:t>（○年○月１日）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FE2A5" w14:textId="77777777" w:rsidR="00B96D9A" w:rsidRPr="00E80689" w:rsidRDefault="00B96D9A" w:rsidP="00B96D9A">
            <w:pPr>
              <w:pStyle w:val="a3"/>
              <w:spacing w:before="47" w:line="220" w:lineRule="exact"/>
              <w:ind w:rightChars="37" w:right="78" w:firstLineChars="38" w:firstLine="67"/>
              <w:jc w:val="center"/>
              <w:rPr>
                <w:rFonts w:ascii="BIZ UD明朝 Medium" w:eastAsia="BIZ UD明朝 Medium" w:hAnsi="BIZ UD明朝 Medium"/>
              </w:rPr>
            </w:pPr>
            <w:r w:rsidRPr="00E80689">
              <w:rPr>
                <w:rFonts w:ascii="BIZ UD明朝 Medium" w:eastAsia="BIZ UD明朝 Medium" w:hAnsi="BIZ UD明朝 Medium" w:hint="eastAsia"/>
              </w:rPr>
              <w:t>計画の始期</w:t>
            </w:r>
          </w:p>
          <w:p w14:paraId="19468C37" w14:textId="77777777" w:rsidR="00B96D9A" w:rsidRPr="00E80689" w:rsidRDefault="00B96D9A" w:rsidP="00B96D9A">
            <w:pPr>
              <w:pStyle w:val="a3"/>
              <w:spacing w:before="47" w:line="220" w:lineRule="exact"/>
              <w:ind w:leftChars="25" w:left="53" w:rightChars="37" w:right="78" w:firstLineChars="7" w:firstLine="11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E80689">
              <w:rPr>
                <w:rFonts w:ascii="BIZ UD明朝 Medium" w:eastAsia="BIZ UD明朝 Medium" w:hAnsi="BIZ UD明朝 Medium" w:hint="eastAsia"/>
                <w:sz w:val="16"/>
                <w:szCs w:val="16"/>
              </w:rPr>
              <w:t>(指定管理開始時)</w:t>
            </w:r>
          </w:p>
          <w:p w14:paraId="427DDD44" w14:textId="27168F26" w:rsidR="00B96D9A" w:rsidRPr="00E80689" w:rsidRDefault="00B96D9A" w:rsidP="00B96D9A">
            <w:pPr>
              <w:pStyle w:val="a3"/>
              <w:spacing w:before="47" w:line="220" w:lineRule="exact"/>
              <w:ind w:rightChars="37" w:right="78" w:firstLineChars="200" w:firstLine="352"/>
              <w:jc w:val="center"/>
              <w:rPr>
                <w:rFonts w:ascii="BIZ UD明朝 Medium" w:eastAsia="BIZ UD明朝 Medium" w:hAnsi="BIZ UD明朝 Medium"/>
              </w:rPr>
            </w:pPr>
            <w:r w:rsidRPr="00E80689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Pr="00E80689">
              <w:rPr>
                <w:rFonts w:ascii="BIZ UD明朝 Medium" w:eastAsia="BIZ UD明朝 Medium" w:hAnsi="BIZ UD明朝 Medium" w:hint="eastAsia"/>
                <w:spacing w:val="0"/>
              </w:rPr>
              <w:t>月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8884B" w14:textId="659F6178" w:rsidR="00B96D9A" w:rsidRDefault="00B96D9A" w:rsidP="00B96D9A">
            <w:pPr>
              <w:pStyle w:val="a3"/>
              <w:spacing w:before="47" w:line="220" w:lineRule="exact"/>
              <w:ind w:rightChars="37" w:right="78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  <w:p w14:paraId="629E85AA" w14:textId="440B7732" w:rsidR="00B96D9A" w:rsidRPr="00E80689" w:rsidRDefault="00B96D9A" w:rsidP="00B96D9A">
            <w:pPr>
              <w:pStyle w:val="a3"/>
              <w:spacing w:before="47" w:line="220" w:lineRule="exact"/>
              <w:ind w:rightChars="37" w:right="78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E9C50A" w14:textId="77777777" w:rsidR="00B96D9A" w:rsidRDefault="00B96D9A" w:rsidP="00B96D9A">
            <w:pPr>
              <w:pStyle w:val="a3"/>
              <w:spacing w:before="47" w:line="220" w:lineRule="exact"/>
              <w:ind w:rightChars="37" w:right="78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  <w:p w14:paraId="5E64A113" w14:textId="3638E1B5" w:rsidR="00B96D9A" w:rsidRPr="00B96D9A" w:rsidRDefault="00B96D9A" w:rsidP="00B96D9A">
            <w:pPr>
              <w:pStyle w:val="a3"/>
              <w:spacing w:beforeLines="50" w:before="120" w:line="144" w:lineRule="exact"/>
              <w:ind w:rightChars="37" w:right="78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5843BBB" w14:textId="77777777" w:rsidR="00B96D9A" w:rsidRPr="00E80689" w:rsidRDefault="00B96D9A" w:rsidP="00B96D9A">
            <w:pPr>
              <w:pStyle w:val="a3"/>
              <w:spacing w:beforeLines="50" w:before="120" w:line="144" w:lineRule="exact"/>
              <w:jc w:val="center"/>
              <w:rPr>
                <w:rFonts w:ascii="BIZ UD明朝 Medium" w:eastAsia="BIZ UD明朝 Medium" w:hAnsi="BIZ UD明朝 Medium" w:cs="Century"/>
                <w:spacing w:val="-1"/>
              </w:rPr>
            </w:pPr>
            <w:r w:rsidRPr="00E80689">
              <w:rPr>
                <w:rFonts w:ascii="BIZ UD明朝 Medium" w:eastAsia="BIZ UD明朝 Medium" w:hAnsi="BIZ UD明朝 Medium" w:cs="Century" w:hint="eastAsia"/>
                <w:spacing w:val="-1"/>
              </w:rPr>
              <w:t>備　考</w:t>
            </w:r>
          </w:p>
        </w:tc>
      </w:tr>
      <w:tr w:rsidR="00B96D9A" w:rsidRPr="00E80689" w14:paraId="2155897D" w14:textId="77777777" w:rsidTr="00B96D9A">
        <w:trPr>
          <w:cantSplit/>
          <w:trHeight w:val="234"/>
        </w:trPr>
        <w:tc>
          <w:tcPr>
            <w:tcW w:w="4395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5ABAC2" w14:textId="77777777" w:rsidR="00B96D9A" w:rsidRPr="00E80689" w:rsidRDefault="00B96D9A" w:rsidP="00B96D9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BB55DA" w14:textId="77777777" w:rsidR="00B96D9A" w:rsidRPr="00E80689" w:rsidRDefault="00B96D9A" w:rsidP="00B96D9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80F0" w14:textId="77777777" w:rsidR="00B96D9A" w:rsidRPr="00E80689" w:rsidRDefault="00B96D9A" w:rsidP="00B96D9A">
            <w:pPr>
              <w:pStyle w:val="a3"/>
              <w:spacing w:line="220" w:lineRule="exact"/>
              <w:ind w:rightChars="37" w:right="78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2AAB" w14:textId="77777777" w:rsidR="00B96D9A" w:rsidRPr="00E80689" w:rsidRDefault="00B96D9A" w:rsidP="00B96D9A">
            <w:pPr>
              <w:pStyle w:val="a3"/>
              <w:spacing w:line="220" w:lineRule="exact"/>
              <w:ind w:rightChars="37" w:right="78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8D6E" w14:textId="77777777" w:rsidR="00B96D9A" w:rsidRPr="00E80689" w:rsidRDefault="00B96D9A" w:rsidP="00B96D9A">
            <w:pPr>
              <w:pStyle w:val="a3"/>
              <w:spacing w:line="220" w:lineRule="exact"/>
              <w:ind w:rightChars="37" w:right="78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1F8E59" w14:textId="77777777" w:rsidR="00B96D9A" w:rsidRPr="00E80689" w:rsidRDefault="00B96D9A" w:rsidP="00B96D9A">
            <w:pPr>
              <w:pStyle w:val="a3"/>
              <w:spacing w:line="144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6D9A" w:rsidRPr="00E80689" w14:paraId="143231D1" w14:textId="77777777" w:rsidTr="00B96D9A">
        <w:trPr>
          <w:cantSplit/>
          <w:trHeight w:val="477"/>
        </w:trPr>
        <w:tc>
          <w:tcPr>
            <w:tcW w:w="4395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4C63" w14:textId="77777777" w:rsidR="00B96D9A" w:rsidRPr="00E80689" w:rsidRDefault="00B96D9A" w:rsidP="00B96D9A">
            <w:pPr>
              <w:pStyle w:val="a3"/>
              <w:spacing w:before="93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E80689">
              <w:rPr>
                <w:rFonts w:ascii="BIZ UD明朝 Medium" w:eastAsia="BIZ UD明朝 Medium" w:hAnsi="BIZ UD明朝 Medium" w:cs="Century" w:hint="eastAsia"/>
                <w:spacing w:val="-1"/>
              </w:rPr>
              <w:t>ア</w:t>
            </w:r>
            <w:r w:rsidRPr="00E80689">
              <w:rPr>
                <w:rFonts w:ascii="BIZ UD明朝 Medium" w:eastAsia="BIZ UD明朝 Medium" w:hAnsi="BIZ UD明朝 Medium" w:hint="eastAsia"/>
              </w:rPr>
              <w:t xml:space="preserve">　法定雇用障害者数算定の基礎となる労働者の数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E752D9" w14:textId="77777777" w:rsidR="00B96D9A" w:rsidRPr="00E80689" w:rsidRDefault="00B96D9A" w:rsidP="00B96D9A">
            <w:pPr>
              <w:pStyle w:val="a3"/>
              <w:spacing w:before="93"/>
              <w:ind w:rightChars="59" w:right="124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E80689">
              <w:rPr>
                <w:rFonts w:ascii="BIZ UD明朝 Medium" w:eastAsia="BIZ UD明朝 Medium" w:hAnsi="BIZ UD明朝 Medium" w:hint="eastAsia"/>
                <w:spacing w:val="-1"/>
              </w:rPr>
              <w:t xml:space="preserve">        　  </w:t>
            </w:r>
            <w:r w:rsidRPr="00E80689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235A" w14:textId="77777777" w:rsidR="00B96D9A" w:rsidRPr="00E80689" w:rsidRDefault="00B96D9A" w:rsidP="00B96D9A">
            <w:pPr>
              <w:pStyle w:val="a3"/>
              <w:spacing w:before="93"/>
              <w:ind w:rightChars="37" w:right="78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  <w:spacing w:val="0"/>
              </w:rPr>
              <w:t xml:space="preserve">　　　人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F30956" w14:textId="77777777" w:rsidR="00B96D9A" w:rsidRPr="00E80689" w:rsidRDefault="00B96D9A" w:rsidP="00B96D9A">
            <w:pPr>
              <w:pStyle w:val="a3"/>
              <w:spacing w:before="93"/>
              <w:ind w:rightChars="37" w:right="78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  <w:spacing w:val="0"/>
              </w:rPr>
              <w:t xml:space="preserve">　　　人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BA19AF" w14:textId="77777777" w:rsidR="00B96D9A" w:rsidRPr="00E80689" w:rsidRDefault="00B96D9A" w:rsidP="00B96D9A">
            <w:pPr>
              <w:pStyle w:val="a3"/>
              <w:spacing w:before="93"/>
              <w:ind w:rightChars="37" w:right="78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  <w:spacing w:val="0"/>
              </w:rPr>
              <w:t xml:space="preserve">　　　人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7828B6" w14:textId="77777777" w:rsidR="00B96D9A" w:rsidRPr="00E80689" w:rsidRDefault="00B96D9A" w:rsidP="00B96D9A">
            <w:pPr>
              <w:pStyle w:val="a3"/>
              <w:spacing w:before="93"/>
              <w:ind w:left="964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6D9A" w:rsidRPr="00E80689" w14:paraId="68777825" w14:textId="77777777" w:rsidTr="00B96D9A">
        <w:trPr>
          <w:cantSplit/>
          <w:trHeight w:val="477"/>
        </w:trPr>
        <w:tc>
          <w:tcPr>
            <w:tcW w:w="4395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D639" w14:textId="77777777" w:rsidR="00B96D9A" w:rsidRPr="00E80689" w:rsidRDefault="00B96D9A" w:rsidP="00B96D9A">
            <w:pPr>
              <w:pStyle w:val="a3"/>
              <w:spacing w:before="93"/>
              <w:rPr>
                <w:rFonts w:ascii="BIZ UD明朝 Medium" w:eastAsia="BIZ UD明朝 Medium" w:hAnsi="BIZ UD明朝 Medium" w:cs="Century"/>
                <w:spacing w:val="-1"/>
              </w:rPr>
            </w:pPr>
            <w:r w:rsidRPr="00E80689">
              <w:rPr>
                <w:rFonts w:ascii="BIZ UD明朝 Medium" w:eastAsia="BIZ UD明朝 Medium" w:hAnsi="BIZ UD明朝 Medium" w:cs="Century" w:hint="eastAsia"/>
                <w:spacing w:val="-1"/>
              </w:rPr>
              <w:t xml:space="preserve"> イ　法定雇用障害者数（ア×○.○％）（注１）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00247E" w14:textId="77777777" w:rsidR="00B96D9A" w:rsidRPr="00E80689" w:rsidRDefault="00B96D9A" w:rsidP="00B96D9A">
            <w:pPr>
              <w:pStyle w:val="a3"/>
              <w:spacing w:before="93"/>
              <w:ind w:rightChars="59" w:right="124"/>
              <w:jc w:val="right"/>
              <w:rPr>
                <w:rFonts w:ascii="BIZ UD明朝 Medium" w:eastAsia="BIZ UD明朝 Medium" w:hAnsi="BIZ UD明朝 Medium" w:cs="Century"/>
                <w:spacing w:val="-1"/>
              </w:rPr>
            </w:pPr>
            <w:r w:rsidRPr="00E80689">
              <w:rPr>
                <w:rFonts w:ascii="BIZ UD明朝 Medium" w:eastAsia="BIZ UD明朝 Medium" w:hAnsi="BIZ UD明朝 Medium" w:cs="Century" w:hint="eastAsia"/>
                <w:spacing w:val="-1"/>
              </w:rPr>
              <w:t xml:space="preserve">　　　　　　 人</w:t>
            </w:r>
          </w:p>
        </w:tc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E32C" w14:textId="77777777" w:rsidR="00B96D9A" w:rsidRPr="00E80689" w:rsidRDefault="00B96D9A" w:rsidP="00B96D9A">
            <w:pPr>
              <w:pStyle w:val="a3"/>
              <w:spacing w:before="93"/>
              <w:ind w:rightChars="37" w:right="78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  <w:spacing w:val="0"/>
              </w:rPr>
              <w:t xml:space="preserve">　　　人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0BC9F5" w14:textId="77777777" w:rsidR="00B96D9A" w:rsidRPr="00E80689" w:rsidRDefault="00B96D9A" w:rsidP="00B96D9A">
            <w:pPr>
              <w:pStyle w:val="a3"/>
              <w:spacing w:before="93"/>
              <w:ind w:rightChars="37" w:right="78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  <w:spacing w:val="0"/>
              </w:rPr>
              <w:t xml:space="preserve">　　　人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F6D9B" w14:textId="77777777" w:rsidR="00B96D9A" w:rsidRPr="00E80689" w:rsidRDefault="00B96D9A" w:rsidP="00B96D9A">
            <w:pPr>
              <w:pStyle w:val="a3"/>
              <w:spacing w:before="93"/>
              <w:ind w:rightChars="37" w:right="78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  <w:spacing w:val="0"/>
              </w:rPr>
              <w:t xml:space="preserve">　　　人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2CB697" w14:textId="77777777" w:rsidR="00B96D9A" w:rsidRPr="00E80689" w:rsidRDefault="00B96D9A" w:rsidP="00B96D9A">
            <w:pPr>
              <w:pStyle w:val="a3"/>
              <w:spacing w:before="93"/>
              <w:ind w:left="244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6D9A" w:rsidRPr="00E80689" w14:paraId="11718C82" w14:textId="77777777" w:rsidTr="00B96D9A">
        <w:trPr>
          <w:cantSplit/>
          <w:trHeight w:val="477"/>
        </w:trPr>
        <w:tc>
          <w:tcPr>
            <w:tcW w:w="4395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1029" w14:textId="77777777" w:rsidR="00B96D9A" w:rsidRPr="00E80689" w:rsidRDefault="00B96D9A" w:rsidP="00B96D9A">
            <w:pPr>
              <w:pStyle w:val="a3"/>
              <w:ind w:firstLineChars="50" w:firstLine="85"/>
              <w:rPr>
                <w:rFonts w:ascii="BIZ UD明朝 Medium" w:eastAsia="BIZ UD明朝 Medium" w:hAnsi="BIZ UD明朝 Medium" w:cs="Century"/>
                <w:spacing w:val="-5"/>
              </w:rPr>
            </w:pPr>
            <w:r w:rsidRPr="00E80689">
              <w:rPr>
                <w:rFonts w:ascii="BIZ UD明朝 Medium" w:eastAsia="BIZ UD明朝 Medium" w:hAnsi="BIZ UD明朝 Medium" w:cs="Century" w:hint="eastAsia"/>
                <w:spacing w:val="-5"/>
              </w:rPr>
              <w:t>ウ</w:t>
            </w:r>
            <w:r w:rsidRPr="00E80689">
              <w:rPr>
                <w:rFonts w:ascii="BIZ UD明朝 Medium" w:eastAsia="BIZ UD明朝 Medium" w:hAnsi="BIZ UD明朝 Medium" w:hint="eastAsia"/>
                <w:spacing w:val="-6"/>
              </w:rPr>
              <w:t xml:space="preserve">　障害者雇用</w:t>
            </w:r>
            <w:r w:rsidRPr="00E80689">
              <w:rPr>
                <w:rFonts w:ascii="BIZ UD明朝 Medium" w:eastAsia="BIZ UD明朝 Medium" w:hAnsi="BIZ UD明朝 Medium" w:hint="eastAsia"/>
              </w:rPr>
              <w:t>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FDE43C" w14:textId="77777777" w:rsidR="00B96D9A" w:rsidRPr="00E80689" w:rsidRDefault="00B96D9A" w:rsidP="00B96D9A">
            <w:pPr>
              <w:pStyle w:val="a3"/>
              <w:spacing w:before="93"/>
              <w:ind w:rightChars="59" w:right="124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E80689">
              <w:rPr>
                <w:rFonts w:ascii="BIZ UD明朝 Medium" w:eastAsia="BIZ UD明朝 Medium" w:hAnsi="BIZ UD明朝 Medium" w:hint="eastAsia"/>
                <w:spacing w:val="-1"/>
              </w:rPr>
              <w:t xml:space="preserve">         　 </w:t>
            </w:r>
            <w:r w:rsidRPr="00E80689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29CED9" w14:textId="77777777" w:rsidR="00B96D9A" w:rsidRPr="00E80689" w:rsidRDefault="00B96D9A" w:rsidP="00B96D9A">
            <w:pPr>
              <w:pStyle w:val="a3"/>
              <w:spacing w:before="93"/>
              <w:ind w:rightChars="37" w:right="78" w:firstLineChars="50" w:firstLine="89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E80689">
              <w:rPr>
                <w:rFonts w:ascii="BIZ UD明朝 Medium" w:eastAsia="BIZ UD明朝 Medium" w:hAnsi="BIZ UD明朝 Medium" w:hint="eastAsia"/>
                <w:spacing w:val="-1"/>
              </w:rPr>
              <w:t xml:space="preserve">    </w:t>
            </w:r>
            <w:r w:rsidRPr="00E80689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1612E" w14:textId="77777777" w:rsidR="00B96D9A" w:rsidRPr="00E80689" w:rsidRDefault="00B96D9A" w:rsidP="00B96D9A">
            <w:pPr>
              <w:pStyle w:val="a3"/>
              <w:spacing w:before="93"/>
              <w:ind w:rightChars="37" w:right="78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E80689">
              <w:rPr>
                <w:rFonts w:ascii="BIZ UD明朝 Medium" w:eastAsia="BIZ UD明朝 Medium" w:hAnsi="BIZ UD明朝 Medium" w:hint="eastAsia"/>
                <w:spacing w:val="-1"/>
              </w:rPr>
              <w:t xml:space="preserve">     </w:t>
            </w:r>
            <w:r w:rsidRPr="00E80689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29EF6A" w14:textId="77777777" w:rsidR="00B96D9A" w:rsidRPr="00E80689" w:rsidRDefault="00B96D9A" w:rsidP="00B96D9A">
            <w:pPr>
              <w:pStyle w:val="a3"/>
              <w:spacing w:before="93"/>
              <w:ind w:rightChars="37" w:right="78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E80689">
              <w:rPr>
                <w:rFonts w:ascii="BIZ UD明朝 Medium" w:eastAsia="BIZ UD明朝 Medium" w:hAnsi="BIZ UD明朝 Medium" w:hint="eastAsia"/>
                <w:spacing w:val="-1"/>
              </w:rPr>
              <w:t xml:space="preserve">     </w:t>
            </w:r>
            <w:r w:rsidRPr="00E80689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ED276D8" w14:textId="77777777" w:rsidR="00B96D9A" w:rsidRPr="00E80689" w:rsidRDefault="00B96D9A" w:rsidP="00B96D9A">
            <w:pPr>
              <w:pStyle w:val="a3"/>
              <w:spacing w:before="9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6D9A" w:rsidRPr="00E80689" w14:paraId="4852E055" w14:textId="77777777" w:rsidTr="00B96D9A">
        <w:trPr>
          <w:cantSplit/>
          <w:trHeight w:val="477"/>
        </w:trPr>
        <w:tc>
          <w:tcPr>
            <w:tcW w:w="4395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1E09" w14:textId="77777777" w:rsidR="00B96D9A" w:rsidRPr="00E80689" w:rsidRDefault="00B96D9A" w:rsidP="00B96D9A">
            <w:pPr>
              <w:pStyle w:val="a3"/>
              <w:spacing w:before="93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E80689">
              <w:rPr>
                <w:rFonts w:ascii="BIZ UD明朝 Medium" w:eastAsia="BIZ UD明朝 Medium" w:hAnsi="BIZ UD明朝 Medium" w:cs="Century" w:hint="eastAsia"/>
                <w:spacing w:val="-1"/>
              </w:rPr>
              <w:t>エ</w:t>
            </w:r>
            <w:r w:rsidRPr="00E80689">
              <w:rPr>
                <w:rFonts w:ascii="BIZ UD明朝 Medium" w:eastAsia="BIZ UD明朝 Medium" w:hAnsi="BIZ UD明朝 Medium" w:hint="eastAsia"/>
              </w:rPr>
              <w:t xml:space="preserve">　障害者不足数（イ－ウ）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A150BB2" w14:textId="77777777" w:rsidR="00B96D9A" w:rsidRPr="00E80689" w:rsidRDefault="00B96D9A" w:rsidP="00B96D9A">
            <w:pPr>
              <w:pStyle w:val="a3"/>
              <w:spacing w:before="93"/>
              <w:ind w:rightChars="59" w:right="124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E80689">
              <w:rPr>
                <w:rFonts w:ascii="BIZ UD明朝 Medium" w:eastAsia="BIZ UD明朝 Medium" w:hAnsi="BIZ UD明朝 Medium" w:hint="eastAsia"/>
                <w:spacing w:val="-1"/>
              </w:rPr>
              <w:t xml:space="preserve">        　  </w:t>
            </w:r>
            <w:r w:rsidRPr="00E80689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E8FFE" w14:textId="77777777" w:rsidR="00B96D9A" w:rsidRPr="00E80689" w:rsidRDefault="00B96D9A" w:rsidP="00B96D9A">
            <w:pPr>
              <w:pStyle w:val="a3"/>
              <w:spacing w:before="93"/>
              <w:ind w:rightChars="37" w:right="78" w:firstLineChars="50" w:firstLine="90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  <w:spacing w:val="0"/>
              </w:rPr>
              <w:t xml:space="preserve">　　 人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96E56E" w14:textId="77777777" w:rsidR="00B96D9A" w:rsidRPr="00E80689" w:rsidRDefault="00B96D9A" w:rsidP="00B96D9A">
            <w:pPr>
              <w:pStyle w:val="a3"/>
              <w:spacing w:before="93"/>
              <w:ind w:rightChars="37" w:right="78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  <w:spacing w:val="0"/>
              </w:rPr>
              <w:t xml:space="preserve">　　  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EC84DB" w14:textId="77777777" w:rsidR="00B96D9A" w:rsidRPr="00E80689" w:rsidRDefault="00B96D9A" w:rsidP="00B96D9A">
            <w:pPr>
              <w:pStyle w:val="a3"/>
              <w:spacing w:before="93"/>
              <w:ind w:rightChars="37" w:right="78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  <w:spacing w:val="0"/>
              </w:rPr>
              <w:t xml:space="preserve">　　  人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37B17B82" w14:textId="77777777" w:rsidR="00B96D9A" w:rsidRPr="00E80689" w:rsidRDefault="00B96D9A" w:rsidP="00B96D9A">
            <w:pPr>
              <w:pStyle w:val="a3"/>
              <w:spacing w:before="93"/>
              <w:ind w:left="244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96D9A" w:rsidRPr="00E80689" w14:paraId="39D8EF39" w14:textId="77777777" w:rsidTr="00E80689">
        <w:trPr>
          <w:cantSplit/>
          <w:trHeight w:val="1877"/>
        </w:trPr>
        <w:tc>
          <w:tcPr>
            <w:tcW w:w="14601" w:type="dxa"/>
            <w:gridSpan w:val="11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74F778" w14:textId="77777777" w:rsidR="00B96D9A" w:rsidRPr="00E80689" w:rsidRDefault="00B96D9A" w:rsidP="00B96D9A">
            <w:pPr>
              <w:pStyle w:val="a3"/>
              <w:spacing w:before="93"/>
              <w:ind w:firstLineChars="50" w:firstLine="88"/>
              <w:rPr>
                <w:rFonts w:ascii="BIZ UD明朝 Medium" w:eastAsia="BIZ UD明朝 Medium" w:hAnsi="BIZ UD明朝 Medium"/>
                <w:spacing w:val="0"/>
              </w:rPr>
            </w:pPr>
            <w:r w:rsidRPr="00E80689">
              <w:rPr>
                <w:rFonts w:ascii="BIZ UD明朝 Medium" w:eastAsia="BIZ UD明朝 Medium" w:hAnsi="BIZ UD明朝 Medium" w:hint="eastAsia"/>
              </w:rPr>
              <w:t>計画を実現する具体的な取組</w:t>
            </w:r>
          </w:p>
          <w:p w14:paraId="58468139" w14:textId="77777777" w:rsidR="00B96D9A" w:rsidRPr="00E80689" w:rsidRDefault="00B96D9A" w:rsidP="00B96D9A">
            <w:pPr>
              <w:pStyle w:val="a3"/>
              <w:spacing w:before="9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525E2C9B" w14:textId="77777777" w:rsidR="007F3859" w:rsidRPr="00B96D9A" w:rsidRDefault="007F3859" w:rsidP="004760CD">
      <w:pPr>
        <w:pStyle w:val="a3"/>
        <w:spacing w:line="308" w:lineRule="exact"/>
        <w:ind w:right="534"/>
        <w:rPr>
          <w:rFonts w:ascii="BIZ UD明朝 Medium" w:eastAsia="BIZ UD明朝 Medium" w:hAnsi="BIZ UD明朝 Medium"/>
        </w:rPr>
      </w:pPr>
      <w:r w:rsidRPr="00B96D9A">
        <w:rPr>
          <w:rFonts w:ascii="BIZ UD明朝 Medium" w:eastAsia="BIZ UD明朝 Medium" w:hAnsi="BIZ UD明朝 Medium" w:hint="eastAsia"/>
        </w:rPr>
        <w:t xml:space="preserve">　（注１</w:t>
      </w:r>
      <w:r w:rsidR="00815871" w:rsidRPr="00B96D9A">
        <w:rPr>
          <w:rFonts w:ascii="BIZ UD明朝 Medium" w:eastAsia="BIZ UD明朝 Medium" w:hAnsi="BIZ UD明朝 Medium" w:hint="eastAsia"/>
        </w:rPr>
        <w:t>）小数点以下は、切捨てとなります。</w:t>
      </w:r>
    </w:p>
    <w:sectPr w:rsidR="007F3859" w:rsidRPr="00B96D9A" w:rsidSect="00C654B6">
      <w:footerReference w:type="default" r:id="rId6"/>
      <w:pgSz w:w="16838" w:h="11906" w:orient="landscape" w:code="9"/>
      <w:pgMar w:top="851" w:right="1134" w:bottom="567" w:left="1134" w:header="720" w:footer="283" w:gutter="0"/>
      <w:pgNumType w:start="55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A3C7" w14:textId="77777777" w:rsidR="005326AA" w:rsidRDefault="005326AA" w:rsidP="00187628">
      <w:r>
        <w:separator/>
      </w:r>
    </w:p>
  </w:endnote>
  <w:endnote w:type="continuationSeparator" w:id="0">
    <w:p w14:paraId="33C3B2FC" w14:textId="77777777" w:rsidR="005326AA" w:rsidRDefault="005326AA" w:rsidP="0018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640E" w14:textId="4F2D0F86" w:rsidR="00C654B6" w:rsidRPr="00C654B6" w:rsidRDefault="00C654B6">
    <w:pPr>
      <w:pStyle w:val="a7"/>
      <w:jc w:val="center"/>
      <w:rPr>
        <w:rFonts w:ascii="BIZ UDゴシック" w:eastAsia="BIZ UDゴシック" w:hAnsi="BIZ UDゴシック"/>
      </w:rPr>
    </w:pPr>
  </w:p>
  <w:p w14:paraId="57A45DBF" w14:textId="77777777" w:rsidR="00C654B6" w:rsidRDefault="00C654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9ACD" w14:textId="77777777" w:rsidR="005326AA" w:rsidRDefault="005326AA" w:rsidP="00187628">
      <w:r>
        <w:separator/>
      </w:r>
    </w:p>
  </w:footnote>
  <w:footnote w:type="continuationSeparator" w:id="0">
    <w:p w14:paraId="0BBD0B46" w14:textId="77777777" w:rsidR="005326AA" w:rsidRDefault="005326AA" w:rsidP="00187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827"/>
    <w:rsid w:val="0001067F"/>
    <w:rsid w:val="00067E43"/>
    <w:rsid w:val="000B3A36"/>
    <w:rsid w:val="000C0F25"/>
    <w:rsid w:val="000C7B1D"/>
    <w:rsid w:val="000D34F6"/>
    <w:rsid w:val="000D5EDA"/>
    <w:rsid w:val="000F4C04"/>
    <w:rsid w:val="00101DDD"/>
    <w:rsid w:val="00102940"/>
    <w:rsid w:val="00151D95"/>
    <w:rsid w:val="00153154"/>
    <w:rsid w:val="00165021"/>
    <w:rsid w:val="00171261"/>
    <w:rsid w:val="0017759B"/>
    <w:rsid w:val="00185B20"/>
    <w:rsid w:val="00187628"/>
    <w:rsid w:val="00196FBE"/>
    <w:rsid w:val="001B1813"/>
    <w:rsid w:val="001B2CDE"/>
    <w:rsid w:val="001B7DB1"/>
    <w:rsid w:val="001D2B95"/>
    <w:rsid w:val="001F148B"/>
    <w:rsid w:val="001F6C7C"/>
    <w:rsid w:val="00220ACC"/>
    <w:rsid w:val="00223C55"/>
    <w:rsid w:val="00282EA7"/>
    <w:rsid w:val="002C1EBC"/>
    <w:rsid w:val="002D3324"/>
    <w:rsid w:val="00304AC7"/>
    <w:rsid w:val="00324E5B"/>
    <w:rsid w:val="00331CA1"/>
    <w:rsid w:val="003B210C"/>
    <w:rsid w:val="003C19FE"/>
    <w:rsid w:val="003D5936"/>
    <w:rsid w:val="003F563F"/>
    <w:rsid w:val="00402FEB"/>
    <w:rsid w:val="00404843"/>
    <w:rsid w:val="00405026"/>
    <w:rsid w:val="004760CD"/>
    <w:rsid w:val="00481671"/>
    <w:rsid w:val="004A1A1D"/>
    <w:rsid w:val="004A7542"/>
    <w:rsid w:val="004B275A"/>
    <w:rsid w:val="005042DD"/>
    <w:rsid w:val="00507F61"/>
    <w:rsid w:val="005326AA"/>
    <w:rsid w:val="005944D4"/>
    <w:rsid w:val="005A524C"/>
    <w:rsid w:val="005C44AC"/>
    <w:rsid w:val="005E407F"/>
    <w:rsid w:val="006239CE"/>
    <w:rsid w:val="00695C5A"/>
    <w:rsid w:val="006D79CB"/>
    <w:rsid w:val="006E49DB"/>
    <w:rsid w:val="007233E5"/>
    <w:rsid w:val="00760B9D"/>
    <w:rsid w:val="00760D24"/>
    <w:rsid w:val="00777E09"/>
    <w:rsid w:val="007C039A"/>
    <w:rsid w:val="007D2E19"/>
    <w:rsid w:val="007F0B11"/>
    <w:rsid w:val="007F3859"/>
    <w:rsid w:val="00811847"/>
    <w:rsid w:val="00815871"/>
    <w:rsid w:val="00853619"/>
    <w:rsid w:val="008618C1"/>
    <w:rsid w:val="00871DB9"/>
    <w:rsid w:val="008861B2"/>
    <w:rsid w:val="008D68CD"/>
    <w:rsid w:val="008D7E19"/>
    <w:rsid w:val="008E1BD5"/>
    <w:rsid w:val="008E241B"/>
    <w:rsid w:val="008F44F3"/>
    <w:rsid w:val="008F5FD8"/>
    <w:rsid w:val="008F7429"/>
    <w:rsid w:val="0090131A"/>
    <w:rsid w:val="00901CA9"/>
    <w:rsid w:val="009871FD"/>
    <w:rsid w:val="009A5F85"/>
    <w:rsid w:val="009B166F"/>
    <w:rsid w:val="009B353E"/>
    <w:rsid w:val="009B5594"/>
    <w:rsid w:val="009C2367"/>
    <w:rsid w:val="009E4827"/>
    <w:rsid w:val="00A242EF"/>
    <w:rsid w:val="00A44A97"/>
    <w:rsid w:val="00A453FD"/>
    <w:rsid w:val="00A65E82"/>
    <w:rsid w:val="00A823FD"/>
    <w:rsid w:val="00A9648F"/>
    <w:rsid w:val="00A970D8"/>
    <w:rsid w:val="00AC7B1A"/>
    <w:rsid w:val="00B91E2A"/>
    <w:rsid w:val="00B96D9A"/>
    <w:rsid w:val="00BA61CA"/>
    <w:rsid w:val="00BB7F98"/>
    <w:rsid w:val="00BD5A9E"/>
    <w:rsid w:val="00C149EA"/>
    <w:rsid w:val="00C44B52"/>
    <w:rsid w:val="00C654B6"/>
    <w:rsid w:val="00C70E24"/>
    <w:rsid w:val="00C86558"/>
    <w:rsid w:val="00CA7D6E"/>
    <w:rsid w:val="00CC4C95"/>
    <w:rsid w:val="00CC5990"/>
    <w:rsid w:val="00CE5AE7"/>
    <w:rsid w:val="00D253DB"/>
    <w:rsid w:val="00D80F03"/>
    <w:rsid w:val="00D81BF5"/>
    <w:rsid w:val="00D84267"/>
    <w:rsid w:val="00D8563A"/>
    <w:rsid w:val="00D87186"/>
    <w:rsid w:val="00DA1483"/>
    <w:rsid w:val="00DB5D66"/>
    <w:rsid w:val="00E009E5"/>
    <w:rsid w:val="00E03A0A"/>
    <w:rsid w:val="00E23362"/>
    <w:rsid w:val="00E32180"/>
    <w:rsid w:val="00E41DA0"/>
    <w:rsid w:val="00E67576"/>
    <w:rsid w:val="00E80689"/>
    <w:rsid w:val="00E82659"/>
    <w:rsid w:val="00EE55F8"/>
    <w:rsid w:val="00EF43FC"/>
    <w:rsid w:val="00F0220B"/>
    <w:rsid w:val="00F22B70"/>
    <w:rsid w:val="00F30B40"/>
    <w:rsid w:val="00F30C34"/>
    <w:rsid w:val="00F32CA1"/>
    <w:rsid w:val="00F355ED"/>
    <w:rsid w:val="00F35DF8"/>
    <w:rsid w:val="00F36990"/>
    <w:rsid w:val="00F94929"/>
    <w:rsid w:val="00FA0A5E"/>
    <w:rsid w:val="00FB3EA9"/>
    <w:rsid w:val="00FB4117"/>
    <w:rsid w:val="00FC1212"/>
    <w:rsid w:val="00FF4664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E02938E"/>
  <w15:docId w15:val="{A97F1A15-8B8F-46CA-BF40-1E0BBBFC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3" w:lineRule="exact"/>
      <w:jc w:val="both"/>
    </w:pPr>
    <w:rPr>
      <w:rFonts w:cs="ＭＳ 明朝"/>
      <w:spacing w:val="-2"/>
      <w:sz w:val="18"/>
      <w:szCs w:val="18"/>
    </w:rPr>
  </w:style>
  <w:style w:type="paragraph" w:styleId="a4">
    <w:name w:val="Balloon Text"/>
    <w:basedOn w:val="a"/>
    <w:semiHidden/>
    <w:rsid w:val="004A75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87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762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876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87628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FB3EA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FB3EA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FB3EA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FB3EA9"/>
    <w:rPr>
      <w:b/>
      <w:bCs/>
    </w:rPr>
  </w:style>
  <w:style w:type="character" w:customStyle="1" w:styleId="ad">
    <w:name w:val="コメント内容 (文字)"/>
    <w:basedOn w:val="ab"/>
    <w:link w:val="ac"/>
    <w:semiHidden/>
    <w:rsid w:val="00FB3EA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3000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RTF8READ</Template>
  <TotalTime>19</TotalTime>
  <Pages>1</Pages>
  <Words>90</Words>
  <Characters>516</Characters>
  <DocSecurity>0</DocSecurity>
  <Lines>4</Lines>
  <Paragraphs>1</Paragraphs>
  <ScaleCrop>false</ScaleCrop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2013-04-15T00:58:00Z</cp:lastPrinted>
  <dcterms:created xsi:type="dcterms:W3CDTF">2020-01-24T06:38:00Z</dcterms:created>
  <dcterms:modified xsi:type="dcterms:W3CDTF">2026-07-09T10:08:00Z</dcterms:modified>
</cp:coreProperties>
</file>