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9342" w14:textId="77777777" w:rsidR="00882B79" w:rsidRDefault="00882B79">
      <w:pPr>
        <w:pStyle w:val="2"/>
        <w:ind w:hanging="271"/>
      </w:pPr>
      <w:bookmarkStart w:id="0" w:name="_Toc79821063"/>
      <w:r>
        <w:rPr>
          <w:rFonts w:hint="eastAsia"/>
        </w:rPr>
        <w:t>（書式</w:t>
      </w:r>
      <w:r w:rsidR="003944E5">
        <w:rPr>
          <w:rFonts w:hint="eastAsia"/>
        </w:rPr>
        <w:t>G</w:t>
      </w:r>
      <w:r>
        <w:rPr>
          <w:rFonts w:hint="eastAsia"/>
        </w:rPr>
        <w:t xml:space="preserve">　</w:t>
      </w:r>
      <w:r w:rsidR="00484CB6">
        <w:rPr>
          <w:rFonts w:hint="eastAsia"/>
        </w:rPr>
        <w:t>事業</w:t>
      </w:r>
      <w:r>
        <w:rPr>
          <w:rFonts w:hint="eastAsia"/>
        </w:rPr>
        <w:t>計画書）</w:t>
      </w:r>
      <w:bookmarkEnd w:id="0"/>
    </w:p>
    <w:p w14:paraId="7AE00DBC" w14:textId="77777777" w:rsidR="00882B79" w:rsidRDefault="00484CB6">
      <w:pPr>
        <w:ind w:hanging="271"/>
        <w:jc w:val="center"/>
        <w:rPr>
          <w:rFonts w:ascii="ＭＳ ゴシック" w:eastAsia="ＭＳ ゴシック"/>
          <w:spacing w:val="0"/>
          <w:kern w:val="0"/>
          <w:sz w:val="24"/>
        </w:rPr>
      </w:pPr>
      <w:r w:rsidRPr="00484CB6">
        <w:rPr>
          <w:rFonts w:ascii="ＭＳ ゴシック" w:eastAsia="ＭＳ ゴシック" w:hint="eastAsia"/>
          <w:spacing w:val="90"/>
          <w:kern w:val="0"/>
          <w:sz w:val="24"/>
          <w:fitText w:val="1920" w:id="374628608"/>
        </w:rPr>
        <w:t>事業</w:t>
      </w:r>
      <w:r w:rsidR="00882B79" w:rsidRPr="00484CB6">
        <w:rPr>
          <w:rFonts w:ascii="ＭＳ ゴシック" w:eastAsia="ＭＳ ゴシック" w:hint="eastAsia"/>
          <w:spacing w:val="90"/>
          <w:kern w:val="0"/>
          <w:sz w:val="24"/>
          <w:fitText w:val="1920" w:id="374628608"/>
        </w:rPr>
        <w:t>計画</w:t>
      </w:r>
      <w:r w:rsidR="00882B79" w:rsidRPr="00484CB6">
        <w:rPr>
          <w:rFonts w:ascii="ＭＳ ゴシック" w:eastAsia="ＭＳ ゴシック" w:hint="eastAsia"/>
          <w:spacing w:val="0"/>
          <w:kern w:val="0"/>
          <w:sz w:val="24"/>
          <w:fitText w:val="1920" w:id="374628608"/>
        </w:rPr>
        <w:t>書</w:t>
      </w:r>
    </w:p>
    <w:p w14:paraId="007BDF6F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18"/>
        <w:gridCol w:w="1531"/>
        <w:gridCol w:w="1276"/>
        <w:gridCol w:w="755"/>
        <w:gridCol w:w="1229"/>
        <w:gridCol w:w="803"/>
        <w:gridCol w:w="1182"/>
        <w:gridCol w:w="850"/>
        <w:gridCol w:w="1418"/>
      </w:tblGrid>
      <w:tr w:rsidR="00484CB6" w:rsidRPr="00484CB6" w14:paraId="5E29BCF1" w14:textId="77777777" w:rsidTr="00AC6DEE">
        <w:trPr>
          <w:trHeight w:val="690"/>
        </w:trPr>
        <w:tc>
          <w:tcPr>
            <w:tcW w:w="1985" w:type="dxa"/>
            <w:gridSpan w:val="3"/>
          </w:tcPr>
          <w:p w14:paraId="2B375BC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05C97CFA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○年○月期</w:t>
            </w:r>
          </w:p>
          <w:p w14:paraId="1DCC35F6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2"/>
                <w:w w:val="66"/>
                <w:kern w:val="0"/>
                <w:szCs w:val="21"/>
                <w:fitText w:val="1260" w:id="374628609"/>
              </w:rPr>
              <w:t xml:space="preserve">(自　／　至　／　</w:t>
            </w:r>
            <w:r w:rsidRPr="00AC6DEE">
              <w:rPr>
                <w:rFonts w:ascii="ＭＳ ゴシック" w:eastAsia="ＭＳ ゴシック" w:hint="eastAsia"/>
                <w:spacing w:val="-14"/>
                <w:w w:val="66"/>
                <w:kern w:val="0"/>
                <w:szCs w:val="21"/>
                <w:fitText w:val="1260" w:id="374628609"/>
              </w:rPr>
              <w:t>)</w:t>
            </w:r>
          </w:p>
        </w:tc>
        <w:tc>
          <w:tcPr>
            <w:tcW w:w="2032" w:type="dxa"/>
            <w:gridSpan w:val="2"/>
            <w:vAlign w:val="center"/>
          </w:tcPr>
          <w:p w14:paraId="3E3EE3DD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○年○月期</w:t>
            </w:r>
          </w:p>
          <w:p w14:paraId="0DB86E0B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66"/>
                <w:kern w:val="0"/>
                <w:szCs w:val="21"/>
                <w:fitText w:val="1260" w:id="374628610"/>
              </w:rPr>
              <w:t xml:space="preserve">(自　／　至　／　</w:t>
            </w:r>
            <w:r w:rsidRPr="00AC6DEE">
              <w:rPr>
                <w:rFonts w:ascii="ＭＳ ゴシック" w:eastAsia="ＭＳ ゴシック" w:hint="eastAsia"/>
                <w:spacing w:val="19"/>
                <w:w w:val="66"/>
                <w:kern w:val="0"/>
                <w:szCs w:val="21"/>
                <w:fitText w:val="1260" w:id="374628610"/>
              </w:rPr>
              <w:t>)</w:t>
            </w:r>
          </w:p>
        </w:tc>
        <w:tc>
          <w:tcPr>
            <w:tcW w:w="2032" w:type="dxa"/>
            <w:gridSpan w:val="2"/>
            <w:vAlign w:val="center"/>
          </w:tcPr>
          <w:p w14:paraId="77624235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○年○月期</w:t>
            </w:r>
          </w:p>
          <w:p w14:paraId="0F92DD86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66"/>
                <w:kern w:val="0"/>
                <w:szCs w:val="21"/>
                <w:fitText w:val="1260" w:id="374628611"/>
              </w:rPr>
              <w:t xml:space="preserve">(自　／　至　／　</w:t>
            </w:r>
            <w:r w:rsidRPr="00AC6DEE">
              <w:rPr>
                <w:rFonts w:ascii="ＭＳ ゴシック" w:eastAsia="ＭＳ ゴシック" w:hint="eastAsia"/>
                <w:spacing w:val="19"/>
                <w:w w:val="66"/>
                <w:kern w:val="0"/>
                <w:szCs w:val="21"/>
                <w:fitText w:val="1260" w:id="374628611"/>
              </w:rPr>
              <w:t>)</w:t>
            </w:r>
          </w:p>
        </w:tc>
        <w:tc>
          <w:tcPr>
            <w:tcW w:w="1418" w:type="dxa"/>
            <w:vAlign w:val="center"/>
          </w:tcPr>
          <w:p w14:paraId="1049114F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備考</w:t>
            </w:r>
          </w:p>
        </w:tc>
      </w:tr>
      <w:tr w:rsidR="002D681F" w:rsidRPr="00484CB6" w14:paraId="73ED06EC" w14:textId="77777777" w:rsidTr="004C0989">
        <w:trPr>
          <w:trHeight w:val="842"/>
        </w:trPr>
        <w:tc>
          <w:tcPr>
            <w:tcW w:w="1985" w:type="dxa"/>
            <w:gridSpan w:val="3"/>
          </w:tcPr>
          <w:p w14:paraId="02426111" w14:textId="77777777" w:rsidR="00C94774" w:rsidRDefault="00C94774" w:rsidP="00484CB6">
            <w:pPr>
              <w:rPr>
                <w:rFonts w:ascii="ＭＳ ゴシック" w:eastAsia="ＭＳ ゴシック"/>
                <w:szCs w:val="21"/>
              </w:rPr>
            </w:pPr>
          </w:p>
          <w:p w14:paraId="479271C9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DF5020" wp14:editId="2311C700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118110</wp:posOffset>
                      </wp:positionV>
                      <wp:extent cx="800100" cy="27305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1FFC9" w14:textId="77777777" w:rsidR="00C94774" w:rsidRPr="00C94774" w:rsidRDefault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5DF50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.1pt;margin-top:9.3pt;width:63pt;height:21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" filled="f" stroked="f">
                      <v:textbox style="mso-fit-shape-to-text:t">
                        <w:txbxContent>
                          <w:p w14:paraId="37D1FFC9" w14:textId="77777777" w:rsidR="00C94774" w:rsidRPr="00C94774" w:rsidRDefault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484CB6">
              <w:rPr>
                <w:rFonts w:ascii="ＭＳ ゴシック" w:eastAsia="ＭＳ ゴシック" w:hint="eastAsia"/>
                <w:szCs w:val="21"/>
              </w:rPr>
              <w:t>売上高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8241718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金額</w:t>
            </w: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7B96D3D9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55"/>
                <w:kern w:val="0"/>
                <w:szCs w:val="21"/>
                <w:fitText w:val="525" w:id="374628612"/>
              </w:rPr>
              <w:t>構成比(%</w:t>
            </w:r>
            <w:r w:rsidRPr="00AC6DEE">
              <w:rPr>
                <w:rFonts w:ascii="ＭＳ ゴシック" w:eastAsia="ＭＳ ゴシック" w:hint="eastAsia"/>
                <w:spacing w:val="8"/>
                <w:w w:val="55"/>
                <w:kern w:val="0"/>
                <w:szCs w:val="21"/>
                <w:fitText w:val="525" w:id="374628612"/>
              </w:rPr>
              <w:t>)</w:t>
            </w: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644A2DC1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金額</w:t>
            </w: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CCA441F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55"/>
                <w:kern w:val="0"/>
                <w:szCs w:val="21"/>
                <w:fitText w:val="525" w:id="374628613"/>
              </w:rPr>
              <w:t>構成比(%</w:t>
            </w:r>
            <w:r w:rsidRPr="00AC6DEE">
              <w:rPr>
                <w:rFonts w:ascii="ＭＳ ゴシック" w:eastAsia="ＭＳ ゴシック" w:hint="eastAsia"/>
                <w:spacing w:val="8"/>
                <w:w w:val="55"/>
                <w:kern w:val="0"/>
                <w:szCs w:val="21"/>
                <w:fitText w:val="525" w:id="374628613"/>
              </w:rPr>
              <w:t>)</w:t>
            </w: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46A4082B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金額</w:t>
            </w: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1DDA2839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55"/>
                <w:kern w:val="0"/>
                <w:szCs w:val="21"/>
                <w:fitText w:val="525" w:id="374628614"/>
              </w:rPr>
              <w:t>構成比(%</w:t>
            </w:r>
            <w:r w:rsidRPr="00AC6DEE">
              <w:rPr>
                <w:rFonts w:ascii="ＭＳ ゴシック" w:eastAsia="ＭＳ ゴシック" w:hint="eastAsia"/>
                <w:spacing w:val="8"/>
                <w:w w:val="55"/>
                <w:kern w:val="0"/>
                <w:szCs w:val="21"/>
                <w:fitText w:val="525" w:id="374628614"/>
              </w:rPr>
              <w:t>)</w:t>
            </w:r>
          </w:p>
        </w:tc>
        <w:tc>
          <w:tcPr>
            <w:tcW w:w="1418" w:type="dxa"/>
          </w:tcPr>
          <w:p w14:paraId="5545DAF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570BED7E" w14:textId="77777777" w:rsidTr="004C0989">
        <w:trPr>
          <w:trHeight w:val="480"/>
        </w:trPr>
        <w:tc>
          <w:tcPr>
            <w:tcW w:w="236" w:type="dxa"/>
            <w:tcBorders>
              <w:bottom w:val="nil"/>
            </w:tcBorders>
          </w:tcPr>
          <w:p w14:paraId="672F6E7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749" w:type="dxa"/>
            <w:gridSpan w:val="2"/>
          </w:tcPr>
          <w:p w14:paraId="21AE9AD6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0C09A3" wp14:editId="74DAACB8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94615</wp:posOffset>
                      </wp:positionV>
                      <wp:extent cx="800100" cy="2730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59D423" w14:textId="77777777" w:rsidR="00C94774" w:rsidRPr="00C94774" w:rsidRDefault="00C94774" w:rsidP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0C09A3" id="Text Box 3" o:spid="_x0000_s1027" type="#_x0000_t202" style="position:absolute;left:0;text-align:left;margin-left:19.3pt;margin-top:7.45pt;width:63pt;height:21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" filled="f" stroked="f">
                      <v:textbox style="mso-fit-shape-to-text:t">
                        <w:txbxContent>
                          <w:p w14:paraId="7659D423" w14:textId="77777777" w:rsidR="00C94774" w:rsidRPr="00C94774" w:rsidRDefault="00C94774" w:rsidP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484CB6">
              <w:rPr>
                <w:rFonts w:ascii="ＭＳ ゴシック" w:eastAsia="ＭＳ ゴシック" w:hint="eastAsia"/>
                <w:szCs w:val="21"/>
              </w:rPr>
              <w:t>売上原価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4276CD0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2A42B6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4F211E0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489BAB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72CC3BC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01EC1A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56F6D9B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104A4D8E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7FA2DFB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売上総利益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66CC99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67D9D1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0C01286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2378644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CAB64E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364B212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7B448FB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22314F9B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</w:tcPr>
          <w:p w14:paraId="0D8DED9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18E1A69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5"/>
              </w:rPr>
              <w:t>販売費及び</w:t>
            </w:r>
            <w:r w:rsidRPr="00711022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6"/>
              </w:rPr>
              <w:t>一般管理費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3C16AD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4E2C8E7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1E62A60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9882DD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0854508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5A20B5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54998FD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1FF1185B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58C7AED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7F8C7860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10E73" wp14:editId="03341225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101600</wp:posOffset>
                      </wp:positionV>
                      <wp:extent cx="800100" cy="27305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4F6BB6" w14:textId="77777777" w:rsidR="00C94774" w:rsidRPr="00C94774" w:rsidRDefault="00C94774" w:rsidP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4210E73" id="Text Box 4" o:spid="_x0000_s1028" type="#_x0000_t202" style="position:absolute;left:0;text-align:left;margin-left:11.65pt;margin-top:8pt;width:63pt;height:21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" filled="f" stroked="f">
                      <v:textbox style="mso-fit-shape-to-text:t">
                        <w:txbxContent>
                          <w:p w14:paraId="0F4F6BB6" w14:textId="77777777" w:rsidR="00C94774" w:rsidRPr="00C94774" w:rsidRDefault="00C94774" w:rsidP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AC6DEE">
              <w:rPr>
                <w:rFonts w:ascii="ＭＳ ゴシック" w:eastAsia="ＭＳ ゴシック" w:hint="eastAsia"/>
                <w:spacing w:val="0"/>
                <w:w w:val="83"/>
                <w:kern w:val="0"/>
                <w:szCs w:val="21"/>
                <w:fitText w:val="1050" w:id="374628617"/>
              </w:rPr>
              <w:t>(うち人件費</w:t>
            </w:r>
            <w:r w:rsidR="00484CB6" w:rsidRPr="00AC6DEE">
              <w:rPr>
                <w:rFonts w:ascii="ＭＳ ゴシック" w:eastAsia="ＭＳ ゴシック" w:hint="eastAsia"/>
                <w:spacing w:val="6"/>
                <w:w w:val="83"/>
                <w:kern w:val="0"/>
                <w:szCs w:val="21"/>
                <w:fitText w:val="1050" w:id="374628617"/>
              </w:rPr>
              <w:t>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4AF2F32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5664DB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20C07B0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133CF76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24EB791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89239C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1CC07FB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5A705663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7F40125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580D08D8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A8CA0A" wp14:editId="095BCF1C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92075</wp:posOffset>
                      </wp:positionV>
                      <wp:extent cx="800100" cy="27305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0D0479" w14:textId="77777777" w:rsidR="00C94774" w:rsidRPr="00C94774" w:rsidRDefault="00C94774" w:rsidP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FA8CA0A" id="Text Box 5" o:spid="_x0000_s1029" type="#_x0000_t202" style="position:absolute;left:0;text-align:left;margin-left:11.65pt;margin-top:7.25pt;width:63pt;height:21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" filled="f" stroked="f">
                      <v:textbox style="mso-fit-shape-to-text:t">
                        <w:txbxContent>
                          <w:p w14:paraId="650D0479" w14:textId="77777777" w:rsidR="00C94774" w:rsidRPr="00C94774" w:rsidRDefault="00C94774" w:rsidP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DB5F97">
              <w:rPr>
                <w:rFonts w:ascii="ＭＳ ゴシック" w:eastAsia="ＭＳ ゴシック" w:hint="eastAsia"/>
                <w:spacing w:val="0"/>
                <w:w w:val="75"/>
                <w:kern w:val="0"/>
                <w:szCs w:val="21"/>
                <w:fitText w:val="1260" w:id="-2003017216"/>
              </w:rPr>
              <w:t>(うち減価償却費)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71933F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CEA667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776A9D4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501FAA5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69D6C2D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EFCA56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6D61C28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5F3E1160" w14:textId="77777777" w:rsidTr="004C0989">
        <w:trPr>
          <w:trHeight w:val="480"/>
        </w:trPr>
        <w:tc>
          <w:tcPr>
            <w:tcW w:w="454" w:type="dxa"/>
            <w:gridSpan w:val="2"/>
            <w:vMerge/>
            <w:tcBorders>
              <w:bottom w:val="nil"/>
            </w:tcBorders>
          </w:tcPr>
          <w:p w14:paraId="22AEE75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2AEE94A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DB5F97">
              <w:rPr>
                <w:rFonts w:ascii="ＭＳ ゴシック" w:eastAsia="ＭＳ ゴシック" w:hint="eastAsia"/>
                <w:spacing w:val="1"/>
                <w:w w:val="75"/>
                <w:kern w:val="0"/>
                <w:szCs w:val="21"/>
                <w:fitText w:val="1260" w:id="-2003017215"/>
              </w:rPr>
              <w:t>(うちその他経費</w:t>
            </w:r>
            <w:r w:rsidRPr="00DB5F97">
              <w:rPr>
                <w:rFonts w:ascii="ＭＳ ゴシック" w:eastAsia="ＭＳ ゴシック" w:hint="eastAsia"/>
                <w:spacing w:val="-3"/>
                <w:w w:val="75"/>
                <w:kern w:val="0"/>
                <w:szCs w:val="21"/>
                <w:fitText w:val="1260" w:id="-2003017215"/>
              </w:rPr>
              <w:t>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DC8C70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A87DF3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0989FC2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D9AEAC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0B2D141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5B6829E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461CF05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7812796C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6B2D77C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営業利益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4A59CAD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71C76C2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0A8CEA0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5AFB3B6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7322B9F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1645AAA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09B1764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46B5539E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</w:tcPr>
          <w:p w14:paraId="77C90DF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729553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C0989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8"/>
              </w:rPr>
              <w:t>営業外利益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7B7A19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2ABDBEC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4C4D556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DD21A3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1044D35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3B6BF01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36E6938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3A2EE640" w14:textId="77777777" w:rsidTr="004C0989">
        <w:trPr>
          <w:trHeight w:val="480"/>
        </w:trPr>
        <w:tc>
          <w:tcPr>
            <w:tcW w:w="454" w:type="dxa"/>
            <w:gridSpan w:val="2"/>
            <w:vMerge/>
            <w:tcBorders>
              <w:bottom w:val="nil"/>
            </w:tcBorders>
          </w:tcPr>
          <w:p w14:paraId="35559E2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A027A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9"/>
              </w:rPr>
              <w:t>営業外費用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B1D754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0428EF3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316D392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636DE9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42063AF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041210F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4420D24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73AD7309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3443E88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経常利益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C3CADF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2EEA4FD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6E05E20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2BC976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4809569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94C72D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74DD951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2EF95B19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</w:tcPr>
          <w:p w14:paraId="60231ED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E62568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特別利益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D9F272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DADEB6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542C4E9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2CEF87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191E439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3913122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2BAD35E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23E79EBB" w14:textId="77777777" w:rsidTr="004C0989">
        <w:trPr>
          <w:trHeight w:val="480"/>
        </w:trPr>
        <w:tc>
          <w:tcPr>
            <w:tcW w:w="454" w:type="dxa"/>
            <w:gridSpan w:val="2"/>
            <w:vMerge/>
            <w:tcBorders>
              <w:bottom w:val="nil"/>
            </w:tcBorders>
          </w:tcPr>
          <w:p w14:paraId="2F289DC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43ACBD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特別損失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EABC9E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F6E97D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10C3C78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1CB721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34E5D97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0D3972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005A512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727C9723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07C13EC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proofErr w:type="gramStart"/>
            <w:r w:rsidRPr="00AC6DEE">
              <w:rPr>
                <w:rFonts w:ascii="ＭＳ ゴシック" w:eastAsia="ＭＳ ゴシック" w:hint="eastAsia"/>
                <w:spacing w:val="0"/>
                <w:w w:val="80"/>
                <w:kern w:val="0"/>
                <w:szCs w:val="21"/>
                <w:fitText w:val="1350" w:id="374628620"/>
              </w:rPr>
              <w:t>税引</w:t>
            </w:r>
            <w:proofErr w:type="gramEnd"/>
            <w:r w:rsidRPr="00AC6DEE">
              <w:rPr>
                <w:rFonts w:ascii="ＭＳ ゴシック" w:eastAsia="ＭＳ ゴシック" w:hint="eastAsia"/>
                <w:spacing w:val="0"/>
                <w:w w:val="80"/>
                <w:kern w:val="0"/>
                <w:szCs w:val="21"/>
                <w:fitText w:val="1350" w:id="374628620"/>
              </w:rPr>
              <w:t>前当期純利</w:t>
            </w:r>
            <w:r w:rsidRPr="00AC6DEE">
              <w:rPr>
                <w:rFonts w:ascii="ＭＳ ゴシック" w:eastAsia="ＭＳ ゴシック" w:hint="eastAsia"/>
                <w:spacing w:val="5"/>
                <w:w w:val="80"/>
                <w:kern w:val="0"/>
                <w:szCs w:val="21"/>
                <w:fitText w:val="1350" w:id="374628620"/>
              </w:rPr>
              <w:t>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B93490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7C64F2A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47BE909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4BED90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8990DB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02B0824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48835C6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0CCB187D" w14:textId="77777777" w:rsidTr="004C0989">
        <w:trPr>
          <w:trHeight w:val="480"/>
        </w:trPr>
        <w:tc>
          <w:tcPr>
            <w:tcW w:w="454" w:type="dxa"/>
            <w:gridSpan w:val="2"/>
            <w:tcBorders>
              <w:bottom w:val="nil"/>
            </w:tcBorders>
          </w:tcPr>
          <w:p w14:paraId="30BF01A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2AAEC80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法人税、住民税及び事業税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E3C40A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88A3D6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2A61C13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33DB14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70C5910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65AB7C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414846A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4421CF20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6677202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当期純利益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318EFC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EB371F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752723C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994C2E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B057BD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C6BFCC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55CD682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7524B63C" w14:textId="77777777" w:rsidTr="004C0989">
        <w:trPr>
          <w:trHeight w:val="65"/>
        </w:trPr>
        <w:tc>
          <w:tcPr>
            <w:tcW w:w="9498" w:type="dxa"/>
            <w:gridSpan w:val="10"/>
          </w:tcPr>
          <w:p w14:paraId="6013DD7C" w14:textId="77777777" w:rsidR="00484CB6" w:rsidRPr="00484CB6" w:rsidRDefault="00484CB6" w:rsidP="00484CB6">
            <w:pPr>
              <w:spacing w:line="12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2EBC9341" w14:textId="77777777" w:rsidTr="004C0989">
        <w:trPr>
          <w:trHeight w:val="558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1C7013FC" w14:textId="77777777" w:rsidR="00484CB6" w:rsidRPr="00484CB6" w:rsidRDefault="00484CB6" w:rsidP="002D681F">
            <w:pPr>
              <w:spacing w:line="24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参考</w:t>
            </w:r>
          </w:p>
        </w:tc>
        <w:tc>
          <w:tcPr>
            <w:tcW w:w="1531" w:type="dxa"/>
          </w:tcPr>
          <w:p w14:paraId="12BB6B83" w14:textId="77777777" w:rsidR="004C0989" w:rsidRDefault="00484CB6" w:rsidP="004C0989">
            <w:pPr>
              <w:rPr>
                <w:rFonts w:ascii="ＭＳ ゴシック" w:eastAsia="ＭＳ ゴシック"/>
                <w:spacing w:val="0"/>
                <w:kern w:val="0"/>
                <w:szCs w:val="21"/>
              </w:rPr>
            </w:pPr>
            <w:r w:rsidRPr="00711022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21"/>
              </w:rPr>
              <w:t>減価償却費</w:t>
            </w:r>
          </w:p>
          <w:p w14:paraId="3B184693" w14:textId="77777777" w:rsidR="00484CB6" w:rsidRPr="004C0989" w:rsidRDefault="00711022" w:rsidP="004C0989">
            <w:pPr>
              <w:ind w:firstLineChars="300" w:firstLine="630"/>
              <w:rPr>
                <w:rFonts w:ascii="ＭＳ ゴシック" w:eastAsia="ＭＳ ゴシック"/>
                <w:spacing w:val="0"/>
                <w:kern w:val="0"/>
                <w:szCs w:val="21"/>
              </w:rPr>
            </w:pPr>
            <w:r w:rsidRPr="002F771D">
              <w:rPr>
                <w:rFonts w:ascii="ＭＳ ゴシック" w:eastAsia="ＭＳ ゴシック" w:hint="eastAsia"/>
                <w:spacing w:val="0"/>
                <w:kern w:val="0"/>
                <w:szCs w:val="21"/>
              </w:rPr>
              <w:t>(再掲)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D5841E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2DE5263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4AF7EA0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23D973B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683932A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558540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589D89C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5871FBC6" w14:textId="77777777" w:rsidTr="004C0989">
        <w:trPr>
          <w:trHeight w:val="552"/>
        </w:trPr>
        <w:tc>
          <w:tcPr>
            <w:tcW w:w="454" w:type="dxa"/>
            <w:gridSpan w:val="2"/>
            <w:vMerge/>
          </w:tcPr>
          <w:p w14:paraId="136A024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4E6133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C0989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22"/>
              </w:rPr>
              <w:t>借入金残高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697C126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57D9CE3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59C89F3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0910AA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751697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9474C0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6F3B7E8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29359810" w14:textId="77777777" w:rsidTr="004C0989">
        <w:tc>
          <w:tcPr>
            <w:tcW w:w="9498" w:type="dxa"/>
            <w:gridSpan w:val="10"/>
          </w:tcPr>
          <w:p w14:paraId="27D4C927" w14:textId="77777777" w:rsidR="00484CB6" w:rsidRPr="00484CB6" w:rsidRDefault="00484CB6" w:rsidP="00484CB6">
            <w:pPr>
              <w:spacing w:line="12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0987D555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08176ED0" w14:textId="77777777" w:rsidR="00484CB6" w:rsidRPr="00484CB6" w:rsidRDefault="00484CB6" w:rsidP="002D681F">
            <w:pPr>
              <w:spacing w:line="24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参考指標</w:t>
            </w:r>
          </w:p>
        </w:tc>
        <w:tc>
          <w:tcPr>
            <w:tcW w:w="1531" w:type="dxa"/>
            <w:vAlign w:val="center"/>
          </w:tcPr>
          <w:p w14:paraId="0602E29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DB5F97">
              <w:rPr>
                <w:rFonts w:ascii="ＭＳ ゴシック" w:eastAsia="ＭＳ ゴシック" w:hint="eastAsia"/>
                <w:spacing w:val="1"/>
                <w:w w:val="75"/>
                <w:kern w:val="0"/>
                <w:szCs w:val="21"/>
                <w:fitText w:val="1260" w:id="-2003016960"/>
              </w:rPr>
              <w:t>売上高営業利益</w:t>
            </w:r>
            <w:r w:rsidRPr="00DB5F97">
              <w:rPr>
                <w:rFonts w:ascii="ＭＳ ゴシック" w:eastAsia="ＭＳ ゴシック" w:hint="eastAsia"/>
                <w:spacing w:val="-1"/>
                <w:w w:val="75"/>
                <w:kern w:val="0"/>
                <w:szCs w:val="21"/>
                <w:fitText w:val="1260" w:id="-2003016960"/>
              </w:rPr>
              <w:t>率</w:t>
            </w:r>
          </w:p>
        </w:tc>
        <w:tc>
          <w:tcPr>
            <w:tcW w:w="2031" w:type="dxa"/>
            <w:gridSpan w:val="2"/>
            <w:vAlign w:val="center"/>
          </w:tcPr>
          <w:p w14:paraId="37BBFAE6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419511F0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0EDDE980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1418" w:type="dxa"/>
          </w:tcPr>
          <w:p w14:paraId="725387A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57B86BFC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3B0FD24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901E02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78"/>
                <w:kern w:val="0"/>
                <w:szCs w:val="21"/>
                <w:fitText w:val="990" w:id="374628623"/>
              </w:rPr>
              <w:t>総資本回転</w:t>
            </w:r>
            <w:r w:rsidRPr="00AC6DEE">
              <w:rPr>
                <w:rFonts w:ascii="ＭＳ ゴシック" w:eastAsia="ＭＳ ゴシック" w:hint="eastAsia"/>
                <w:spacing w:val="7"/>
                <w:w w:val="78"/>
                <w:kern w:val="0"/>
                <w:szCs w:val="21"/>
                <w:fitText w:val="990" w:id="374628623"/>
              </w:rPr>
              <w:t>率</w:t>
            </w:r>
          </w:p>
        </w:tc>
        <w:tc>
          <w:tcPr>
            <w:tcW w:w="2031" w:type="dxa"/>
            <w:gridSpan w:val="2"/>
            <w:vAlign w:val="center"/>
          </w:tcPr>
          <w:p w14:paraId="08021304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回</w:t>
            </w:r>
          </w:p>
        </w:tc>
        <w:tc>
          <w:tcPr>
            <w:tcW w:w="2032" w:type="dxa"/>
            <w:gridSpan w:val="2"/>
            <w:vAlign w:val="center"/>
          </w:tcPr>
          <w:p w14:paraId="52A02CCF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回</w:t>
            </w:r>
          </w:p>
        </w:tc>
        <w:tc>
          <w:tcPr>
            <w:tcW w:w="2032" w:type="dxa"/>
            <w:gridSpan w:val="2"/>
            <w:vAlign w:val="center"/>
          </w:tcPr>
          <w:p w14:paraId="65E3EF6B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回</w:t>
            </w:r>
          </w:p>
        </w:tc>
        <w:tc>
          <w:tcPr>
            <w:tcW w:w="1418" w:type="dxa"/>
          </w:tcPr>
          <w:p w14:paraId="7464BD2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37FA3A07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59138A0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DA2DC1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78"/>
                <w:kern w:val="0"/>
                <w:szCs w:val="21"/>
                <w:fitText w:val="990" w:id="374628624"/>
              </w:rPr>
              <w:t>自己資本比</w:t>
            </w:r>
            <w:r w:rsidRPr="00AC6DEE">
              <w:rPr>
                <w:rFonts w:ascii="ＭＳ ゴシック" w:eastAsia="ＭＳ ゴシック" w:hint="eastAsia"/>
                <w:spacing w:val="7"/>
                <w:w w:val="78"/>
                <w:kern w:val="0"/>
                <w:szCs w:val="21"/>
                <w:fitText w:val="990" w:id="374628624"/>
              </w:rPr>
              <w:t>率</w:t>
            </w:r>
          </w:p>
        </w:tc>
        <w:tc>
          <w:tcPr>
            <w:tcW w:w="2031" w:type="dxa"/>
            <w:gridSpan w:val="2"/>
            <w:vAlign w:val="center"/>
          </w:tcPr>
          <w:p w14:paraId="4BE295B4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4E960670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6C81CDAD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1418" w:type="dxa"/>
          </w:tcPr>
          <w:p w14:paraId="4ABC61A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54BDF487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1590DE8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71B5E5E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借入金月商倍率</w:t>
            </w:r>
          </w:p>
        </w:tc>
        <w:tc>
          <w:tcPr>
            <w:tcW w:w="2031" w:type="dxa"/>
            <w:gridSpan w:val="2"/>
            <w:vAlign w:val="center"/>
          </w:tcPr>
          <w:p w14:paraId="6A41378A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倍</w:t>
            </w:r>
          </w:p>
        </w:tc>
        <w:tc>
          <w:tcPr>
            <w:tcW w:w="2032" w:type="dxa"/>
            <w:gridSpan w:val="2"/>
            <w:vAlign w:val="center"/>
          </w:tcPr>
          <w:p w14:paraId="62FC8F8F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倍</w:t>
            </w:r>
          </w:p>
        </w:tc>
        <w:tc>
          <w:tcPr>
            <w:tcW w:w="2032" w:type="dxa"/>
            <w:gridSpan w:val="2"/>
            <w:vAlign w:val="center"/>
          </w:tcPr>
          <w:p w14:paraId="0E1C4668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倍</w:t>
            </w:r>
          </w:p>
        </w:tc>
        <w:tc>
          <w:tcPr>
            <w:tcW w:w="1418" w:type="dxa"/>
          </w:tcPr>
          <w:p w14:paraId="6DC5B50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32A9F9CF" w14:textId="77777777" w:rsidTr="004C0989">
        <w:tc>
          <w:tcPr>
            <w:tcW w:w="9498" w:type="dxa"/>
            <w:gridSpan w:val="10"/>
          </w:tcPr>
          <w:p w14:paraId="165AC0FA" w14:textId="77777777" w:rsidR="00484CB6" w:rsidRPr="00484CB6" w:rsidRDefault="00484CB6" w:rsidP="00484CB6">
            <w:pPr>
              <w:spacing w:line="12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04DB3DEB" w14:textId="77777777" w:rsidTr="00B156A7">
        <w:trPr>
          <w:trHeight w:val="806"/>
        </w:trPr>
        <w:tc>
          <w:tcPr>
            <w:tcW w:w="9498" w:type="dxa"/>
            <w:gridSpan w:val="10"/>
          </w:tcPr>
          <w:p w14:paraId="3DE13C8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[特記事項]</w:t>
            </w:r>
          </w:p>
        </w:tc>
      </w:tr>
    </w:tbl>
    <w:p w14:paraId="69E3090E" w14:textId="77777777" w:rsidR="00882B79" w:rsidRDefault="00484CB6" w:rsidP="00484CB6">
      <w:r>
        <w:rPr>
          <w:rFonts w:hint="eastAsia"/>
        </w:rPr>
        <w:t xml:space="preserve">　※</w:t>
      </w:r>
      <w:r w:rsidR="002D681F">
        <w:rPr>
          <w:rFonts w:hint="eastAsia"/>
        </w:rPr>
        <w:t>出店月から1年を1期とし、3期分の事業計画を記載してください。</w:t>
      </w:r>
    </w:p>
    <w:sectPr w:rsidR="00882B79" w:rsidSect="00FD7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737" w:right="1077" w:bottom="737" w:left="1304" w:header="567" w:footer="454" w:gutter="0"/>
      <w:pgNumType w:start="2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1FCC" w14:textId="77777777" w:rsidR="00061E56" w:rsidRDefault="00061E56">
      <w:r>
        <w:separator/>
      </w:r>
    </w:p>
  </w:endnote>
  <w:endnote w:type="continuationSeparator" w:id="0">
    <w:p w14:paraId="76C12E78" w14:textId="77777777" w:rsidR="00061E56" w:rsidRDefault="0006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9A89" w14:textId="77777777" w:rsidR="00E0603E" w:rsidRDefault="00E060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DF87" w14:textId="2D4695A1" w:rsidR="00882B79" w:rsidRPr="004C0989" w:rsidRDefault="00882B79">
    <w:pPr>
      <w:pStyle w:val="a5"/>
      <w:tabs>
        <w:tab w:val="clear" w:pos="4252"/>
        <w:tab w:val="center" w:pos="4641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4C0989">
      <w:rPr>
        <w:rFonts w:hAnsi="ＭＳ 明朝"/>
        <w:kern w:val="0"/>
        <w:szCs w:val="21"/>
      </w:rPr>
      <w:t xml:space="preserve">- </w:t>
    </w:r>
    <w:r w:rsidR="007F2D26">
      <w:rPr>
        <w:rFonts w:hAnsi="ＭＳ 明朝"/>
        <w:kern w:val="0"/>
        <w:szCs w:val="21"/>
      </w:rPr>
      <w:t>2</w:t>
    </w:r>
    <w:r w:rsidR="00E0603E">
      <w:rPr>
        <w:rFonts w:hAnsi="ＭＳ 明朝" w:hint="eastAsia"/>
        <w:kern w:val="0"/>
        <w:szCs w:val="21"/>
      </w:rPr>
      <w:t>2</w:t>
    </w:r>
    <w:r w:rsidRPr="004C0989">
      <w:rPr>
        <w:rFonts w:hAnsi="ＭＳ 明朝"/>
        <w:kern w:val="0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D21" w14:textId="77777777" w:rsidR="00E0603E" w:rsidRDefault="00E06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17C0" w14:textId="77777777" w:rsidR="00061E56" w:rsidRDefault="00061E56">
      <w:r>
        <w:separator/>
      </w:r>
    </w:p>
  </w:footnote>
  <w:footnote w:type="continuationSeparator" w:id="0">
    <w:p w14:paraId="7EB47E85" w14:textId="77777777" w:rsidR="00061E56" w:rsidRDefault="0006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689E" w14:textId="77777777" w:rsidR="00E0603E" w:rsidRDefault="00E060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53F6" w14:textId="77777777" w:rsidR="00E0603E" w:rsidRDefault="00E060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16E7" w14:textId="77777777" w:rsidR="00E0603E" w:rsidRDefault="00E060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07DDB"/>
    <w:multiLevelType w:val="hybridMultilevel"/>
    <w:tmpl w:val="4FD2B2A4"/>
    <w:lvl w:ilvl="0" w:tplc="D6B8D5B0">
      <w:start w:val="1"/>
      <w:numFmt w:val="decimalEnclosedCircle"/>
      <w:lvlText w:val="〔%1"/>
      <w:lvlJc w:val="left"/>
      <w:pPr>
        <w:tabs>
          <w:tab w:val="num" w:pos="668"/>
        </w:tabs>
        <w:ind w:left="6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3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4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5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C3B81"/>
    <w:multiLevelType w:val="hybridMultilevel"/>
    <w:tmpl w:val="26C6BDFE"/>
    <w:lvl w:ilvl="0" w:tplc="235E53EE">
      <w:start w:val="2"/>
      <w:numFmt w:val="bullet"/>
      <w:lvlText w:val="・"/>
      <w:lvlJc w:val="left"/>
      <w:pPr>
        <w:tabs>
          <w:tab w:val="num" w:pos="371"/>
        </w:tabs>
        <w:ind w:left="3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51"/>
        </w:tabs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</w:abstractNum>
  <w:abstractNum w:abstractNumId="10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0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182667089">
    <w:abstractNumId w:val="17"/>
  </w:num>
  <w:num w:numId="2" w16cid:durableId="1786150326">
    <w:abstractNumId w:val="12"/>
  </w:num>
  <w:num w:numId="3" w16cid:durableId="876308823">
    <w:abstractNumId w:val="6"/>
  </w:num>
  <w:num w:numId="4" w16cid:durableId="1912499965">
    <w:abstractNumId w:val="8"/>
  </w:num>
  <w:num w:numId="5" w16cid:durableId="1544055441">
    <w:abstractNumId w:val="16"/>
  </w:num>
  <w:num w:numId="6" w16cid:durableId="757209927">
    <w:abstractNumId w:val="0"/>
  </w:num>
  <w:num w:numId="7" w16cid:durableId="1375041191">
    <w:abstractNumId w:val="1"/>
  </w:num>
  <w:num w:numId="8" w16cid:durableId="1477380361">
    <w:abstractNumId w:val="4"/>
  </w:num>
  <w:num w:numId="9" w16cid:durableId="1397896416">
    <w:abstractNumId w:val="7"/>
  </w:num>
  <w:num w:numId="10" w16cid:durableId="377318353">
    <w:abstractNumId w:val="14"/>
  </w:num>
  <w:num w:numId="11" w16cid:durableId="1558475624">
    <w:abstractNumId w:val="18"/>
  </w:num>
  <w:num w:numId="12" w16cid:durableId="1218661525">
    <w:abstractNumId w:val="5"/>
  </w:num>
  <w:num w:numId="13" w16cid:durableId="2064207153">
    <w:abstractNumId w:val="13"/>
  </w:num>
  <w:num w:numId="14" w16cid:durableId="347021795">
    <w:abstractNumId w:val="11"/>
  </w:num>
  <w:num w:numId="15" w16cid:durableId="2035883051">
    <w:abstractNumId w:val="10"/>
  </w:num>
  <w:num w:numId="16" w16cid:durableId="10374999">
    <w:abstractNumId w:val="3"/>
  </w:num>
  <w:num w:numId="17" w16cid:durableId="1813985755">
    <w:abstractNumId w:val="15"/>
  </w:num>
  <w:num w:numId="18" w16cid:durableId="1128937715">
    <w:abstractNumId w:val="19"/>
  </w:num>
  <w:num w:numId="19" w16cid:durableId="1447579842">
    <w:abstractNumId w:val="20"/>
  </w:num>
  <w:num w:numId="20" w16cid:durableId="250164422">
    <w:abstractNumId w:val="9"/>
  </w:num>
  <w:num w:numId="21" w16cid:durableId="671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45"/>
    <w:rsid w:val="00061E56"/>
    <w:rsid w:val="00076CCC"/>
    <w:rsid w:val="00173D45"/>
    <w:rsid w:val="002C37F5"/>
    <w:rsid w:val="002D681F"/>
    <w:rsid w:val="002F771D"/>
    <w:rsid w:val="003826BB"/>
    <w:rsid w:val="003944E5"/>
    <w:rsid w:val="00434B6E"/>
    <w:rsid w:val="004736D6"/>
    <w:rsid w:val="00484CB6"/>
    <w:rsid w:val="004C0989"/>
    <w:rsid w:val="005B567E"/>
    <w:rsid w:val="00626391"/>
    <w:rsid w:val="00711022"/>
    <w:rsid w:val="007403C0"/>
    <w:rsid w:val="00775816"/>
    <w:rsid w:val="007F2D26"/>
    <w:rsid w:val="00882B79"/>
    <w:rsid w:val="008C37E1"/>
    <w:rsid w:val="0090609C"/>
    <w:rsid w:val="00916C83"/>
    <w:rsid w:val="00925213"/>
    <w:rsid w:val="009B3366"/>
    <w:rsid w:val="00AC6DEE"/>
    <w:rsid w:val="00B156A7"/>
    <w:rsid w:val="00C94774"/>
    <w:rsid w:val="00DB5F97"/>
    <w:rsid w:val="00E0603E"/>
    <w:rsid w:val="00F94510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9CD126"/>
  <w15:docId w15:val="{395A4106-E88B-4549-9AEE-63B18CA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7F5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2C37F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2C37F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37F5"/>
    <w:rPr>
      <w:color w:val="FF0000"/>
    </w:rPr>
  </w:style>
  <w:style w:type="paragraph" w:styleId="a4">
    <w:name w:val="header"/>
    <w:basedOn w:val="a"/>
    <w:rsid w:val="002C37F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C37F5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C37F5"/>
    <w:pPr>
      <w:ind w:leftChars="100" w:left="238"/>
    </w:pPr>
  </w:style>
  <w:style w:type="paragraph" w:styleId="20">
    <w:name w:val="Body Text Indent 2"/>
    <w:basedOn w:val="a"/>
    <w:rsid w:val="002C37F5"/>
    <w:pPr>
      <w:ind w:leftChars="200" w:left="595" w:hangingChars="50" w:hanging="119"/>
    </w:pPr>
  </w:style>
  <w:style w:type="paragraph" w:styleId="3">
    <w:name w:val="Body Text Indent 3"/>
    <w:basedOn w:val="a"/>
    <w:rsid w:val="002C37F5"/>
    <w:pPr>
      <w:ind w:left="357"/>
    </w:pPr>
  </w:style>
  <w:style w:type="paragraph" w:styleId="a7">
    <w:name w:val="Date"/>
    <w:basedOn w:val="a"/>
    <w:next w:val="a"/>
    <w:rsid w:val="002C37F5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2C37F5"/>
  </w:style>
  <w:style w:type="paragraph" w:styleId="21">
    <w:name w:val="toc 2"/>
    <w:basedOn w:val="a"/>
    <w:next w:val="a"/>
    <w:autoRedefine/>
    <w:semiHidden/>
    <w:rsid w:val="002C37F5"/>
    <w:pPr>
      <w:ind w:leftChars="100" w:left="210"/>
    </w:pPr>
  </w:style>
  <w:style w:type="paragraph" w:styleId="30">
    <w:name w:val="toc 3"/>
    <w:basedOn w:val="a"/>
    <w:next w:val="a"/>
    <w:autoRedefine/>
    <w:semiHidden/>
    <w:rsid w:val="002C37F5"/>
    <w:pPr>
      <w:ind w:leftChars="200" w:left="420"/>
    </w:pPr>
  </w:style>
  <w:style w:type="paragraph" w:styleId="4">
    <w:name w:val="toc 4"/>
    <w:basedOn w:val="a"/>
    <w:next w:val="a"/>
    <w:autoRedefine/>
    <w:semiHidden/>
    <w:rsid w:val="002C37F5"/>
    <w:pPr>
      <w:ind w:leftChars="300" w:left="630"/>
    </w:pPr>
  </w:style>
  <w:style w:type="paragraph" w:styleId="5">
    <w:name w:val="toc 5"/>
    <w:basedOn w:val="a"/>
    <w:next w:val="a"/>
    <w:autoRedefine/>
    <w:semiHidden/>
    <w:rsid w:val="002C37F5"/>
    <w:pPr>
      <w:ind w:leftChars="400" w:left="840"/>
    </w:pPr>
  </w:style>
  <w:style w:type="paragraph" w:styleId="6">
    <w:name w:val="toc 6"/>
    <w:basedOn w:val="a"/>
    <w:next w:val="a"/>
    <w:autoRedefine/>
    <w:semiHidden/>
    <w:rsid w:val="002C37F5"/>
    <w:pPr>
      <w:ind w:leftChars="500" w:left="1050"/>
    </w:pPr>
  </w:style>
  <w:style w:type="paragraph" w:styleId="7">
    <w:name w:val="toc 7"/>
    <w:basedOn w:val="a"/>
    <w:next w:val="a"/>
    <w:autoRedefine/>
    <w:semiHidden/>
    <w:rsid w:val="002C37F5"/>
    <w:pPr>
      <w:ind w:leftChars="600" w:left="1260"/>
    </w:pPr>
  </w:style>
  <w:style w:type="paragraph" w:styleId="8">
    <w:name w:val="toc 8"/>
    <w:basedOn w:val="a"/>
    <w:next w:val="a"/>
    <w:autoRedefine/>
    <w:semiHidden/>
    <w:rsid w:val="002C37F5"/>
    <w:pPr>
      <w:ind w:leftChars="700" w:left="1470"/>
    </w:pPr>
  </w:style>
  <w:style w:type="paragraph" w:styleId="9">
    <w:name w:val="toc 9"/>
    <w:basedOn w:val="a"/>
    <w:next w:val="a"/>
    <w:autoRedefine/>
    <w:semiHidden/>
    <w:rsid w:val="002C37F5"/>
    <w:pPr>
      <w:ind w:leftChars="800" w:left="1680"/>
    </w:pPr>
  </w:style>
  <w:style w:type="character" w:styleId="a8">
    <w:name w:val="Hyperlink"/>
    <w:basedOn w:val="a0"/>
    <w:rsid w:val="002C37F5"/>
    <w:rPr>
      <w:color w:val="0000FF"/>
      <w:u w:val="single"/>
    </w:rPr>
  </w:style>
  <w:style w:type="paragraph" w:styleId="22">
    <w:name w:val="Body Text 2"/>
    <w:basedOn w:val="a"/>
    <w:rsid w:val="002C37F5"/>
    <w:rPr>
      <w:sz w:val="18"/>
    </w:rPr>
  </w:style>
  <w:style w:type="paragraph" w:styleId="a9">
    <w:name w:val="Balloon Text"/>
    <w:basedOn w:val="a"/>
    <w:semiHidden/>
    <w:rsid w:val="002C37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17</TotalTime>
  <Pages>1</Pages>
  <Words>263</Words>
  <Characters>250</Characters>
  <DocSecurity>0</DocSecurity>
  <Lines>2</Lines>
  <Paragraphs>1</Paragraphs>
  <ScaleCrop>false</ScaleCrop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2024-07-01T23:52:00Z</cp:lastPrinted>
  <dcterms:created xsi:type="dcterms:W3CDTF">2020-08-13T06:27:00Z</dcterms:created>
  <dcterms:modified xsi:type="dcterms:W3CDTF">2026-01-29T02:20:00Z</dcterms:modified>
</cp:coreProperties>
</file>