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227D" w14:textId="77777777" w:rsidR="00A13813" w:rsidRDefault="00A13813">
      <w:pPr>
        <w:pStyle w:val="2"/>
      </w:pPr>
      <w:bookmarkStart w:id="0" w:name="_Toc79821062"/>
      <w:r>
        <w:rPr>
          <w:rFonts w:hint="eastAsia"/>
        </w:rPr>
        <w:t>（書式</w:t>
      </w:r>
      <w:r>
        <w:rPr>
          <w:rFonts w:hint="eastAsia"/>
        </w:rPr>
        <w:t>C</w:t>
      </w:r>
      <w:r>
        <w:rPr>
          <w:rFonts w:hint="eastAsia"/>
        </w:rPr>
        <w:t xml:space="preserve">　役員等名簿）</w:t>
      </w:r>
      <w:bookmarkEnd w:id="0"/>
    </w:p>
    <w:p w14:paraId="17B4E789" w14:textId="77777777" w:rsidR="00A13813" w:rsidRDefault="00A13813">
      <w:pPr>
        <w:jc w:val="left"/>
      </w:pPr>
    </w:p>
    <w:p w14:paraId="1223293F" w14:textId="77777777" w:rsidR="00A13813" w:rsidRDefault="00A13813">
      <w:pPr>
        <w:jc w:val="center"/>
        <w:rPr>
          <w:rFonts w:ascii="ＭＳ ゴシック" w:eastAsia="ＭＳ ゴシック"/>
          <w:sz w:val="24"/>
        </w:rPr>
      </w:pPr>
      <w:r w:rsidRPr="00E543A2">
        <w:rPr>
          <w:rFonts w:ascii="ＭＳ ゴシック" w:eastAsia="ＭＳ ゴシック" w:hint="eastAsia"/>
          <w:spacing w:val="29"/>
          <w:kern w:val="0"/>
          <w:sz w:val="24"/>
          <w:fitText w:val="1428" w:id="-2021379072"/>
        </w:rPr>
        <w:t>役員等名</w:t>
      </w:r>
      <w:r w:rsidRPr="00E543A2">
        <w:rPr>
          <w:rFonts w:ascii="ＭＳ ゴシック" w:eastAsia="ＭＳ ゴシック" w:hint="eastAsia"/>
          <w:spacing w:val="-1"/>
          <w:kern w:val="0"/>
          <w:sz w:val="24"/>
          <w:fitText w:val="1428" w:id="-2021379072"/>
        </w:rPr>
        <w:t>簿</w:t>
      </w:r>
    </w:p>
    <w:p w14:paraId="69F20B62" w14:textId="77777777" w:rsidR="00A13813" w:rsidRDefault="00D046D8" w:rsidP="007211F6">
      <w:pPr>
        <w:jc w:val="right"/>
      </w:pPr>
      <w:r>
        <w:rPr>
          <w:rFonts w:hint="eastAsia"/>
        </w:rPr>
        <w:t>令和</w:t>
      </w:r>
      <w:r w:rsidR="00A13813">
        <w:rPr>
          <w:rFonts w:hint="eastAsia"/>
        </w:rPr>
        <w:t xml:space="preserve">　　年　　月　　日現在</w:t>
      </w:r>
    </w:p>
    <w:tbl>
      <w:tblPr>
        <w:tblW w:w="9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51"/>
        <w:gridCol w:w="1417"/>
        <w:gridCol w:w="1134"/>
        <w:gridCol w:w="709"/>
        <w:gridCol w:w="1843"/>
        <w:gridCol w:w="850"/>
        <w:gridCol w:w="851"/>
        <w:gridCol w:w="425"/>
        <w:gridCol w:w="851"/>
      </w:tblGrid>
      <w:tr w:rsidR="007211F6" w14:paraId="41121969" w14:textId="77777777" w:rsidTr="00C248E5">
        <w:trPr>
          <w:cantSplit/>
          <w:trHeight w:val="124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05ABA2F8" w14:textId="77777777" w:rsidR="00A13813" w:rsidRDefault="00A13813" w:rsidP="007211F6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代表権の有無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97BAF1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役職名</w:t>
            </w:r>
          </w:p>
        </w:tc>
        <w:tc>
          <w:tcPr>
            <w:tcW w:w="141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BEB87E4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氏名</w:t>
            </w:r>
          </w:p>
        </w:tc>
        <w:tc>
          <w:tcPr>
            <w:tcW w:w="11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91596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フリガナ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4DFABA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生年月日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98863E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住所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62B5BE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常勤・非常勤の別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E2FCDC" w14:textId="77777777" w:rsidR="007211F6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職務</w:t>
            </w:r>
          </w:p>
          <w:p w14:paraId="160B5EAA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内容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3B51F6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経験年数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C418AA" w14:textId="77777777" w:rsidR="00C248E5" w:rsidRDefault="00C248E5" w:rsidP="00C248E5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欠格</w:t>
            </w:r>
          </w:p>
          <w:p w14:paraId="38F32AD8" w14:textId="77777777" w:rsidR="00C248E5" w:rsidRDefault="00C248E5" w:rsidP="00C248E5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事由</w:t>
            </w:r>
          </w:p>
          <w:p w14:paraId="63BF6853" w14:textId="77777777" w:rsidR="00A13813" w:rsidRDefault="00C248E5" w:rsidP="00C248E5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の</w:t>
            </w:r>
            <w:r w:rsidR="00A13813">
              <w:rPr>
                <w:rFonts w:ascii="ＭＳ ゴシック" w:eastAsia="ＭＳ ゴシック" w:hint="eastAsia"/>
                <w:sz w:val="18"/>
              </w:rPr>
              <w:t>有無</w:t>
            </w:r>
          </w:p>
        </w:tc>
      </w:tr>
      <w:tr w:rsidR="007211F6" w14:paraId="1A256D41" w14:textId="77777777" w:rsidTr="007211F6">
        <w:trPr>
          <w:cantSplit/>
          <w:trHeight w:hRule="exact" w:val="851"/>
        </w:trPr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14:paraId="6E65A22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4C0A267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3C7309A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24457A9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87D04E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F317958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7808E8A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08D1432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F0A00EA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DD1F15E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413EE27A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D22B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A9B7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E7B89F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746878C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D94D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52C84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9A75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455F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3D86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0BDD2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14B8C0BE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33D3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000C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BB9D88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43B4D33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8B25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E6BA7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BA6A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038B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C36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33B5A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22E54FCC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6F2B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A517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0F3124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811DAE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8C25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3BDE5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8CF7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BB07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DB3D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88364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30C1A57B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30EF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2DD8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8825F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924F32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1267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E64E7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19D1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3D3B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E1BD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DD42C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7DD8FFF6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61F2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5C8D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EC80B9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B70C3E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8ED1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C08E1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DA02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651F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40B8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A67B3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334298C8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07A9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B3D2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DF5121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DC5282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1069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62306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A6D0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67DB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0AD5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6CBBB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659C2645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BEDF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44D1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DDF53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1164AD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171D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A3D19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6B92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9FB8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3A5F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2BD7C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32CF6294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5186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52FF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07E9BD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42DFB1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CB9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F397A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CDD8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B669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AE9D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9F881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18635165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0588F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63D38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B6C88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33868E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1DD2D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2E6949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89CD9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A0086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6FDB6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417CF4" w14:textId="77777777" w:rsidR="00A13813" w:rsidRDefault="00A13813">
            <w:pPr>
              <w:rPr>
                <w:sz w:val="18"/>
              </w:rPr>
            </w:pPr>
          </w:p>
        </w:tc>
      </w:tr>
    </w:tbl>
    <w:p w14:paraId="35363E5F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グループで参加する場合は、構成メンバー全員について</w:t>
      </w:r>
      <w:r w:rsidR="00DC7496">
        <w:rPr>
          <w:rFonts w:hint="eastAsia"/>
          <w:sz w:val="18"/>
        </w:rPr>
        <w:t>、構成メンバーごとに</w:t>
      </w:r>
      <w:r>
        <w:rPr>
          <w:rFonts w:hint="eastAsia"/>
          <w:sz w:val="18"/>
        </w:rPr>
        <w:t>作成してください。</w:t>
      </w:r>
    </w:p>
    <w:p w14:paraId="7D03A291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欄が不足する場合は、別紙として継続記載してください。</w:t>
      </w:r>
    </w:p>
    <w:p w14:paraId="0F808FA3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個人の場合は、代表権を有りとして記載してください。</w:t>
      </w:r>
    </w:p>
    <w:p w14:paraId="52131689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法人の場合は、役員、支配人、支店・営業所の代表者について記載してください。</w:t>
      </w:r>
    </w:p>
    <w:p w14:paraId="41547A0F" w14:textId="4CB00801" w:rsidR="00A13813" w:rsidRDefault="00A13813" w:rsidP="007211F6">
      <w:pPr>
        <w:snapToGrid w:val="0"/>
        <w:spacing w:beforeLines="50" w:before="162" w:line="280" w:lineRule="exact"/>
        <w:ind w:left="237" w:hangingChars="114" w:hanging="237"/>
      </w:pPr>
      <w:r>
        <w:rPr>
          <w:rFonts w:hint="eastAsia"/>
          <w:sz w:val="18"/>
        </w:rPr>
        <w:t xml:space="preserve">※　</w:t>
      </w:r>
      <w:r w:rsidR="00C248E5" w:rsidRPr="00C248E5">
        <w:rPr>
          <w:rFonts w:hint="eastAsia"/>
          <w:sz w:val="18"/>
          <w:szCs w:val="18"/>
        </w:rPr>
        <w:t>欠格事由の有無については、募集要領</w:t>
      </w:r>
      <w:r w:rsidR="00D21BE1">
        <w:rPr>
          <w:rFonts w:hint="eastAsia"/>
          <w:sz w:val="18"/>
          <w:szCs w:val="18"/>
        </w:rPr>
        <w:t>1</w:t>
      </w:r>
      <w:r w:rsidR="00D21BE1">
        <w:rPr>
          <w:sz w:val="18"/>
          <w:szCs w:val="18"/>
        </w:rPr>
        <w:t>0</w:t>
      </w:r>
      <w:r w:rsidR="00C248E5" w:rsidRPr="00C248E5">
        <w:rPr>
          <w:rFonts w:hint="eastAsia"/>
          <w:sz w:val="18"/>
          <w:szCs w:val="18"/>
        </w:rPr>
        <w:t>⑴ウの</w:t>
      </w:r>
      <w:r w:rsidR="00C248E5">
        <w:rPr>
          <w:rFonts w:hAnsi="ＭＳ ゴシック" w:hint="eastAsia"/>
          <w:sz w:val="18"/>
          <w:szCs w:val="18"/>
        </w:rPr>
        <w:t>欠格事由</w:t>
      </w:r>
      <w:r w:rsidR="00C248E5" w:rsidRPr="00C248E5">
        <w:rPr>
          <w:rFonts w:hAnsi="ＭＳ ゴシック" w:hint="eastAsia"/>
          <w:sz w:val="18"/>
          <w:szCs w:val="18"/>
        </w:rPr>
        <w:t>に該当しない場合</w:t>
      </w:r>
      <w:r w:rsidR="00C248E5">
        <w:rPr>
          <w:rFonts w:hAnsi="ＭＳ ゴシック" w:hint="eastAsia"/>
          <w:sz w:val="18"/>
          <w:szCs w:val="18"/>
        </w:rPr>
        <w:t>に「無」を記入してください。（「有」の場合は、</w:t>
      </w:r>
      <w:r w:rsidR="00D20AB7">
        <w:rPr>
          <w:rFonts w:hAnsi="ＭＳ ゴシック" w:hint="eastAsia"/>
          <w:sz w:val="18"/>
          <w:szCs w:val="18"/>
        </w:rPr>
        <w:t>失格</w:t>
      </w:r>
      <w:r w:rsidR="00C248E5">
        <w:rPr>
          <w:rFonts w:hAnsi="ＭＳ ゴシック" w:hint="eastAsia"/>
          <w:sz w:val="18"/>
          <w:szCs w:val="18"/>
        </w:rPr>
        <w:t>となります。）</w:t>
      </w:r>
    </w:p>
    <w:sectPr w:rsidR="00A13813" w:rsidSect="00AA1658">
      <w:footerReference w:type="default" r:id="rId8"/>
      <w:pgSz w:w="11905" w:h="16837" w:code="9"/>
      <w:pgMar w:top="1021" w:right="1077" w:bottom="851" w:left="993" w:header="567" w:footer="454" w:gutter="0"/>
      <w:pgNumType w:start="16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4A67" w14:textId="77777777" w:rsidR="00F0513A" w:rsidRDefault="00F0513A">
      <w:r>
        <w:separator/>
      </w:r>
    </w:p>
  </w:endnote>
  <w:endnote w:type="continuationSeparator" w:id="0">
    <w:p w14:paraId="09FD7AEF" w14:textId="77777777" w:rsidR="00F0513A" w:rsidRDefault="00F0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E7DF" w14:textId="51EB7D75" w:rsidR="003977E6" w:rsidRPr="00161A68" w:rsidRDefault="003977E6" w:rsidP="003977E6">
    <w:pPr>
      <w:pStyle w:val="a5"/>
      <w:jc w:val="center"/>
      <w:rPr>
        <w:rFonts w:hAnsi="ＭＳ 明朝"/>
      </w:rPr>
    </w:pPr>
    <w:r w:rsidRPr="00161A68">
      <w:rPr>
        <w:rFonts w:hAnsi="ＭＳ 明朝"/>
        <w:kern w:val="0"/>
        <w:szCs w:val="21"/>
      </w:rPr>
      <w:t xml:space="preserve">- </w:t>
    </w:r>
    <w:r w:rsidR="00E4437B">
      <w:rPr>
        <w:rFonts w:hAnsi="ＭＳ 明朝" w:hint="eastAsia"/>
        <w:kern w:val="0"/>
        <w:szCs w:val="21"/>
      </w:rPr>
      <w:t>1</w:t>
    </w:r>
    <w:r w:rsidR="006E4E0A">
      <w:rPr>
        <w:rFonts w:hAnsi="ＭＳ 明朝" w:hint="eastAsia"/>
        <w:kern w:val="0"/>
        <w:szCs w:val="21"/>
      </w:rPr>
      <w:t>6</w:t>
    </w:r>
    <w:r w:rsidRPr="00161A68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67B1" w14:textId="77777777" w:rsidR="00F0513A" w:rsidRDefault="00F0513A">
      <w:r>
        <w:separator/>
      </w:r>
    </w:p>
  </w:footnote>
  <w:footnote w:type="continuationSeparator" w:id="0">
    <w:p w14:paraId="3153913A" w14:textId="77777777" w:rsidR="00F0513A" w:rsidRDefault="00F0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9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8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796945593">
    <w:abstractNumId w:val="15"/>
  </w:num>
  <w:num w:numId="2" w16cid:durableId="2054382149">
    <w:abstractNumId w:val="10"/>
  </w:num>
  <w:num w:numId="3" w16cid:durableId="835271749">
    <w:abstractNumId w:val="5"/>
  </w:num>
  <w:num w:numId="4" w16cid:durableId="817763188">
    <w:abstractNumId w:val="7"/>
  </w:num>
  <w:num w:numId="5" w16cid:durableId="574976261">
    <w:abstractNumId w:val="14"/>
  </w:num>
  <w:num w:numId="6" w16cid:durableId="743524769">
    <w:abstractNumId w:val="0"/>
  </w:num>
  <w:num w:numId="7" w16cid:durableId="364671313">
    <w:abstractNumId w:val="1"/>
  </w:num>
  <w:num w:numId="8" w16cid:durableId="1737698432">
    <w:abstractNumId w:val="3"/>
  </w:num>
  <w:num w:numId="9" w16cid:durableId="2038119246">
    <w:abstractNumId w:val="6"/>
  </w:num>
  <w:num w:numId="10" w16cid:durableId="545332454">
    <w:abstractNumId w:val="12"/>
  </w:num>
  <w:num w:numId="11" w16cid:durableId="1615748875">
    <w:abstractNumId w:val="16"/>
  </w:num>
  <w:num w:numId="12" w16cid:durableId="1793206092">
    <w:abstractNumId w:val="4"/>
  </w:num>
  <w:num w:numId="13" w16cid:durableId="1903441299">
    <w:abstractNumId w:val="11"/>
  </w:num>
  <w:num w:numId="14" w16cid:durableId="1045331160">
    <w:abstractNumId w:val="9"/>
  </w:num>
  <w:num w:numId="15" w16cid:durableId="1132408058">
    <w:abstractNumId w:val="8"/>
  </w:num>
  <w:num w:numId="16" w16cid:durableId="1630354328">
    <w:abstractNumId w:val="2"/>
  </w:num>
  <w:num w:numId="17" w16cid:durableId="1455370719">
    <w:abstractNumId w:val="13"/>
  </w:num>
  <w:num w:numId="18" w16cid:durableId="253787849">
    <w:abstractNumId w:val="17"/>
  </w:num>
  <w:num w:numId="19" w16cid:durableId="1941375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19"/>
  <w:drawingGridVerticalSpacing w:val="325"/>
  <w:displayHorizontalDrawingGridEvery w:val="0"/>
  <w:characterSpacingControl w:val="compressPunctuation"/>
  <w:hdrShapeDefaults>
    <o:shapedefaults v:ext="edit" spidmax="41985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4E"/>
    <w:rsid w:val="0004491E"/>
    <w:rsid w:val="00066118"/>
    <w:rsid w:val="000A6C2D"/>
    <w:rsid w:val="00115B6A"/>
    <w:rsid w:val="00161A68"/>
    <w:rsid w:val="0027258B"/>
    <w:rsid w:val="003977E6"/>
    <w:rsid w:val="003C079E"/>
    <w:rsid w:val="004570CB"/>
    <w:rsid w:val="005A61B7"/>
    <w:rsid w:val="006D4809"/>
    <w:rsid w:val="006E4E0A"/>
    <w:rsid w:val="007211F6"/>
    <w:rsid w:val="00793C51"/>
    <w:rsid w:val="007B0E4E"/>
    <w:rsid w:val="00860817"/>
    <w:rsid w:val="00874F8F"/>
    <w:rsid w:val="00A13813"/>
    <w:rsid w:val="00AA1658"/>
    <w:rsid w:val="00B964B9"/>
    <w:rsid w:val="00BA6DF5"/>
    <w:rsid w:val="00BF6482"/>
    <w:rsid w:val="00C0289A"/>
    <w:rsid w:val="00C248E5"/>
    <w:rsid w:val="00C80171"/>
    <w:rsid w:val="00D046D8"/>
    <w:rsid w:val="00D20AB7"/>
    <w:rsid w:val="00D21BE1"/>
    <w:rsid w:val="00D7529C"/>
    <w:rsid w:val="00D90321"/>
    <w:rsid w:val="00DC7496"/>
    <w:rsid w:val="00E3021E"/>
    <w:rsid w:val="00E4269B"/>
    <w:rsid w:val="00E4437B"/>
    <w:rsid w:val="00E543A2"/>
    <w:rsid w:val="00EB2E87"/>
    <w:rsid w:val="00F0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6B52695"/>
  <w15:docId w15:val="{839088C3-8686-4BF4-BA96-B67DDCB8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1B7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5A61B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61B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A61B7"/>
    <w:rPr>
      <w:color w:val="FF0000"/>
    </w:rPr>
  </w:style>
  <w:style w:type="paragraph" w:styleId="a4">
    <w:name w:val="header"/>
    <w:basedOn w:val="a"/>
    <w:rsid w:val="005A61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A61B7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5A61B7"/>
    <w:pPr>
      <w:ind w:leftChars="100" w:left="238"/>
    </w:pPr>
  </w:style>
  <w:style w:type="paragraph" w:styleId="20">
    <w:name w:val="Body Text Indent 2"/>
    <w:basedOn w:val="a"/>
    <w:rsid w:val="005A61B7"/>
    <w:pPr>
      <w:ind w:leftChars="200" w:left="595" w:hangingChars="50" w:hanging="119"/>
    </w:pPr>
  </w:style>
  <w:style w:type="paragraph" w:styleId="3">
    <w:name w:val="Body Text Indent 3"/>
    <w:basedOn w:val="a"/>
    <w:rsid w:val="005A61B7"/>
    <w:pPr>
      <w:ind w:left="357"/>
    </w:pPr>
  </w:style>
  <w:style w:type="paragraph" w:styleId="a8">
    <w:name w:val="Date"/>
    <w:basedOn w:val="a"/>
    <w:next w:val="a"/>
    <w:rsid w:val="005A61B7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5A61B7"/>
  </w:style>
  <w:style w:type="paragraph" w:styleId="21">
    <w:name w:val="toc 2"/>
    <w:basedOn w:val="a"/>
    <w:next w:val="a"/>
    <w:autoRedefine/>
    <w:semiHidden/>
    <w:rsid w:val="005A61B7"/>
    <w:pPr>
      <w:ind w:leftChars="100" w:left="210"/>
    </w:pPr>
  </w:style>
  <w:style w:type="paragraph" w:styleId="30">
    <w:name w:val="toc 3"/>
    <w:basedOn w:val="a"/>
    <w:next w:val="a"/>
    <w:autoRedefine/>
    <w:semiHidden/>
    <w:rsid w:val="005A61B7"/>
    <w:pPr>
      <w:ind w:leftChars="200" w:left="420"/>
    </w:pPr>
  </w:style>
  <w:style w:type="paragraph" w:styleId="4">
    <w:name w:val="toc 4"/>
    <w:basedOn w:val="a"/>
    <w:next w:val="a"/>
    <w:autoRedefine/>
    <w:semiHidden/>
    <w:rsid w:val="005A61B7"/>
    <w:pPr>
      <w:ind w:leftChars="300" w:left="630"/>
    </w:pPr>
  </w:style>
  <w:style w:type="paragraph" w:styleId="5">
    <w:name w:val="toc 5"/>
    <w:basedOn w:val="a"/>
    <w:next w:val="a"/>
    <w:autoRedefine/>
    <w:semiHidden/>
    <w:rsid w:val="005A61B7"/>
    <w:pPr>
      <w:ind w:leftChars="400" w:left="840"/>
    </w:pPr>
  </w:style>
  <w:style w:type="paragraph" w:styleId="6">
    <w:name w:val="toc 6"/>
    <w:basedOn w:val="a"/>
    <w:next w:val="a"/>
    <w:autoRedefine/>
    <w:semiHidden/>
    <w:rsid w:val="005A61B7"/>
    <w:pPr>
      <w:ind w:leftChars="500" w:left="1050"/>
    </w:pPr>
  </w:style>
  <w:style w:type="paragraph" w:styleId="7">
    <w:name w:val="toc 7"/>
    <w:basedOn w:val="a"/>
    <w:next w:val="a"/>
    <w:autoRedefine/>
    <w:semiHidden/>
    <w:rsid w:val="005A61B7"/>
    <w:pPr>
      <w:ind w:leftChars="600" w:left="1260"/>
    </w:pPr>
  </w:style>
  <w:style w:type="paragraph" w:styleId="8">
    <w:name w:val="toc 8"/>
    <w:basedOn w:val="a"/>
    <w:next w:val="a"/>
    <w:autoRedefine/>
    <w:semiHidden/>
    <w:rsid w:val="005A61B7"/>
    <w:pPr>
      <w:ind w:leftChars="700" w:left="1470"/>
    </w:pPr>
  </w:style>
  <w:style w:type="paragraph" w:styleId="9">
    <w:name w:val="toc 9"/>
    <w:basedOn w:val="a"/>
    <w:next w:val="a"/>
    <w:autoRedefine/>
    <w:semiHidden/>
    <w:rsid w:val="005A61B7"/>
    <w:pPr>
      <w:ind w:leftChars="800" w:left="1680"/>
    </w:pPr>
  </w:style>
  <w:style w:type="character" w:styleId="a9">
    <w:name w:val="Hyperlink"/>
    <w:basedOn w:val="a0"/>
    <w:rsid w:val="005A61B7"/>
    <w:rPr>
      <w:color w:val="0000FF"/>
      <w:u w:val="single"/>
    </w:rPr>
  </w:style>
  <w:style w:type="paragraph" w:styleId="22">
    <w:name w:val="Body Text 2"/>
    <w:basedOn w:val="a"/>
    <w:rsid w:val="005A61B7"/>
    <w:rPr>
      <w:sz w:val="18"/>
    </w:rPr>
  </w:style>
  <w:style w:type="paragraph" w:styleId="aa">
    <w:name w:val="Balloon Text"/>
    <w:basedOn w:val="a"/>
    <w:semiHidden/>
    <w:rsid w:val="005A61B7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977E6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66EB7-8931-4454-A0CF-52F43C47228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29</TotalTime>
  <Pages>1</Pages>
  <Words>268</Words>
  <Characters>146</Characters>
  <DocSecurity>0</DocSecurity>
  <Lines>1</Lines>
  <Paragraphs>1</Paragraphs>
  <ScaleCrop>false</ScaleCrop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2024-07-01T23:47:00Z</cp:lastPrinted>
  <dcterms:created xsi:type="dcterms:W3CDTF">2020-08-13T06:15:00Z</dcterms:created>
  <dcterms:modified xsi:type="dcterms:W3CDTF">2026-01-29T02:17:00Z</dcterms:modified>
</cp:coreProperties>
</file>