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13"/>
        <w:tblW w:w="93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997"/>
        <w:gridCol w:w="2985"/>
        <w:gridCol w:w="1393"/>
        <w:gridCol w:w="2989"/>
      </w:tblGrid>
      <w:tr w:rsidR="00720A8B" w:rsidRPr="000D2A9B" w:rsidTr="007F228D">
        <w:trPr>
          <w:cantSplit/>
        </w:trPr>
        <w:tc>
          <w:tcPr>
            <w:tcW w:w="1990" w:type="dxa"/>
            <w:gridSpan w:val="2"/>
            <w:shd w:val="clear" w:color="auto" w:fill="D8E5F2"/>
          </w:tcPr>
          <w:p w:rsidR="00720A8B" w:rsidRPr="000D2A9B" w:rsidRDefault="004B3447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会議名</w:t>
            </w:r>
          </w:p>
        </w:tc>
        <w:tc>
          <w:tcPr>
            <w:tcW w:w="7367" w:type="dxa"/>
            <w:gridSpan w:val="3"/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720A8B" w:rsidRPr="000D2A9B" w:rsidTr="007F228D">
        <w:trPr>
          <w:cantSplit/>
        </w:trPr>
        <w:tc>
          <w:tcPr>
            <w:tcW w:w="1990" w:type="dxa"/>
            <w:gridSpan w:val="2"/>
            <w:shd w:val="clear" w:color="auto" w:fill="D8E5F2"/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開催場所</w:t>
            </w:r>
            <w:r w:rsidRPr="000D2A9B">
              <w:rPr>
                <w:rStyle w:val="11"/>
                <w:rFonts w:ascii="BIZ UDゴシック" w:eastAsia="BIZ UDゴシック" w:hAnsi="BIZ UDゴシック"/>
                <w:color w:val="auto"/>
              </w:rPr>
              <w:tab/>
            </w:r>
          </w:p>
        </w:tc>
        <w:tc>
          <w:tcPr>
            <w:tcW w:w="7367" w:type="dxa"/>
            <w:gridSpan w:val="3"/>
          </w:tcPr>
          <w:p w:rsidR="00C06B48" w:rsidRPr="000D2A9B" w:rsidRDefault="00C06B48" w:rsidP="007F228D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720A8B" w:rsidRPr="000D2A9B" w:rsidTr="007F228D">
        <w:trPr>
          <w:cantSplit/>
        </w:trPr>
        <w:tc>
          <w:tcPr>
            <w:tcW w:w="1990" w:type="dxa"/>
            <w:gridSpan w:val="2"/>
            <w:shd w:val="clear" w:color="auto" w:fill="D8E5F2"/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開催日</w:t>
            </w: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5F1"/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開催時間</w:t>
            </w:r>
          </w:p>
        </w:tc>
        <w:tc>
          <w:tcPr>
            <w:tcW w:w="2989" w:type="dxa"/>
            <w:tcBorders>
              <w:left w:val="single" w:sz="4" w:space="0" w:color="auto"/>
            </w:tcBorders>
          </w:tcPr>
          <w:p w:rsidR="00720A8B" w:rsidRPr="000D2A9B" w:rsidRDefault="00720A8B" w:rsidP="007F228D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371862" w:rsidRPr="000D2A9B" w:rsidTr="007F228D">
        <w:trPr>
          <w:cantSplit/>
          <w:trHeight w:val="255"/>
        </w:trPr>
        <w:tc>
          <w:tcPr>
            <w:tcW w:w="993" w:type="dxa"/>
            <w:vMerge w:val="restart"/>
            <w:shd w:val="clear" w:color="auto" w:fill="D8E5F2"/>
          </w:tcPr>
          <w:p w:rsidR="00371862" w:rsidRPr="000D2A9B" w:rsidRDefault="00371862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出席者</w:t>
            </w:r>
          </w:p>
          <w:p w:rsidR="00371862" w:rsidRPr="000D2A9B" w:rsidRDefault="00371862" w:rsidP="007F228D">
            <w:pPr>
              <w:rPr>
                <w:rFonts w:ascii="BIZ UDゴシック" w:eastAsia="BIZ UDゴシック" w:hAnsi="BIZ UDゴシック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 xml:space="preserve">(敬称略)  </w:t>
            </w:r>
          </w:p>
        </w:tc>
        <w:tc>
          <w:tcPr>
            <w:tcW w:w="997" w:type="dxa"/>
            <w:shd w:val="clear" w:color="auto" w:fill="D8E5F2"/>
          </w:tcPr>
          <w:p w:rsidR="00371862" w:rsidRPr="000D2A9B" w:rsidRDefault="00BD5BDE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広島市</w:t>
            </w:r>
          </w:p>
        </w:tc>
        <w:tc>
          <w:tcPr>
            <w:tcW w:w="7367" w:type="dxa"/>
            <w:gridSpan w:val="3"/>
          </w:tcPr>
          <w:p w:rsidR="00BD5BDE" w:rsidRPr="000D2A9B" w:rsidRDefault="00BD5BDE" w:rsidP="007F228D">
            <w:pPr>
              <w:rPr>
                <w:rStyle w:val="11"/>
                <w:rFonts w:ascii="BIZ UDゴシック" w:eastAsia="BIZ UDゴシック" w:hAnsi="BIZ UDゴシック"/>
                <w:lang w:eastAsia="zh-TW"/>
              </w:rPr>
            </w:pPr>
          </w:p>
        </w:tc>
      </w:tr>
      <w:tr w:rsidR="004B3447" w:rsidRPr="000D2A9B" w:rsidTr="007F228D">
        <w:trPr>
          <w:cantSplit/>
          <w:trHeight w:val="255"/>
        </w:trPr>
        <w:tc>
          <w:tcPr>
            <w:tcW w:w="993" w:type="dxa"/>
            <w:vMerge/>
            <w:shd w:val="clear" w:color="auto" w:fill="D8E5F2"/>
          </w:tcPr>
          <w:p w:rsidR="004B3447" w:rsidRPr="000D2A9B" w:rsidRDefault="004B3447" w:rsidP="007F228D">
            <w:pPr>
              <w:rPr>
                <w:rStyle w:val="11"/>
                <w:rFonts w:ascii="BIZ UDゴシック" w:eastAsia="BIZ UDゴシック" w:hAnsi="BIZ UDゴシック"/>
                <w:color w:val="auto"/>
                <w:lang w:eastAsia="zh-TW"/>
              </w:rPr>
            </w:pPr>
          </w:p>
        </w:tc>
        <w:tc>
          <w:tcPr>
            <w:tcW w:w="997" w:type="dxa"/>
            <w:shd w:val="clear" w:color="auto" w:fill="D8E5F2"/>
          </w:tcPr>
          <w:p w:rsidR="004B3447" w:rsidRPr="000D2A9B" w:rsidRDefault="00BD5BDE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△△（株）</w:t>
            </w:r>
          </w:p>
        </w:tc>
        <w:tc>
          <w:tcPr>
            <w:tcW w:w="7367" w:type="dxa"/>
            <w:gridSpan w:val="3"/>
          </w:tcPr>
          <w:p w:rsidR="004B3447" w:rsidRPr="000D2A9B" w:rsidRDefault="004B3447" w:rsidP="007F228D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371862" w:rsidRPr="000D2A9B" w:rsidTr="007F228D">
        <w:trPr>
          <w:cantSplit/>
          <w:trHeight w:val="260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8E5F2"/>
          </w:tcPr>
          <w:p w:rsidR="00371862" w:rsidRPr="000D2A9B" w:rsidRDefault="00371862" w:rsidP="007F228D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997" w:type="dxa"/>
            <w:shd w:val="clear" w:color="auto" w:fill="D8E5F2"/>
          </w:tcPr>
          <w:p w:rsidR="00371862" w:rsidRPr="000D2A9B" w:rsidRDefault="00371862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その他</w:t>
            </w:r>
          </w:p>
        </w:tc>
        <w:tc>
          <w:tcPr>
            <w:tcW w:w="7367" w:type="dxa"/>
            <w:gridSpan w:val="3"/>
          </w:tcPr>
          <w:p w:rsidR="00371862" w:rsidRPr="000D2A9B" w:rsidDel="00D134B4" w:rsidRDefault="00371862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</w:p>
        </w:tc>
      </w:tr>
      <w:tr w:rsidR="00371862" w:rsidRPr="000D2A9B" w:rsidTr="007F228D">
        <w:trPr>
          <w:cantSplit/>
          <w:trHeight w:val="2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5F1"/>
          </w:tcPr>
          <w:p w:rsidR="00371862" w:rsidRPr="000D2A9B" w:rsidRDefault="00371862" w:rsidP="007F228D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資料</w:t>
            </w:r>
          </w:p>
        </w:tc>
        <w:tc>
          <w:tcPr>
            <w:tcW w:w="8364" w:type="dxa"/>
            <w:gridSpan w:val="4"/>
            <w:tcBorders>
              <w:left w:val="single" w:sz="4" w:space="0" w:color="auto"/>
            </w:tcBorders>
          </w:tcPr>
          <w:p w:rsidR="0084656C" w:rsidRPr="000D2A9B" w:rsidRDefault="0084656C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</w:tbl>
    <w:p w:rsidR="002E6910" w:rsidRPr="000D2A9B" w:rsidRDefault="002E6910" w:rsidP="007F228D">
      <w:pPr>
        <w:jc w:val="right"/>
        <w:rPr>
          <w:rStyle w:val="11"/>
          <w:rFonts w:ascii="BIZ UDゴシック" w:eastAsia="BIZ UDゴシック" w:hAnsi="BIZ UDゴシック"/>
          <w:u w:val="single"/>
        </w:rPr>
      </w:pPr>
      <w:bookmarkStart w:id="0" w:name="_GoBack"/>
      <w:bookmarkEnd w:id="0"/>
    </w:p>
    <w:p w:rsidR="007F228D" w:rsidRPr="000D2A9B" w:rsidRDefault="007F228D">
      <w:pPr>
        <w:rPr>
          <w:rStyle w:val="11"/>
          <w:rFonts w:ascii="BIZ UDゴシック" w:eastAsia="BIZ UDゴシック" w:hAnsi="BIZ UD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1"/>
        <w:gridCol w:w="1595"/>
      </w:tblGrid>
      <w:tr w:rsidR="00592FA3" w:rsidRPr="000D2A9B" w:rsidTr="009C14FD">
        <w:trPr>
          <w:trHeight w:val="29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8E5F1"/>
          </w:tcPr>
          <w:p w:rsidR="00592FA3" w:rsidRPr="000D2A9B" w:rsidRDefault="00352089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 xml:space="preserve">1. </w:t>
            </w:r>
            <w:r w:rsidR="00592FA3"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概要</w:t>
            </w:r>
          </w:p>
        </w:tc>
      </w:tr>
      <w:tr w:rsidR="00592FA3" w:rsidRPr="000D2A9B" w:rsidTr="009C14FD">
        <w:trPr>
          <w:trHeight w:val="259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4656C" w:rsidRPr="000D2A9B" w:rsidRDefault="0084656C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592FA3" w:rsidRPr="000D2A9B" w:rsidTr="009C14FD">
        <w:trPr>
          <w:trHeight w:val="7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E5F1"/>
          </w:tcPr>
          <w:p w:rsidR="00592FA3" w:rsidRPr="000D2A9B" w:rsidRDefault="00352089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 xml:space="preserve">2. </w:t>
            </w:r>
            <w:r w:rsidR="000A3EEE"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打合せ内容</w:t>
            </w:r>
          </w:p>
        </w:tc>
      </w:tr>
      <w:tr w:rsidR="00592FA3" w:rsidRPr="000D2A9B" w:rsidTr="009C14FD">
        <w:trPr>
          <w:trHeight w:val="534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E7458" w:rsidRPr="000D2A9B" w:rsidRDefault="009E7458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9E7458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9E7458" w:rsidRPr="000D2A9B" w:rsidRDefault="009E7458" w:rsidP="009E745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592FA3" w:rsidRPr="000D2A9B" w:rsidTr="009C14FD">
        <w:trPr>
          <w:trHeight w:val="29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8E5F1"/>
          </w:tcPr>
          <w:p w:rsidR="00592FA3" w:rsidRPr="000D2A9B" w:rsidRDefault="00352089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  <w:lang w:eastAsia="zh-TW"/>
              </w:rPr>
              <w:t xml:space="preserve">3. </w:t>
            </w:r>
            <w:r w:rsidR="00297BEC" w:rsidRPr="000D2A9B">
              <w:rPr>
                <w:rStyle w:val="11"/>
                <w:rFonts w:ascii="BIZ UDゴシック" w:eastAsia="BIZ UDゴシック" w:hAnsi="BIZ UDゴシック" w:hint="eastAsia"/>
                <w:color w:val="auto"/>
                <w:lang w:eastAsia="zh-TW"/>
              </w:rPr>
              <w:t>決定事項、未決事項</w:t>
            </w:r>
          </w:p>
        </w:tc>
      </w:tr>
      <w:tr w:rsidR="00CB090D" w:rsidRPr="000D2A9B" w:rsidTr="004B3447">
        <w:trPr>
          <w:trHeight w:val="270"/>
        </w:trPr>
        <w:tc>
          <w:tcPr>
            <w:tcW w:w="7761" w:type="dxa"/>
            <w:vMerge w:val="restart"/>
            <w:tcBorders>
              <w:top w:val="single" w:sz="4" w:space="0" w:color="auto"/>
            </w:tcBorders>
          </w:tcPr>
          <w:p w:rsidR="00690530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  <w:b/>
                <w:bCs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b/>
                <w:bCs/>
              </w:rPr>
              <w:t>【決定事項】</w:t>
            </w: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  <w:b/>
                <w:bCs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b/>
                <w:bCs/>
              </w:rPr>
              <w:t>【未決事項】</w:t>
            </w:r>
          </w:p>
          <w:p w:rsidR="00EB48D2" w:rsidRPr="000D2A9B" w:rsidRDefault="00EB48D2" w:rsidP="00EB48D2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CB090D" w:rsidRPr="000D2A9B" w:rsidRDefault="00CB090D" w:rsidP="00CB090D">
            <w:pPr>
              <w:jc w:val="center"/>
              <w:rPr>
                <w:rStyle w:val="13"/>
                <w:rFonts w:ascii="BIZ UDゴシック" w:eastAsia="BIZ UDゴシック" w:hAnsi="BIZ UDゴシック"/>
              </w:rPr>
            </w:pPr>
            <w:r w:rsidRPr="000D2A9B">
              <w:rPr>
                <w:rStyle w:val="13"/>
                <w:rFonts w:ascii="BIZ UDゴシック" w:eastAsia="BIZ UDゴシック" w:hAnsi="BIZ UDゴシック" w:hint="eastAsia"/>
              </w:rPr>
              <w:t>対応期限</w:t>
            </w:r>
          </w:p>
        </w:tc>
      </w:tr>
      <w:tr w:rsidR="00CB090D" w:rsidRPr="000D2A9B" w:rsidTr="009C14FD">
        <w:trPr>
          <w:trHeight w:val="336"/>
        </w:trPr>
        <w:tc>
          <w:tcPr>
            <w:tcW w:w="7761" w:type="dxa"/>
            <w:vMerge/>
            <w:tcBorders>
              <w:bottom w:val="single" w:sz="4" w:space="0" w:color="auto"/>
            </w:tcBorders>
          </w:tcPr>
          <w:p w:rsidR="00CB090D" w:rsidRPr="000D2A9B" w:rsidRDefault="00CB090D" w:rsidP="006A45BA">
            <w:pPr>
              <w:rPr>
                <w:rStyle w:val="11"/>
                <w:rFonts w:ascii="BIZ UDゴシック" w:eastAsia="BIZ UDゴシック" w:hAnsi="BIZ UDゴシック"/>
                <w:b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8D2DB1" w:rsidRPr="000D2A9B" w:rsidRDefault="008D2DB1" w:rsidP="00D558C7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5565F3" w:rsidRPr="000D2A9B" w:rsidRDefault="005565F3" w:rsidP="00D558C7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CD27E7" w:rsidRPr="000D2A9B" w:rsidRDefault="00CD27E7" w:rsidP="00D558C7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CD27E7" w:rsidRPr="000D2A9B" w:rsidRDefault="00CD27E7" w:rsidP="00D558C7">
            <w:pPr>
              <w:rPr>
                <w:rStyle w:val="11"/>
                <w:rFonts w:ascii="BIZ UDゴシック" w:eastAsia="BIZ UDゴシック" w:hAnsi="BIZ UDゴシック"/>
              </w:rPr>
            </w:pPr>
          </w:p>
          <w:p w:rsidR="0096387F" w:rsidRPr="000D2A9B" w:rsidRDefault="0096387F" w:rsidP="00397BFB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592FA3" w:rsidRPr="000D2A9B" w:rsidTr="009C14FD">
        <w:trPr>
          <w:trHeight w:val="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8E5F1"/>
          </w:tcPr>
          <w:p w:rsidR="00592FA3" w:rsidRPr="000D2A9B" w:rsidRDefault="00352089" w:rsidP="009052E9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 xml:space="preserve">4. </w:t>
            </w:r>
            <w:r w:rsidR="006A45BA"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その他</w:t>
            </w:r>
          </w:p>
        </w:tc>
      </w:tr>
      <w:tr w:rsidR="00EC4F8D" w:rsidRPr="000D2A9B" w:rsidTr="009C14FD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1D49" w:rsidRPr="000D2A9B" w:rsidRDefault="00F11D49" w:rsidP="00946C15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  <w:tr w:rsidR="00EC4F8D" w:rsidRPr="000D2A9B" w:rsidTr="009C14FD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8E5F1"/>
          </w:tcPr>
          <w:p w:rsidR="00EC4F8D" w:rsidRPr="000D2A9B" w:rsidRDefault="00352089" w:rsidP="009052E9">
            <w:pPr>
              <w:rPr>
                <w:rStyle w:val="11"/>
                <w:rFonts w:ascii="BIZ UDゴシック" w:eastAsia="BIZ UDゴシック" w:hAnsi="BIZ UDゴシック"/>
                <w:color w:val="auto"/>
              </w:rPr>
            </w:pPr>
            <w:r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 xml:space="preserve">5. </w:t>
            </w:r>
            <w:r w:rsidR="00EC4F8D"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次回打合せ</w:t>
            </w:r>
            <w:r w:rsidR="004B3447" w:rsidRPr="000D2A9B">
              <w:rPr>
                <w:rStyle w:val="11"/>
                <w:rFonts w:ascii="BIZ UDゴシック" w:eastAsia="BIZ UDゴシック" w:hAnsi="BIZ UDゴシック" w:hint="eastAsia"/>
                <w:color w:val="auto"/>
              </w:rPr>
              <w:t>予定</w:t>
            </w:r>
          </w:p>
        </w:tc>
      </w:tr>
      <w:tr w:rsidR="002E6910" w:rsidRPr="000D2A9B">
        <w:tblPrEx>
          <w:tblBorders>
            <w:bottom w:val="single" w:sz="4" w:space="0" w:color="auto"/>
          </w:tblBorders>
          <w:shd w:val="clear" w:color="auto" w:fill="C0C0C0"/>
        </w:tblPrEx>
        <w:tc>
          <w:tcPr>
            <w:tcW w:w="9356" w:type="dxa"/>
            <w:gridSpan w:val="2"/>
            <w:shd w:val="clear" w:color="auto" w:fill="auto"/>
          </w:tcPr>
          <w:p w:rsidR="003A6F9D" w:rsidRPr="000D2A9B" w:rsidRDefault="003A6F9D" w:rsidP="009052E9">
            <w:pPr>
              <w:rPr>
                <w:rStyle w:val="11"/>
                <w:rFonts w:ascii="BIZ UDゴシック" w:eastAsia="BIZ UDゴシック" w:hAnsi="BIZ UDゴシック"/>
              </w:rPr>
            </w:pPr>
          </w:p>
        </w:tc>
      </w:tr>
    </w:tbl>
    <w:p w:rsidR="00B97C5A" w:rsidRPr="000D2A9B" w:rsidRDefault="00B97C5A" w:rsidP="009052E9">
      <w:pPr>
        <w:rPr>
          <w:rStyle w:val="11"/>
          <w:rFonts w:ascii="BIZ UDゴシック" w:eastAsia="BIZ UDゴシック" w:hAnsi="BIZ UDゴシック"/>
        </w:rPr>
      </w:pPr>
    </w:p>
    <w:sectPr w:rsidR="00B97C5A" w:rsidRPr="000D2A9B" w:rsidSect="004B3447">
      <w:headerReference w:type="default" r:id="rId11"/>
      <w:footerReference w:type="default" r:id="rId12"/>
      <w:pgSz w:w="11907" w:h="16840" w:code="9"/>
      <w:pgMar w:top="1985" w:right="96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2D" w:rsidRDefault="00115F2D">
      <w:r>
        <w:separator/>
      </w:r>
    </w:p>
  </w:endnote>
  <w:endnote w:type="continuationSeparator" w:id="0">
    <w:p w:rsidR="00115F2D" w:rsidRDefault="0011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DE" w:rsidRDefault="00BD5BDE" w:rsidP="00EF140C">
    <w:pPr>
      <w:pStyle w:val="a4"/>
      <w:tabs>
        <w:tab w:val="left" w:pos="9353"/>
      </w:tabs>
      <w:ind w:rightChars="-424" w:right="-848"/>
      <w:jc w:val="both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D2A9B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0D2A9B">
      <w:rPr>
        <w:rStyle w:val="a5"/>
        <w:noProof/>
      </w:rPr>
      <w:t>1</w:t>
    </w:r>
    <w:r>
      <w:rPr>
        <w:rStyle w:val="a5"/>
      </w:rPr>
      <w:fldChar w:fldCharType="end"/>
    </w:r>
  </w:p>
  <w:p w:rsidR="00BD5BDE" w:rsidRPr="00BE0B8B" w:rsidRDefault="00BD5BDE" w:rsidP="000926CB">
    <w:pPr>
      <w:pStyle w:val="a4"/>
      <w:tabs>
        <w:tab w:val="left" w:pos="9353"/>
      </w:tabs>
      <w:ind w:rightChars="-424" w:right="-848"/>
      <w:jc w:val="both"/>
      <w:rPr>
        <w:b/>
        <w:bCs/>
      </w:rPr>
    </w:pPr>
    <w:r>
      <w:rPr>
        <w:rStyle w:val="a5"/>
        <w:rFonts w:hint="eastAsia"/>
      </w:rPr>
      <w:t xml:space="preserve"> </w:t>
    </w:r>
  </w:p>
  <w:p w:rsidR="00BD5BDE" w:rsidRDefault="00BD5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2D" w:rsidRDefault="00115F2D">
      <w:r>
        <w:separator/>
      </w:r>
    </w:p>
  </w:footnote>
  <w:footnote w:type="continuationSeparator" w:id="0">
    <w:p w:rsidR="00115F2D" w:rsidRDefault="0011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DE" w:rsidRPr="000D2A9B" w:rsidRDefault="00BD5BDE" w:rsidP="00702190">
    <w:pPr>
      <w:pStyle w:val="ad"/>
      <w:tabs>
        <w:tab w:val="left" w:pos="6175"/>
      </w:tabs>
      <w:jc w:val="center"/>
      <w:rPr>
        <w:rFonts w:ascii="BIZ UDゴシック" w:eastAsia="BIZ UDゴシック" w:hAnsi="BIZ UDゴシック"/>
      </w:rPr>
    </w:pPr>
    <w:r w:rsidRPr="000D2A9B">
      <w:rPr>
        <w:rFonts w:ascii="BIZ UDゴシック" w:eastAsia="BIZ UDゴシック" w:hAnsi="BIZ UDゴシック" w:hint="eastAsia"/>
      </w:rPr>
      <w:t>議事録</w:t>
    </w:r>
  </w:p>
  <w:p w:rsidR="00BD5BDE" w:rsidRDefault="00BD5BDE" w:rsidP="000926CB">
    <w:pPr>
      <w:pStyle w:val="ad"/>
      <w:tabs>
        <w:tab w:val="left" w:pos="617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E9A"/>
    <w:multiLevelType w:val="multilevel"/>
    <w:tmpl w:val="20C6C354"/>
    <w:numStyleLink w:val="3"/>
  </w:abstractNum>
  <w:abstractNum w:abstractNumId="1" w15:restartNumberingAfterBreak="0">
    <w:nsid w:val="058B49A4"/>
    <w:multiLevelType w:val="multilevel"/>
    <w:tmpl w:val="9572B5E8"/>
    <w:lvl w:ilvl="0">
      <w:start w:val="1"/>
      <w:numFmt w:val="bullet"/>
      <w:lvlText w:val=""/>
      <w:lvlJc w:val="left"/>
      <w:pPr>
        <w:tabs>
          <w:tab w:val="num" w:pos="718"/>
        </w:tabs>
        <w:ind w:left="718" w:hanging="420"/>
      </w:pPr>
      <w:rPr>
        <w:rFonts w:ascii="Wingdings" w:eastAsia="ＭＳ Ｐゴシック" w:hAnsi="Wingdings" w:hint="default"/>
        <w:color w:val="000000"/>
      </w:rPr>
    </w:lvl>
    <w:lvl w:ilvl="1">
      <w:start w:val="2"/>
      <w:numFmt w:val="bullet"/>
      <w:lvlText w:val=""/>
      <w:lvlJc w:val="left"/>
      <w:pPr>
        <w:tabs>
          <w:tab w:val="num" w:pos="944"/>
        </w:tabs>
        <w:ind w:left="944" w:hanging="226"/>
      </w:pPr>
      <w:rPr>
        <w:rFonts w:ascii="ＭＳ Ｐゴシック" w:eastAsia="ＭＳ Ｐゴシック" w:hAnsi="ＭＳ Ｐゴシック" w:hint="eastAsia"/>
        <w:color w:val="000000"/>
      </w:rPr>
    </w:lvl>
    <w:lvl w:ilvl="2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2" w15:restartNumberingAfterBreak="0">
    <w:nsid w:val="06970E2C"/>
    <w:multiLevelType w:val="multilevel"/>
    <w:tmpl w:val="20C6C354"/>
    <w:numStyleLink w:val="3"/>
  </w:abstractNum>
  <w:abstractNum w:abstractNumId="3" w15:restartNumberingAfterBreak="0">
    <w:nsid w:val="09A646BB"/>
    <w:multiLevelType w:val="multilevel"/>
    <w:tmpl w:val="20C6C354"/>
    <w:numStyleLink w:val="3"/>
  </w:abstractNum>
  <w:abstractNum w:abstractNumId="4" w15:restartNumberingAfterBreak="0">
    <w:nsid w:val="0E4F165F"/>
    <w:multiLevelType w:val="multilevel"/>
    <w:tmpl w:val="20C6C354"/>
    <w:numStyleLink w:val="3"/>
  </w:abstractNum>
  <w:abstractNum w:abstractNumId="5" w15:restartNumberingAfterBreak="0">
    <w:nsid w:val="11010981"/>
    <w:multiLevelType w:val="multilevel"/>
    <w:tmpl w:val="20C6C354"/>
    <w:styleLink w:val="3"/>
    <w:lvl w:ilvl="0">
      <w:start w:val="1"/>
      <w:numFmt w:val="bullet"/>
      <w:lvlText w:val=""/>
      <w:lvlJc w:val="left"/>
      <w:pPr>
        <w:tabs>
          <w:tab w:val="num" w:pos="718"/>
        </w:tabs>
        <w:ind w:left="718" w:hanging="420"/>
      </w:pPr>
      <w:rPr>
        <w:rFonts w:ascii="Wingdings" w:eastAsia="ＭＳ Ｐゴシック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6" w15:restartNumberingAfterBreak="0">
    <w:nsid w:val="12200890"/>
    <w:multiLevelType w:val="multilevel"/>
    <w:tmpl w:val="20C6C354"/>
    <w:numStyleLink w:val="3"/>
  </w:abstractNum>
  <w:abstractNum w:abstractNumId="7" w15:restartNumberingAfterBreak="0">
    <w:nsid w:val="14F22A03"/>
    <w:multiLevelType w:val="multilevel"/>
    <w:tmpl w:val="20C6C354"/>
    <w:numStyleLink w:val="3"/>
  </w:abstractNum>
  <w:abstractNum w:abstractNumId="8" w15:restartNumberingAfterBreak="0">
    <w:nsid w:val="16200C64"/>
    <w:multiLevelType w:val="multilevel"/>
    <w:tmpl w:val="CD1E96E4"/>
    <w:styleLink w:val="4"/>
    <w:lvl w:ilvl="0">
      <w:start w:val="1"/>
      <w:numFmt w:val="bullet"/>
      <w:lvlText w:val="・"/>
      <w:lvlJc w:val="left"/>
      <w:pPr>
        <w:tabs>
          <w:tab w:val="num" w:pos="718"/>
        </w:tabs>
        <w:ind w:left="718" w:hanging="420"/>
      </w:pPr>
      <w:rPr>
        <w:rFonts w:ascii="ＭＳ ゴシック" w:eastAsia="ＭＳ ゴシック" w:hAnsi="ＭＳ ゴシック" w:hint="eastAsia"/>
      </w:rPr>
    </w:lvl>
    <w:lvl w:ilvl="1">
      <w:start w:val="2"/>
      <w:numFmt w:val="bullet"/>
      <w:lvlText w:val="・"/>
      <w:lvlJc w:val="left"/>
      <w:pPr>
        <w:tabs>
          <w:tab w:val="num" w:pos="1108"/>
        </w:tabs>
        <w:ind w:left="1108" w:hanging="390"/>
      </w:pPr>
      <w:rPr>
        <w:rFonts w:ascii="ＭＳ ゴシック" w:eastAsia="ＭＳ ゴシック" w:hAnsi="ＭＳ ゴシック"/>
        <w:color w:val="000000"/>
      </w:rPr>
    </w:lvl>
    <w:lvl w:ilvl="2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9" w15:restartNumberingAfterBreak="0">
    <w:nsid w:val="199F1591"/>
    <w:multiLevelType w:val="multilevel"/>
    <w:tmpl w:val="20C6C354"/>
    <w:numStyleLink w:val="3"/>
  </w:abstractNum>
  <w:abstractNum w:abstractNumId="10" w15:restartNumberingAfterBreak="0">
    <w:nsid w:val="1CDB3CA6"/>
    <w:multiLevelType w:val="multilevel"/>
    <w:tmpl w:val="C20486FE"/>
    <w:lvl w:ilvl="0">
      <w:start w:val="1"/>
      <w:numFmt w:val="bullet"/>
      <w:lvlText w:val=""/>
      <w:lvlJc w:val="left"/>
      <w:pPr>
        <w:tabs>
          <w:tab w:val="num" w:pos="718"/>
        </w:tabs>
        <w:ind w:left="718" w:hanging="420"/>
      </w:pPr>
      <w:rPr>
        <w:rFonts w:ascii="Wingdings" w:eastAsia="ＭＳ Ｐゴシック" w:hAnsi="Wingdings" w:hint="default"/>
        <w:color w:val="000000"/>
      </w:rPr>
    </w:lvl>
    <w:lvl w:ilvl="1">
      <w:start w:val="2"/>
      <w:numFmt w:val="bullet"/>
      <w:lvlText w:val=""/>
      <w:lvlJc w:val="left"/>
      <w:pPr>
        <w:tabs>
          <w:tab w:val="num" w:pos="944"/>
        </w:tabs>
        <w:ind w:left="944" w:hanging="226"/>
      </w:pPr>
      <w:rPr>
        <w:rFonts w:ascii="ＭＳ Ｐゴシック" w:eastAsia="ＭＳ Ｐゴシック" w:hAnsi="ＭＳ Ｐゴシック" w:hint="eastAsia"/>
        <w:color w:val="000000"/>
      </w:rPr>
    </w:lvl>
    <w:lvl w:ilvl="2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11" w15:restartNumberingAfterBreak="0">
    <w:nsid w:val="2B9940C2"/>
    <w:multiLevelType w:val="hybridMultilevel"/>
    <w:tmpl w:val="632CE7AE"/>
    <w:lvl w:ilvl="0" w:tplc="B8CCF7F8">
      <w:start w:val="1"/>
      <w:numFmt w:val="bullet"/>
      <w:pStyle w:val="1"/>
      <w:lvlText w:val="–"/>
      <w:lvlJc w:val="left"/>
      <w:pPr>
        <w:tabs>
          <w:tab w:val="num" w:pos="2744"/>
        </w:tabs>
        <w:ind w:left="274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8"/>
        </w:tabs>
        <w:ind w:left="11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12" w15:restartNumberingAfterBreak="0">
    <w:nsid w:val="30056041"/>
    <w:multiLevelType w:val="multilevel"/>
    <w:tmpl w:val="20C6C354"/>
    <w:numStyleLink w:val="3"/>
  </w:abstractNum>
  <w:abstractNum w:abstractNumId="13" w15:restartNumberingAfterBreak="0">
    <w:nsid w:val="3101424C"/>
    <w:multiLevelType w:val="multilevel"/>
    <w:tmpl w:val="20C6C354"/>
    <w:lvl w:ilvl="0">
      <w:start w:val="1"/>
      <w:numFmt w:val="bullet"/>
      <w:lvlText w:val=""/>
      <w:lvlJc w:val="left"/>
      <w:pPr>
        <w:tabs>
          <w:tab w:val="num" w:pos="718"/>
        </w:tabs>
        <w:ind w:left="718" w:hanging="420"/>
      </w:pPr>
      <w:rPr>
        <w:rFonts w:ascii="Wingdings" w:eastAsia="ＭＳ Ｐゴシック" w:hAnsi="Wingdings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</w:abstractNum>
  <w:abstractNum w:abstractNumId="14" w15:restartNumberingAfterBreak="0">
    <w:nsid w:val="3260530F"/>
    <w:multiLevelType w:val="multilevel"/>
    <w:tmpl w:val="1C0A1300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341D0ACB"/>
    <w:multiLevelType w:val="multilevel"/>
    <w:tmpl w:val="0242E47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8939FA"/>
    <w:multiLevelType w:val="multilevel"/>
    <w:tmpl w:val="20C6C354"/>
    <w:numStyleLink w:val="3"/>
  </w:abstractNum>
  <w:abstractNum w:abstractNumId="17" w15:restartNumberingAfterBreak="0">
    <w:nsid w:val="3BCB0ECB"/>
    <w:multiLevelType w:val="multilevel"/>
    <w:tmpl w:val="20C6C354"/>
    <w:numStyleLink w:val="3"/>
  </w:abstractNum>
  <w:abstractNum w:abstractNumId="18" w15:restartNumberingAfterBreak="0">
    <w:nsid w:val="3CF54413"/>
    <w:multiLevelType w:val="multilevel"/>
    <w:tmpl w:val="20C6C354"/>
    <w:numStyleLink w:val="3"/>
  </w:abstractNum>
  <w:abstractNum w:abstractNumId="19" w15:restartNumberingAfterBreak="0">
    <w:nsid w:val="3D065AA0"/>
    <w:multiLevelType w:val="multilevel"/>
    <w:tmpl w:val="20C6C354"/>
    <w:numStyleLink w:val="3"/>
  </w:abstractNum>
  <w:abstractNum w:abstractNumId="20" w15:restartNumberingAfterBreak="0">
    <w:nsid w:val="3D762172"/>
    <w:multiLevelType w:val="multilevel"/>
    <w:tmpl w:val="20C6C354"/>
    <w:numStyleLink w:val="3"/>
  </w:abstractNum>
  <w:abstractNum w:abstractNumId="21" w15:restartNumberingAfterBreak="0">
    <w:nsid w:val="3DD30120"/>
    <w:multiLevelType w:val="multilevel"/>
    <w:tmpl w:val="20C6C354"/>
    <w:numStyleLink w:val="3"/>
  </w:abstractNum>
  <w:abstractNum w:abstractNumId="22" w15:restartNumberingAfterBreak="0">
    <w:nsid w:val="3F8A47C7"/>
    <w:multiLevelType w:val="multilevel"/>
    <w:tmpl w:val="20C6C354"/>
    <w:numStyleLink w:val="3"/>
  </w:abstractNum>
  <w:abstractNum w:abstractNumId="23" w15:restartNumberingAfterBreak="0">
    <w:nsid w:val="4074605D"/>
    <w:multiLevelType w:val="multilevel"/>
    <w:tmpl w:val="20C6C354"/>
    <w:numStyleLink w:val="3"/>
  </w:abstractNum>
  <w:abstractNum w:abstractNumId="24" w15:restartNumberingAfterBreak="0">
    <w:nsid w:val="41BF0E13"/>
    <w:multiLevelType w:val="multilevel"/>
    <w:tmpl w:val="20C6C354"/>
    <w:numStyleLink w:val="3"/>
  </w:abstractNum>
  <w:abstractNum w:abstractNumId="25" w15:restartNumberingAfterBreak="0">
    <w:nsid w:val="427E0FDE"/>
    <w:multiLevelType w:val="multilevel"/>
    <w:tmpl w:val="20C6C354"/>
    <w:numStyleLink w:val="3"/>
  </w:abstractNum>
  <w:abstractNum w:abstractNumId="26" w15:restartNumberingAfterBreak="0">
    <w:nsid w:val="4A985D05"/>
    <w:multiLevelType w:val="hybridMultilevel"/>
    <w:tmpl w:val="0ECCF02A"/>
    <w:lvl w:ilvl="0" w:tplc="DB3AE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991B54"/>
    <w:multiLevelType w:val="hybridMultilevel"/>
    <w:tmpl w:val="150A9C58"/>
    <w:lvl w:ilvl="0" w:tplc="6FC40F62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5B4F81"/>
    <w:multiLevelType w:val="hybridMultilevel"/>
    <w:tmpl w:val="97308A34"/>
    <w:lvl w:ilvl="0" w:tplc="04090011">
      <w:start w:val="1"/>
      <w:numFmt w:val="decimalEnclosedCircle"/>
      <w:lvlText w:val="%1"/>
      <w:lvlJc w:val="left"/>
      <w:pPr>
        <w:ind w:left="1138" w:hanging="420"/>
      </w:p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9" w15:restartNumberingAfterBreak="0">
    <w:nsid w:val="5B0B72AC"/>
    <w:multiLevelType w:val="multilevel"/>
    <w:tmpl w:val="20C6C354"/>
    <w:numStyleLink w:val="3"/>
  </w:abstractNum>
  <w:abstractNum w:abstractNumId="30" w15:restartNumberingAfterBreak="0">
    <w:nsid w:val="5DAC5E5A"/>
    <w:multiLevelType w:val="multilevel"/>
    <w:tmpl w:val="20C6C354"/>
    <w:numStyleLink w:val="3"/>
  </w:abstractNum>
  <w:abstractNum w:abstractNumId="31" w15:restartNumberingAfterBreak="0">
    <w:nsid w:val="5DF12450"/>
    <w:multiLevelType w:val="multilevel"/>
    <w:tmpl w:val="20C6C354"/>
    <w:numStyleLink w:val="3"/>
  </w:abstractNum>
  <w:abstractNum w:abstractNumId="32" w15:restartNumberingAfterBreak="0">
    <w:nsid w:val="62C03B77"/>
    <w:multiLevelType w:val="hybridMultilevel"/>
    <w:tmpl w:val="0242E474"/>
    <w:lvl w:ilvl="0" w:tplc="3A80AD82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615EC1"/>
    <w:multiLevelType w:val="hybridMultilevel"/>
    <w:tmpl w:val="BFF0CF60"/>
    <w:lvl w:ilvl="0" w:tplc="E6FCDAD2">
      <w:start w:val="1"/>
      <w:numFmt w:val="decimal"/>
      <w:pStyle w:val="40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CE894B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633907"/>
    <w:multiLevelType w:val="multilevel"/>
    <w:tmpl w:val="20C6C354"/>
    <w:numStyleLink w:val="3"/>
  </w:abstractNum>
  <w:abstractNum w:abstractNumId="35" w15:restartNumberingAfterBreak="0">
    <w:nsid w:val="6D1213EB"/>
    <w:multiLevelType w:val="multilevel"/>
    <w:tmpl w:val="20C6C354"/>
    <w:numStyleLink w:val="3"/>
  </w:abstractNum>
  <w:abstractNum w:abstractNumId="36" w15:restartNumberingAfterBreak="0">
    <w:nsid w:val="72976A55"/>
    <w:multiLevelType w:val="multilevel"/>
    <w:tmpl w:val="CD1E96E4"/>
    <w:numStyleLink w:val="4"/>
  </w:abstractNum>
  <w:abstractNum w:abstractNumId="37" w15:restartNumberingAfterBreak="0">
    <w:nsid w:val="7E043E1D"/>
    <w:multiLevelType w:val="multilevel"/>
    <w:tmpl w:val="5F9088BA"/>
    <w:lvl w:ilvl="0">
      <w:start w:val="2"/>
      <w:numFmt w:val="bullet"/>
      <w:pStyle w:val="20"/>
      <w:lvlText w:val="­"/>
      <w:lvlJc w:val="left"/>
      <w:pPr>
        <w:tabs>
          <w:tab w:val="num" w:pos="944"/>
        </w:tabs>
        <w:ind w:left="944" w:hanging="226"/>
      </w:pPr>
      <w:rPr>
        <w:rFonts w:ascii="Arial" w:eastAsia="ＭＳ ゴシック" w:hAnsi="Aria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98"/>
        </w:tabs>
        <w:ind w:left="1498" w:hanging="36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38" w15:restartNumberingAfterBreak="0">
    <w:nsid w:val="7E32183B"/>
    <w:multiLevelType w:val="multilevel"/>
    <w:tmpl w:val="20C6C354"/>
    <w:numStyleLink w:val="3"/>
  </w:abstractNum>
  <w:num w:numId="1">
    <w:abstractNumId w:val="14"/>
  </w:num>
  <w:num w:numId="2">
    <w:abstractNumId w:val="33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37"/>
  </w:num>
  <w:num w:numId="8">
    <w:abstractNumId w:val="35"/>
  </w:num>
  <w:num w:numId="9">
    <w:abstractNumId w:val="30"/>
  </w:num>
  <w:num w:numId="10">
    <w:abstractNumId w:val="25"/>
  </w:num>
  <w:num w:numId="11">
    <w:abstractNumId w:val="2"/>
  </w:num>
  <w:num w:numId="12">
    <w:abstractNumId w:val="21"/>
  </w:num>
  <w:num w:numId="13">
    <w:abstractNumId w:val="18"/>
  </w:num>
  <w:num w:numId="14">
    <w:abstractNumId w:val="34"/>
  </w:num>
  <w:num w:numId="15">
    <w:abstractNumId w:val="13"/>
  </w:num>
  <w:num w:numId="16">
    <w:abstractNumId w:val="10"/>
  </w:num>
  <w:num w:numId="17">
    <w:abstractNumId w:val="1"/>
  </w:num>
  <w:num w:numId="18">
    <w:abstractNumId w:val="0"/>
  </w:num>
  <w:num w:numId="19">
    <w:abstractNumId w:val="31"/>
  </w:num>
  <w:num w:numId="20">
    <w:abstractNumId w:val="16"/>
  </w:num>
  <w:num w:numId="21">
    <w:abstractNumId w:val="4"/>
  </w:num>
  <w:num w:numId="22">
    <w:abstractNumId w:val="19"/>
  </w:num>
  <w:num w:numId="23">
    <w:abstractNumId w:val="7"/>
  </w:num>
  <w:num w:numId="24">
    <w:abstractNumId w:val="24"/>
  </w:num>
  <w:num w:numId="25">
    <w:abstractNumId w:val="12"/>
    <w:lvlOverride w:ilvl="0">
      <w:lvl w:ilvl="0">
        <w:start w:val="1"/>
        <w:numFmt w:val="bullet"/>
        <w:lvlText w:val=""/>
        <w:lvlJc w:val="left"/>
        <w:pPr>
          <w:tabs>
            <w:tab w:val="num" w:pos="718"/>
          </w:tabs>
          <w:ind w:left="718" w:hanging="420"/>
        </w:pPr>
        <w:rPr>
          <w:rFonts w:ascii="Wingdings" w:eastAsia="ＭＳ Ｐゴシック" w:hAnsi="Wingdings" w:hint="default"/>
          <w:color w:val="000000"/>
        </w:rPr>
      </w:lvl>
    </w:lvlOverride>
  </w:num>
  <w:num w:numId="26">
    <w:abstractNumId w:val="20"/>
  </w:num>
  <w:num w:numId="27">
    <w:abstractNumId w:val="22"/>
  </w:num>
  <w:num w:numId="28">
    <w:abstractNumId w:val="9"/>
  </w:num>
  <w:num w:numId="29">
    <w:abstractNumId w:val="29"/>
  </w:num>
  <w:num w:numId="30">
    <w:abstractNumId w:val="38"/>
  </w:num>
  <w:num w:numId="31">
    <w:abstractNumId w:val="17"/>
  </w:num>
  <w:num w:numId="32">
    <w:abstractNumId w:val="36"/>
  </w:num>
  <w:num w:numId="33">
    <w:abstractNumId w:val="28"/>
  </w:num>
  <w:num w:numId="34">
    <w:abstractNumId w:val="26"/>
  </w:num>
  <w:num w:numId="35">
    <w:abstractNumId w:val="23"/>
  </w:num>
  <w:num w:numId="36">
    <w:abstractNumId w:val="32"/>
  </w:num>
  <w:num w:numId="37">
    <w:abstractNumId w:val="15"/>
  </w:num>
  <w:num w:numId="38">
    <w:abstractNumId w:val="2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99"/>
  <w:drawingGridVerticalSpacing w:val="136"/>
  <w:displayHorizontalDrawingGridEvery w:val="0"/>
  <w:displayVerticalDrawingGridEvery w:val="0"/>
  <w:doNotShadeFormData/>
  <w:characterSpacingControl w:val="doNotCompress"/>
  <w:hdrShapeDefaults>
    <o:shapedefaults v:ext="edit" spidmax="7169" fillcolor="white" strokecolor="red">
      <v:fill color="white"/>
      <v:stroke start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B"/>
    <w:rsid w:val="00000B1B"/>
    <w:rsid w:val="000012B4"/>
    <w:rsid w:val="000012C7"/>
    <w:rsid w:val="00002881"/>
    <w:rsid w:val="00004CF6"/>
    <w:rsid w:val="00005873"/>
    <w:rsid w:val="00005ADE"/>
    <w:rsid w:val="000072B5"/>
    <w:rsid w:val="00007CD5"/>
    <w:rsid w:val="00010747"/>
    <w:rsid w:val="000134F9"/>
    <w:rsid w:val="00014A11"/>
    <w:rsid w:val="00014DB0"/>
    <w:rsid w:val="0001595C"/>
    <w:rsid w:val="00015BBB"/>
    <w:rsid w:val="00016615"/>
    <w:rsid w:val="000173BF"/>
    <w:rsid w:val="00023321"/>
    <w:rsid w:val="00025125"/>
    <w:rsid w:val="0002517A"/>
    <w:rsid w:val="00030579"/>
    <w:rsid w:val="00030F87"/>
    <w:rsid w:val="00033C5B"/>
    <w:rsid w:val="00033E86"/>
    <w:rsid w:val="00033EDC"/>
    <w:rsid w:val="00034C65"/>
    <w:rsid w:val="00035706"/>
    <w:rsid w:val="00036C57"/>
    <w:rsid w:val="00036D3D"/>
    <w:rsid w:val="00036EBC"/>
    <w:rsid w:val="00037B25"/>
    <w:rsid w:val="00040E9C"/>
    <w:rsid w:val="000413F1"/>
    <w:rsid w:val="00041FE5"/>
    <w:rsid w:val="00042F29"/>
    <w:rsid w:val="000443E5"/>
    <w:rsid w:val="00046626"/>
    <w:rsid w:val="000473F3"/>
    <w:rsid w:val="00050B85"/>
    <w:rsid w:val="000516ED"/>
    <w:rsid w:val="000539A2"/>
    <w:rsid w:val="0005465C"/>
    <w:rsid w:val="00054740"/>
    <w:rsid w:val="00054BC0"/>
    <w:rsid w:val="000556C0"/>
    <w:rsid w:val="00057725"/>
    <w:rsid w:val="00057787"/>
    <w:rsid w:val="0006122E"/>
    <w:rsid w:val="000628BB"/>
    <w:rsid w:val="0006338B"/>
    <w:rsid w:val="00064798"/>
    <w:rsid w:val="00067727"/>
    <w:rsid w:val="00067A72"/>
    <w:rsid w:val="00070642"/>
    <w:rsid w:val="0007078F"/>
    <w:rsid w:val="000713D8"/>
    <w:rsid w:val="00071C95"/>
    <w:rsid w:val="00072874"/>
    <w:rsid w:val="00072D1C"/>
    <w:rsid w:val="00074121"/>
    <w:rsid w:val="00074735"/>
    <w:rsid w:val="00074901"/>
    <w:rsid w:val="00075D52"/>
    <w:rsid w:val="00077622"/>
    <w:rsid w:val="00077978"/>
    <w:rsid w:val="0008105E"/>
    <w:rsid w:val="00082ED5"/>
    <w:rsid w:val="00084B06"/>
    <w:rsid w:val="00084D95"/>
    <w:rsid w:val="0008646D"/>
    <w:rsid w:val="000878FE"/>
    <w:rsid w:val="000905C5"/>
    <w:rsid w:val="00090B72"/>
    <w:rsid w:val="00091FD6"/>
    <w:rsid w:val="0009230D"/>
    <w:rsid w:val="00092502"/>
    <w:rsid w:val="000926CB"/>
    <w:rsid w:val="00092F01"/>
    <w:rsid w:val="0009342C"/>
    <w:rsid w:val="00096BDF"/>
    <w:rsid w:val="00096E3F"/>
    <w:rsid w:val="000A23ED"/>
    <w:rsid w:val="000A3EEE"/>
    <w:rsid w:val="000A60BE"/>
    <w:rsid w:val="000A6B6E"/>
    <w:rsid w:val="000A761E"/>
    <w:rsid w:val="000B00EB"/>
    <w:rsid w:val="000B0B7F"/>
    <w:rsid w:val="000B16C0"/>
    <w:rsid w:val="000B1BBF"/>
    <w:rsid w:val="000B2D5E"/>
    <w:rsid w:val="000B3831"/>
    <w:rsid w:val="000B4317"/>
    <w:rsid w:val="000B56F9"/>
    <w:rsid w:val="000B6C01"/>
    <w:rsid w:val="000B75CD"/>
    <w:rsid w:val="000B76B5"/>
    <w:rsid w:val="000C360B"/>
    <w:rsid w:val="000C3B01"/>
    <w:rsid w:val="000C6266"/>
    <w:rsid w:val="000C6725"/>
    <w:rsid w:val="000D0C79"/>
    <w:rsid w:val="000D165D"/>
    <w:rsid w:val="000D170E"/>
    <w:rsid w:val="000D18BF"/>
    <w:rsid w:val="000D2A9B"/>
    <w:rsid w:val="000D2C8E"/>
    <w:rsid w:val="000D37EA"/>
    <w:rsid w:val="000D7058"/>
    <w:rsid w:val="000E11B3"/>
    <w:rsid w:val="000E21A3"/>
    <w:rsid w:val="000E411F"/>
    <w:rsid w:val="000E45A8"/>
    <w:rsid w:val="000E4A69"/>
    <w:rsid w:val="000E5188"/>
    <w:rsid w:val="000E6424"/>
    <w:rsid w:val="000F05B3"/>
    <w:rsid w:val="000F1CB2"/>
    <w:rsid w:val="000F1E38"/>
    <w:rsid w:val="000F1F7A"/>
    <w:rsid w:val="000F38CB"/>
    <w:rsid w:val="000F45A3"/>
    <w:rsid w:val="000F4CAC"/>
    <w:rsid w:val="000F5B99"/>
    <w:rsid w:val="000F6974"/>
    <w:rsid w:val="000F6A3C"/>
    <w:rsid w:val="000F7E18"/>
    <w:rsid w:val="001007CB"/>
    <w:rsid w:val="00100FFE"/>
    <w:rsid w:val="0010217F"/>
    <w:rsid w:val="001030C8"/>
    <w:rsid w:val="00103E4A"/>
    <w:rsid w:val="00105AEE"/>
    <w:rsid w:val="00105B1F"/>
    <w:rsid w:val="001106D4"/>
    <w:rsid w:val="00110A18"/>
    <w:rsid w:val="00111F87"/>
    <w:rsid w:val="00112285"/>
    <w:rsid w:val="00115A6E"/>
    <w:rsid w:val="00115F2D"/>
    <w:rsid w:val="00116481"/>
    <w:rsid w:val="00116E4F"/>
    <w:rsid w:val="00120838"/>
    <w:rsid w:val="001214FB"/>
    <w:rsid w:val="00123E4F"/>
    <w:rsid w:val="0012587C"/>
    <w:rsid w:val="00126037"/>
    <w:rsid w:val="00126AB8"/>
    <w:rsid w:val="001309DC"/>
    <w:rsid w:val="001313A9"/>
    <w:rsid w:val="00133223"/>
    <w:rsid w:val="00133732"/>
    <w:rsid w:val="001343D2"/>
    <w:rsid w:val="00135BFB"/>
    <w:rsid w:val="00137849"/>
    <w:rsid w:val="00143991"/>
    <w:rsid w:val="00143CDD"/>
    <w:rsid w:val="00143D34"/>
    <w:rsid w:val="0014473E"/>
    <w:rsid w:val="00147753"/>
    <w:rsid w:val="001502A6"/>
    <w:rsid w:val="001521CF"/>
    <w:rsid w:val="00153D99"/>
    <w:rsid w:val="001548A2"/>
    <w:rsid w:val="00156540"/>
    <w:rsid w:val="00156C5F"/>
    <w:rsid w:val="001572D4"/>
    <w:rsid w:val="00161299"/>
    <w:rsid w:val="00164463"/>
    <w:rsid w:val="00165BD9"/>
    <w:rsid w:val="00166A74"/>
    <w:rsid w:val="00166DC2"/>
    <w:rsid w:val="00166DF1"/>
    <w:rsid w:val="00166F15"/>
    <w:rsid w:val="00167365"/>
    <w:rsid w:val="001705A6"/>
    <w:rsid w:val="00175B0A"/>
    <w:rsid w:val="0017615A"/>
    <w:rsid w:val="0017683C"/>
    <w:rsid w:val="001778CB"/>
    <w:rsid w:val="00177F68"/>
    <w:rsid w:val="00180EF4"/>
    <w:rsid w:val="00181471"/>
    <w:rsid w:val="0019035E"/>
    <w:rsid w:val="00193E0C"/>
    <w:rsid w:val="00197F4F"/>
    <w:rsid w:val="001A04B5"/>
    <w:rsid w:val="001A23D7"/>
    <w:rsid w:val="001A3FF2"/>
    <w:rsid w:val="001A526C"/>
    <w:rsid w:val="001A56D9"/>
    <w:rsid w:val="001A5855"/>
    <w:rsid w:val="001A6D7D"/>
    <w:rsid w:val="001B1C86"/>
    <w:rsid w:val="001B2F45"/>
    <w:rsid w:val="001B34D6"/>
    <w:rsid w:val="001B482D"/>
    <w:rsid w:val="001B59C5"/>
    <w:rsid w:val="001B6A83"/>
    <w:rsid w:val="001B6DCA"/>
    <w:rsid w:val="001B722F"/>
    <w:rsid w:val="001B7AD4"/>
    <w:rsid w:val="001C3D34"/>
    <w:rsid w:val="001C63F2"/>
    <w:rsid w:val="001C669C"/>
    <w:rsid w:val="001C6F2D"/>
    <w:rsid w:val="001C74DB"/>
    <w:rsid w:val="001C791D"/>
    <w:rsid w:val="001D083C"/>
    <w:rsid w:val="001D0C11"/>
    <w:rsid w:val="001D365B"/>
    <w:rsid w:val="001D3FD0"/>
    <w:rsid w:val="001D53BA"/>
    <w:rsid w:val="001D7F42"/>
    <w:rsid w:val="001E0EEC"/>
    <w:rsid w:val="001E1F17"/>
    <w:rsid w:val="001E22C8"/>
    <w:rsid w:val="001E2C4D"/>
    <w:rsid w:val="001E2DED"/>
    <w:rsid w:val="001E3766"/>
    <w:rsid w:val="001E37F0"/>
    <w:rsid w:val="001E380B"/>
    <w:rsid w:val="001E3B8A"/>
    <w:rsid w:val="001E4A4A"/>
    <w:rsid w:val="001E50DB"/>
    <w:rsid w:val="001F0D17"/>
    <w:rsid w:val="001F137B"/>
    <w:rsid w:val="001F1926"/>
    <w:rsid w:val="001F4132"/>
    <w:rsid w:val="001F5255"/>
    <w:rsid w:val="001F59DE"/>
    <w:rsid w:val="001F6647"/>
    <w:rsid w:val="001F6E2C"/>
    <w:rsid w:val="001F74E7"/>
    <w:rsid w:val="002000E7"/>
    <w:rsid w:val="00202FC7"/>
    <w:rsid w:val="00203E79"/>
    <w:rsid w:val="00204EA6"/>
    <w:rsid w:val="00205911"/>
    <w:rsid w:val="00206B3E"/>
    <w:rsid w:val="00210483"/>
    <w:rsid w:val="00210C64"/>
    <w:rsid w:val="00210DF7"/>
    <w:rsid w:val="00213548"/>
    <w:rsid w:val="00213C70"/>
    <w:rsid w:val="0021431E"/>
    <w:rsid w:val="002157E6"/>
    <w:rsid w:val="00216223"/>
    <w:rsid w:val="002205C9"/>
    <w:rsid w:val="00222DC0"/>
    <w:rsid w:val="00222E5A"/>
    <w:rsid w:val="00222FED"/>
    <w:rsid w:val="00223760"/>
    <w:rsid w:val="00224DBB"/>
    <w:rsid w:val="0022587E"/>
    <w:rsid w:val="00225D9D"/>
    <w:rsid w:val="00226143"/>
    <w:rsid w:val="00226592"/>
    <w:rsid w:val="00226FC1"/>
    <w:rsid w:val="00227126"/>
    <w:rsid w:val="002279ED"/>
    <w:rsid w:val="00232776"/>
    <w:rsid w:val="00233C1F"/>
    <w:rsid w:val="00236164"/>
    <w:rsid w:val="00237703"/>
    <w:rsid w:val="00237AD5"/>
    <w:rsid w:val="00237E54"/>
    <w:rsid w:val="002403AC"/>
    <w:rsid w:val="00241D1A"/>
    <w:rsid w:val="00241DC6"/>
    <w:rsid w:val="00242FE0"/>
    <w:rsid w:val="0024589C"/>
    <w:rsid w:val="002462F1"/>
    <w:rsid w:val="00246BB3"/>
    <w:rsid w:val="002472F6"/>
    <w:rsid w:val="002508F8"/>
    <w:rsid w:val="002509D6"/>
    <w:rsid w:val="00250AF5"/>
    <w:rsid w:val="002531B6"/>
    <w:rsid w:val="00254BE1"/>
    <w:rsid w:val="00255CAA"/>
    <w:rsid w:val="00255CC9"/>
    <w:rsid w:val="00257F59"/>
    <w:rsid w:val="0026133B"/>
    <w:rsid w:val="00261EB1"/>
    <w:rsid w:val="00262D1B"/>
    <w:rsid w:val="002630C0"/>
    <w:rsid w:val="00264D26"/>
    <w:rsid w:val="002659D5"/>
    <w:rsid w:val="00265E3A"/>
    <w:rsid w:val="00267B50"/>
    <w:rsid w:val="002703F1"/>
    <w:rsid w:val="0027089D"/>
    <w:rsid w:val="00270ACD"/>
    <w:rsid w:val="002710AC"/>
    <w:rsid w:val="002713D2"/>
    <w:rsid w:val="0027418E"/>
    <w:rsid w:val="00274899"/>
    <w:rsid w:val="00275C05"/>
    <w:rsid w:val="0027690F"/>
    <w:rsid w:val="002806D8"/>
    <w:rsid w:val="00280B83"/>
    <w:rsid w:val="002815B8"/>
    <w:rsid w:val="00283BDC"/>
    <w:rsid w:val="0028452C"/>
    <w:rsid w:val="002853C2"/>
    <w:rsid w:val="002856D9"/>
    <w:rsid w:val="0029002E"/>
    <w:rsid w:val="00290644"/>
    <w:rsid w:val="00290794"/>
    <w:rsid w:val="002922DB"/>
    <w:rsid w:val="002938BF"/>
    <w:rsid w:val="00295794"/>
    <w:rsid w:val="0029597D"/>
    <w:rsid w:val="00297BEC"/>
    <w:rsid w:val="002A0698"/>
    <w:rsid w:val="002A151D"/>
    <w:rsid w:val="002A19A9"/>
    <w:rsid w:val="002A2E90"/>
    <w:rsid w:val="002A3393"/>
    <w:rsid w:val="002A4ABE"/>
    <w:rsid w:val="002A65C3"/>
    <w:rsid w:val="002A65F8"/>
    <w:rsid w:val="002A6A11"/>
    <w:rsid w:val="002A6A1E"/>
    <w:rsid w:val="002A72A2"/>
    <w:rsid w:val="002A7A21"/>
    <w:rsid w:val="002A7BA0"/>
    <w:rsid w:val="002B016F"/>
    <w:rsid w:val="002B0708"/>
    <w:rsid w:val="002B1540"/>
    <w:rsid w:val="002B213D"/>
    <w:rsid w:val="002B2DB0"/>
    <w:rsid w:val="002B3ABE"/>
    <w:rsid w:val="002B3BC1"/>
    <w:rsid w:val="002B3DA4"/>
    <w:rsid w:val="002B60C7"/>
    <w:rsid w:val="002B6F51"/>
    <w:rsid w:val="002C159F"/>
    <w:rsid w:val="002C22DF"/>
    <w:rsid w:val="002C36A3"/>
    <w:rsid w:val="002C3CDA"/>
    <w:rsid w:val="002C3E3E"/>
    <w:rsid w:val="002C430C"/>
    <w:rsid w:val="002C5FCD"/>
    <w:rsid w:val="002C6325"/>
    <w:rsid w:val="002C67E4"/>
    <w:rsid w:val="002C6BFD"/>
    <w:rsid w:val="002D08ED"/>
    <w:rsid w:val="002D1AFB"/>
    <w:rsid w:val="002D3804"/>
    <w:rsid w:val="002D3C24"/>
    <w:rsid w:val="002D56CB"/>
    <w:rsid w:val="002D6849"/>
    <w:rsid w:val="002E1112"/>
    <w:rsid w:val="002E5537"/>
    <w:rsid w:val="002E64A8"/>
    <w:rsid w:val="002E6910"/>
    <w:rsid w:val="002E6E07"/>
    <w:rsid w:val="002F161A"/>
    <w:rsid w:val="002F3CE9"/>
    <w:rsid w:val="002F4D5D"/>
    <w:rsid w:val="002F741D"/>
    <w:rsid w:val="002F77A5"/>
    <w:rsid w:val="00300F54"/>
    <w:rsid w:val="00301C61"/>
    <w:rsid w:val="00303901"/>
    <w:rsid w:val="00303FE2"/>
    <w:rsid w:val="00304DA7"/>
    <w:rsid w:val="00306555"/>
    <w:rsid w:val="00306C7F"/>
    <w:rsid w:val="0031025B"/>
    <w:rsid w:val="00310E94"/>
    <w:rsid w:val="0031189B"/>
    <w:rsid w:val="00311C02"/>
    <w:rsid w:val="003146B3"/>
    <w:rsid w:val="00316AA5"/>
    <w:rsid w:val="00316B83"/>
    <w:rsid w:val="003231A4"/>
    <w:rsid w:val="0032332E"/>
    <w:rsid w:val="00323E24"/>
    <w:rsid w:val="00323F13"/>
    <w:rsid w:val="00324286"/>
    <w:rsid w:val="00324DC6"/>
    <w:rsid w:val="003268C8"/>
    <w:rsid w:val="003313B4"/>
    <w:rsid w:val="00331E45"/>
    <w:rsid w:val="00332BD6"/>
    <w:rsid w:val="00332D04"/>
    <w:rsid w:val="0033564D"/>
    <w:rsid w:val="00335B2E"/>
    <w:rsid w:val="00336375"/>
    <w:rsid w:val="00337056"/>
    <w:rsid w:val="003415CA"/>
    <w:rsid w:val="003416CD"/>
    <w:rsid w:val="003428F1"/>
    <w:rsid w:val="003435ED"/>
    <w:rsid w:val="003438AD"/>
    <w:rsid w:val="00343A42"/>
    <w:rsid w:val="00345E17"/>
    <w:rsid w:val="00347096"/>
    <w:rsid w:val="00350047"/>
    <w:rsid w:val="003501AB"/>
    <w:rsid w:val="00350D9C"/>
    <w:rsid w:val="00350F95"/>
    <w:rsid w:val="00352089"/>
    <w:rsid w:val="00353126"/>
    <w:rsid w:val="003575BA"/>
    <w:rsid w:val="00357C59"/>
    <w:rsid w:val="00361573"/>
    <w:rsid w:val="00361D55"/>
    <w:rsid w:val="003629FE"/>
    <w:rsid w:val="00362FC3"/>
    <w:rsid w:val="0036368A"/>
    <w:rsid w:val="003645AA"/>
    <w:rsid w:val="00364AD4"/>
    <w:rsid w:val="00365D38"/>
    <w:rsid w:val="00366E22"/>
    <w:rsid w:val="00366F0C"/>
    <w:rsid w:val="003670E9"/>
    <w:rsid w:val="00367559"/>
    <w:rsid w:val="00370A85"/>
    <w:rsid w:val="00371862"/>
    <w:rsid w:val="00371A7A"/>
    <w:rsid w:val="00371C1D"/>
    <w:rsid w:val="00372BA8"/>
    <w:rsid w:val="00372BD7"/>
    <w:rsid w:val="00373B2E"/>
    <w:rsid w:val="003745E8"/>
    <w:rsid w:val="00376774"/>
    <w:rsid w:val="00376CE7"/>
    <w:rsid w:val="00380714"/>
    <w:rsid w:val="00382209"/>
    <w:rsid w:val="00383322"/>
    <w:rsid w:val="00384109"/>
    <w:rsid w:val="00384185"/>
    <w:rsid w:val="00385157"/>
    <w:rsid w:val="00385CB6"/>
    <w:rsid w:val="00386041"/>
    <w:rsid w:val="003870E1"/>
    <w:rsid w:val="003872FB"/>
    <w:rsid w:val="0038771D"/>
    <w:rsid w:val="00390419"/>
    <w:rsid w:val="00390C47"/>
    <w:rsid w:val="00391BFA"/>
    <w:rsid w:val="003947BF"/>
    <w:rsid w:val="00395259"/>
    <w:rsid w:val="003957D0"/>
    <w:rsid w:val="0039642C"/>
    <w:rsid w:val="00397370"/>
    <w:rsid w:val="00397B5E"/>
    <w:rsid w:val="00397BFB"/>
    <w:rsid w:val="00397FAB"/>
    <w:rsid w:val="003A20B2"/>
    <w:rsid w:val="003A4A92"/>
    <w:rsid w:val="003A549A"/>
    <w:rsid w:val="003A6540"/>
    <w:rsid w:val="003A6A3C"/>
    <w:rsid w:val="003A6F9D"/>
    <w:rsid w:val="003A73A1"/>
    <w:rsid w:val="003B1109"/>
    <w:rsid w:val="003B1204"/>
    <w:rsid w:val="003B3E98"/>
    <w:rsid w:val="003B4C4D"/>
    <w:rsid w:val="003B534C"/>
    <w:rsid w:val="003B7043"/>
    <w:rsid w:val="003B7CA1"/>
    <w:rsid w:val="003C278C"/>
    <w:rsid w:val="003C61B8"/>
    <w:rsid w:val="003C6E5A"/>
    <w:rsid w:val="003D01CB"/>
    <w:rsid w:val="003D5DAF"/>
    <w:rsid w:val="003D7C8A"/>
    <w:rsid w:val="003E0204"/>
    <w:rsid w:val="003E1C31"/>
    <w:rsid w:val="003E30B1"/>
    <w:rsid w:val="003E46FE"/>
    <w:rsid w:val="003E53C3"/>
    <w:rsid w:val="003E5A6C"/>
    <w:rsid w:val="003E7EB4"/>
    <w:rsid w:val="003E7F46"/>
    <w:rsid w:val="003F08E8"/>
    <w:rsid w:val="003F2C96"/>
    <w:rsid w:val="003F2CA9"/>
    <w:rsid w:val="003F2E28"/>
    <w:rsid w:val="003F3F5C"/>
    <w:rsid w:val="003F4BBC"/>
    <w:rsid w:val="003F4DB8"/>
    <w:rsid w:val="003F50C8"/>
    <w:rsid w:val="003F5872"/>
    <w:rsid w:val="003F7105"/>
    <w:rsid w:val="00400BA5"/>
    <w:rsid w:val="004024A4"/>
    <w:rsid w:val="004031F0"/>
    <w:rsid w:val="00404235"/>
    <w:rsid w:val="0040513B"/>
    <w:rsid w:val="004055CA"/>
    <w:rsid w:val="00407B9C"/>
    <w:rsid w:val="00407CED"/>
    <w:rsid w:val="00412179"/>
    <w:rsid w:val="00415CEA"/>
    <w:rsid w:val="004168E5"/>
    <w:rsid w:val="00416934"/>
    <w:rsid w:val="0042024F"/>
    <w:rsid w:val="004224C7"/>
    <w:rsid w:val="00422519"/>
    <w:rsid w:val="00427014"/>
    <w:rsid w:val="0043016B"/>
    <w:rsid w:val="00431498"/>
    <w:rsid w:val="00432AF9"/>
    <w:rsid w:val="00434495"/>
    <w:rsid w:val="00436270"/>
    <w:rsid w:val="00437EB5"/>
    <w:rsid w:val="00440159"/>
    <w:rsid w:val="004401D8"/>
    <w:rsid w:val="00440A23"/>
    <w:rsid w:val="0044336B"/>
    <w:rsid w:val="004459B3"/>
    <w:rsid w:val="00445E61"/>
    <w:rsid w:val="00445E94"/>
    <w:rsid w:val="00446FB7"/>
    <w:rsid w:val="00450547"/>
    <w:rsid w:val="00450D15"/>
    <w:rsid w:val="00450E93"/>
    <w:rsid w:val="0045308D"/>
    <w:rsid w:val="0045352B"/>
    <w:rsid w:val="00453FB1"/>
    <w:rsid w:val="00457417"/>
    <w:rsid w:val="0045787F"/>
    <w:rsid w:val="00457B12"/>
    <w:rsid w:val="00460539"/>
    <w:rsid w:val="00460866"/>
    <w:rsid w:val="004613AA"/>
    <w:rsid w:val="004619F9"/>
    <w:rsid w:val="00463E5A"/>
    <w:rsid w:val="00465616"/>
    <w:rsid w:val="004702F0"/>
    <w:rsid w:val="00470992"/>
    <w:rsid w:val="00470EC1"/>
    <w:rsid w:val="00472ED6"/>
    <w:rsid w:val="00474D38"/>
    <w:rsid w:val="00475838"/>
    <w:rsid w:val="00475F9D"/>
    <w:rsid w:val="0048074D"/>
    <w:rsid w:val="0048087A"/>
    <w:rsid w:val="00480E4B"/>
    <w:rsid w:val="00484643"/>
    <w:rsid w:val="00485B46"/>
    <w:rsid w:val="00490533"/>
    <w:rsid w:val="00491570"/>
    <w:rsid w:val="00492B82"/>
    <w:rsid w:val="00492E76"/>
    <w:rsid w:val="00493037"/>
    <w:rsid w:val="004945E1"/>
    <w:rsid w:val="00495EDB"/>
    <w:rsid w:val="004963E5"/>
    <w:rsid w:val="004A2843"/>
    <w:rsid w:val="004A5E62"/>
    <w:rsid w:val="004A6652"/>
    <w:rsid w:val="004B09E9"/>
    <w:rsid w:val="004B119C"/>
    <w:rsid w:val="004B1DB1"/>
    <w:rsid w:val="004B2BAF"/>
    <w:rsid w:val="004B3447"/>
    <w:rsid w:val="004B3C64"/>
    <w:rsid w:val="004B517B"/>
    <w:rsid w:val="004B6815"/>
    <w:rsid w:val="004B6F21"/>
    <w:rsid w:val="004C0225"/>
    <w:rsid w:val="004C10EB"/>
    <w:rsid w:val="004C1268"/>
    <w:rsid w:val="004C327C"/>
    <w:rsid w:val="004C473A"/>
    <w:rsid w:val="004C530F"/>
    <w:rsid w:val="004C56D5"/>
    <w:rsid w:val="004C69BE"/>
    <w:rsid w:val="004D1D67"/>
    <w:rsid w:val="004D1D88"/>
    <w:rsid w:val="004D207A"/>
    <w:rsid w:val="004D2553"/>
    <w:rsid w:val="004D47A7"/>
    <w:rsid w:val="004D48CC"/>
    <w:rsid w:val="004D6D04"/>
    <w:rsid w:val="004D7401"/>
    <w:rsid w:val="004D7AAA"/>
    <w:rsid w:val="004E0DB0"/>
    <w:rsid w:val="004E0F18"/>
    <w:rsid w:val="004E2A84"/>
    <w:rsid w:val="004E3806"/>
    <w:rsid w:val="004E4115"/>
    <w:rsid w:val="004E598B"/>
    <w:rsid w:val="004E6B50"/>
    <w:rsid w:val="004F219C"/>
    <w:rsid w:val="004F3A6C"/>
    <w:rsid w:val="004F4E0E"/>
    <w:rsid w:val="004F6089"/>
    <w:rsid w:val="004F60A8"/>
    <w:rsid w:val="004F63FF"/>
    <w:rsid w:val="004F731B"/>
    <w:rsid w:val="00501832"/>
    <w:rsid w:val="00501E09"/>
    <w:rsid w:val="00503803"/>
    <w:rsid w:val="00504722"/>
    <w:rsid w:val="0050477C"/>
    <w:rsid w:val="005052D9"/>
    <w:rsid w:val="00510762"/>
    <w:rsid w:val="00511BAF"/>
    <w:rsid w:val="005136B3"/>
    <w:rsid w:val="00515CD5"/>
    <w:rsid w:val="00516DDE"/>
    <w:rsid w:val="005170E3"/>
    <w:rsid w:val="005171DA"/>
    <w:rsid w:val="005201FB"/>
    <w:rsid w:val="005211E8"/>
    <w:rsid w:val="00521585"/>
    <w:rsid w:val="0052241C"/>
    <w:rsid w:val="005245E6"/>
    <w:rsid w:val="005257BF"/>
    <w:rsid w:val="00525BFA"/>
    <w:rsid w:val="00526BA5"/>
    <w:rsid w:val="00526FFB"/>
    <w:rsid w:val="0053012B"/>
    <w:rsid w:val="0053222D"/>
    <w:rsid w:val="00532BF0"/>
    <w:rsid w:val="00533321"/>
    <w:rsid w:val="005337DE"/>
    <w:rsid w:val="00535844"/>
    <w:rsid w:val="00535F6C"/>
    <w:rsid w:val="00536399"/>
    <w:rsid w:val="00536E98"/>
    <w:rsid w:val="005373F7"/>
    <w:rsid w:val="005433E4"/>
    <w:rsid w:val="00543511"/>
    <w:rsid w:val="00543FD0"/>
    <w:rsid w:val="00544474"/>
    <w:rsid w:val="0054491D"/>
    <w:rsid w:val="005454D7"/>
    <w:rsid w:val="005462AE"/>
    <w:rsid w:val="00546920"/>
    <w:rsid w:val="00546D01"/>
    <w:rsid w:val="00547B0E"/>
    <w:rsid w:val="005517A6"/>
    <w:rsid w:val="005541A1"/>
    <w:rsid w:val="00554C18"/>
    <w:rsid w:val="00556551"/>
    <w:rsid w:val="005565F3"/>
    <w:rsid w:val="00557738"/>
    <w:rsid w:val="005614AE"/>
    <w:rsid w:val="0056188F"/>
    <w:rsid w:val="00562BB6"/>
    <w:rsid w:val="00564C53"/>
    <w:rsid w:val="00565A27"/>
    <w:rsid w:val="0056690F"/>
    <w:rsid w:val="0056712C"/>
    <w:rsid w:val="0056789B"/>
    <w:rsid w:val="005679A6"/>
    <w:rsid w:val="005727BE"/>
    <w:rsid w:val="00572804"/>
    <w:rsid w:val="00575D58"/>
    <w:rsid w:val="00577AA4"/>
    <w:rsid w:val="00580E42"/>
    <w:rsid w:val="00581A0A"/>
    <w:rsid w:val="0058335E"/>
    <w:rsid w:val="00583A9D"/>
    <w:rsid w:val="00583B41"/>
    <w:rsid w:val="00583CD6"/>
    <w:rsid w:val="00585372"/>
    <w:rsid w:val="00585EFC"/>
    <w:rsid w:val="00586430"/>
    <w:rsid w:val="00590994"/>
    <w:rsid w:val="0059235B"/>
    <w:rsid w:val="00592C3C"/>
    <w:rsid w:val="00592CF4"/>
    <w:rsid w:val="00592FA3"/>
    <w:rsid w:val="0059386B"/>
    <w:rsid w:val="0059427C"/>
    <w:rsid w:val="00595589"/>
    <w:rsid w:val="00597238"/>
    <w:rsid w:val="005A3A5A"/>
    <w:rsid w:val="005A7A6E"/>
    <w:rsid w:val="005B0202"/>
    <w:rsid w:val="005B1F75"/>
    <w:rsid w:val="005B2428"/>
    <w:rsid w:val="005B3F29"/>
    <w:rsid w:val="005B52D0"/>
    <w:rsid w:val="005C4645"/>
    <w:rsid w:val="005C7A24"/>
    <w:rsid w:val="005D0F4E"/>
    <w:rsid w:val="005D1BEE"/>
    <w:rsid w:val="005D23C9"/>
    <w:rsid w:val="005D28B4"/>
    <w:rsid w:val="005D2F15"/>
    <w:rsid w:val="005D2FB8"/>
    <w:rsid w:val="005D3D59"/>
    <w:rsid w:val="005D3E5C"/>
    <w:rsid w:val="005D4B01"/>
    <w:rsid w:val="005D5368"/>
    <w:rsid w:val="005E05DB"/>
    <w:rsid w:val="005E088C"/>
    <w:rsid w:val="005E1428"/>
    <w:rsid w:val="005E29B3"/>
    <w:rsid w:val="005E425A"/>
    <w:rsid w:val="005E6E6D"/>
    <w:rsid w:val="005E7C70"/>
    <w:rsid w:val="005F163D"/>
    <w:rsid w:val="005F299E"/>
    <w:rsid w:val="005F2AD5"/>
    <w:rsid w:val="005F3812"/>
    <w:rsid w:val="005F5756"/>
    <w:rsid w:val="005F7248"/>
    <w:rsid w:val="006025E6"/>
    <w:rsid w:val="00603945"/>
    <w:rsid w:val="00603D51"/>
    <w:rsid w:val="00604327"/>
    <w:rsid w:val="00604562"/>
    <w:rsid w:val="00605954"/>
    <w:rsid w:val="006078D5"/>
    <w:rsid w:val="00610C22"/>
    <w:rsid w:val="0061204C"/>
    <w:rsid w:val="006125DF"/>
    <w:rsid w:val="0061295D"/>
    <w:rsid w:val="00612C49"/>
    <w:rsid w:val="00615B21"/>
    <w:rsid w:val="00616071"/>
    <w:rsid w:val="0061743F"/>
    <w:rsid w:val="006210AB"/>
    <w:rsid w:val="0062149C"/>
    <w:rsid w:val="00622BF7"/>
    <w:rsid w:val="006240CD"/>
    <w:rsid w:val="00624CD5"/>
    <w:rsid w:val="006269B8"/>
    <w:rsid w:val="00626D21"/>
    <w:rsid w:val="00630A16"/>
    <w:rsid w:val="00631EA6"/>
    <w:rsid w:val="00632662"/>
    <w:rsid w:val="006329BE"/>
    <w:rsid w:val="00633D11"/>
    <w:rsid w:val="0063470F"/>
    <w:rsid w:val="00634C8B"/>
    <w:rsid w:val="006356D1"/>
    <w:rsid w:val="0063746A"/>
    <w:rsid w:val="00637DF9"/>
    <w:rsid w:val="00640F12"/>
    <w:rsid w:val="00640FCE"/>
    <w:rsid w:val="00641110"/>
    <w:rsid w:val="00642CC1"/>
    <w:rsid w:val="00645183"/>
    <w:rsid w:val="00645DEF"/>
    <w:rsid w:val="00646634"/>
    <w:rsid w:val="00647F65"/>
    <w:rsid w:val="006519A6"/>
    <w:rsid w:val="00652693"/>
    <w:rsid w:val="006527E4"/>
    <w:rsid w:val="00655B5B"/>
    <w:rsid w:val="0065704A"/>
    <w:rsid w:val="006603D9"/>
    <w:rsid w:val="006613E4"/>
    <w:rsid w:val="00661EAA"/>
    <w:rsid w:val="00663769"/>
    <w:rsid w:val="00664A56"/>
    <w:rsid w:val="00664ABD"/>
    <w:rsid w:val="0067059B"/>
    <w:rsid w:val="006706A4"/>
    <w:rsid w:val="006734CB"/>
    <w:rsid w:val="0067375B"/>
    <w:rsid w:val="0067491D"/>
    <w:rsid w:val="006749D3"/>
    <w:rsid w:val="006749DE"/>
    <w:rsid w:val="006759A6"/>
    <w:rsid w:val="00675C0F"/>
    <w:rsid w:val="006762D2"/>
    <w:rsid w:val="00676BE5"/>
    <w:rsid w:val="00677673"/>
    <w:rsid w:val="00680E33"/>
    <w:rsid w:val="006855BD"/>
    <w:rsid w:val="00686810"/>
    <w:rsid w:val="00686DF3"/>
    <w:rsid w:val="00690530"/>
    <w:rsid w:val="006914AC"/>
    <w:rsid w:val="00691E92"/>
    <w:rsid w:val="006924E9"/>
    <w:rsid w:val="00694902"/>
    <w:rsid w:val="00694ED8"/>
    <w:rsid w:val="006956F4"/>
    <w:rsid w:val="00697E90"/>
    <w:rsid w:val="006A0CF5"/>
    <w:rsid w:val="006A0D46"/>
    <w:rsid w:val="006A2B9A"/>
    <w:rsid w:val="006A3A7B"/>
    <w:rsid w:val="006A45BA"/>
    <w:rsid w:val="006A795C"/>
    <w:rsid w:val="006B02F7"/>
    <w:rsid w:val="006B1AE7"/>
    <w:rsid w:val="006B1E8F"/>
    <w:rsid w:val="006B274D"/>
    <w:rsid w:val="006B280B"/>
    <w:rsid w:val="006B2CBA"/>
    <w:rsid w:val="006B3022"/>
    <w:rsid w:val="006B320E"/>
    <w:rsid w:val="006B395C"/>
    <w:rsid w:val="006B52B9"/>
    <w:rsid w:val="006B5CE7"/>
    <w:rsid w:val="006B5FD7"/>
    <w:rsid w:val="006B63AA"/>
    <w:rsid w:val="006C002C"/>
    <w:rsid w:val="006C04F3"/>
    <w:rsid w:val="006C129E"/>
    <w:rsid w:val="006C14DD"/>
    <w:rsid w:val="006C291F"/>
    <w:rsid w:val="006C5DD0"/>
    <w:rsid w:val="006C611A"/>
    <w:rsid w:val="006C685E"/>
    <w:rsid w:val="006D011B"/>
    <w:rsid w:val="006D20EB"/>
    <w:rsid w:val="006D46DA"/>
    <w:rsid w:val="006D4F22"/>
    <w:rsid w:val="006D7100"/>
    <w:rsid w:val="006D7B40"/>
    <w:rsid w:val="006E186B"/>
    <w:rsid w:val="006E1947"/>
    <w:rsid w:val="006E486C"/>
    <w:rsid w:val="006E7680"/>
    <w:rsid w:val="006F1202"/>
    <w:rsid w:val="006F17F2"/>
    <w:rsid w:val="006F3A29"/>
    <w:rsid w:val="006F77B9"/>
    <w:rsid w:val="006F7A80"/>
    <w:rsid w:val="00701184"/>
    <w:rsid w:val="00701784"/>
    <w:rsid w:val="00702031"/>
    <w:rsid w:val="00702190"/>
    <w:rsid w:val="007053C2"/>
    <w:rsid w:val="007061C2"/>
    <w:rsid w:val="007066B8"/>
    <w:rsid w:val="00706F86"/>
    <w:rsid w:val="00710F05"/>
    <w:rsid w:val="00712A87"/>
    <w:rsid w:val="00713905"/>
    <w:rsid w:val="007148BE"/>
    <w:rsid w:val="00715314"/>
    <w:rsid w:val="00715A44"/>
    <w:rsid w:val="00715E63"/>
    <w:rsid w:val="00717501"/>
    <w:rsid w:val="00717FF2"/>
    <w:rsid w:val="007201D1"/>
    <w:rsid w:val="00720A8B"/>
    <w:rsid w:val="00720FC4"/>
    <w:rsid w:val="00722609"/>
    <w:rsid w:val="00722C6A"/>
    <w:rsid w:val="00723217"/>
    <w:rsid w:val="00723334"/>
    <w:rsid w:val="00723709"/>
    <w:rsid w:val="007237CF"/>
    <w:rsid w:val="00723AB0"/>
    <w:rsid w:val="00723BCE"/>
    <w:rsid w:val="00725586"/>
    <w:rsid w:val="00725FFB"/>
    <w:rsid w:val="0072757D"/>
    <w:rsid w:val="00730039"/>
    <w:rsid w:val="0073026A"/>
    <w:rsid w:val="00730413"/>
    <w:rsid w:val="007305C8"/>
    <w:rsid w:val="00730914"/>
    <w:rsid w:val="00730A90"/>
    <w:rsid w:val="00732369"/>
    <w:rsid w:val="007337D4"/>
    <w:rsid w:val="0073426D"/>
    <w:rsid w:val="00734AEE"/>
    <w:rsid w:val="00737582"/>
    <w:rsid w:val="00737AA8"/>
    <w:rsid w:val="00737F3C"/>
    <w:rsid w:val="007401E4"/>
    <w:rsid w:val="00740822"/>
    <w:rsid w:val="007408B7"/>
    <w:rsid w:val="00742407"/>
    <w:rsid w:val="00743BA4"/>
    <w:rsid w:val="00744AAA"/>
    <w:rsid w:val="00745148"/>
    <w:rsid w:val="007454A8"/>
    <w:rsid w:val="00745FEA"/>
    <w:rsid w:val="00746CB9"/>
    <w:rsid w:val="00747A89"/>
    <w:rsid w:val="00747C67"/>
    <w:rsid w:val="007504CB"/>
    <w:rsid w:val="00750ECA"/>
    <w:rsid w:val="00753A86"/>
    <w:rsid w:val="007549A6"/>
    <w:rsid w:val="00754E34"/>
    <w:rsid w:val="00755F63"/>
    <w:rsid w:val="007563DF"/>
    <w:rsid w:val="007570B4"/>
    <w:rsid w:val="00757EDB"/>
    <w:rsid w:val="00761798"/>
    <w:rsid w:val="00761A71"/>
    <w:rsid w:val="00762F85"/>
    <w:rsid w:val="00763EFF"/>
    <w:rsid w:val="0076424D"/>
    <w:rsid w:val="00764D81"/>
    <w:rsid w:val="00765903"/>
    <w:rsid w:val="0076666B"/>
    <w:rsid w:val="00770D26"/>
    <w:rsid w:val="00771C2B"/>
    <w:rsid w:val="007720E8"/>
    <w:rsid w:val="0077384A"/>
    <w:rsid w:val="0077621A"/>
    <w:rsid w:val="00776A1B"/>
    <w:rsid w:val="00777358"/>
    <w:rsid w:val="007809E2"/>
    <w:rsid w:val="0078104A"/>
    <w:rsid w:val="00781B9C"/>
    <w:rsid w:val="00782E55"/>
    <w:rsid w:val="0078302E"/>
    <w:rsid w:val="007856CE"/>
    <w:rsid w:val="00786317"/>
    <w:rsid w:val="00786ABF"/>
    <w:rsid w:val="0079107F"/>
    <w:rsid w:val="0079226B"/>
    <w:rsid w:val="007925B9"/>
    <w:rsid w:val="0079267B"/>
    <w:rsid w:val="00793147"/>
    <w:rsid w:val="0079620E"/>
    <w:rsid w:val="007A05F6"/>
    <w:rsid w:val="007A07CA"/>
    <w:rsid w:val="007A2C81"/>
    <w:rsid w:val="007A5A5E"/>
    <w:rsid w:val="007A5BA5"/>
    <w:rsid w:val="007B15A2"/>
    <w:rsid w:val="007B16C1"/>
    <w:rsid w:val="007B1A43"/>
    <w:rsid w:val="007B2706"/>
    <w:rsid w:val="007B2BAD"/>
    <w:rsid w:val="007B2FE5"/>
    <w:rsid w:val="007B4338"/>
    <w:rsid w:val="007B4429"/>
    <w:rsid w:val="007B5913"/>
    <w:rsid w:val="007B5D97"/>
    <w:rsid w:val="007B68A8"/>
    <w:rsid w:val="007B6E18"/>
    <w:rsid w:val="007C04BA"/>
    <w:rsid w:val="007C0668"/>
    <w:rsid w:val="007C21BE"/>
    <w:rsid w:val="007C2237"/>
    <w:rsid w:val="007C5486"/>
    <w:rsid w:val="007C6CC1"/>
    <w:rsid w:val="007C70E3"/>
    <w:rsid w:val="007C7A5E"/>
    <w:rsid w:val="007C7E43"/>
    <w:rsid w:val="007D0383"/>
    <w:rsid w:val="007D0AD2"/>
    <w:rsid w:val="007D129A"/>
    <w:rsid w:val="007D2D01"/>
    <w:rsid w:val="007D30DE"/>
    <w:rsid w:val="007D32B6"/>
    <w:rsid w:val="007D4FB2"/>
    <w:rsid w:val="007D5450"/>
    <w:rsid w:val="007D7207"/>
    <w:rsid w:val="007D7D15"/>
    <w:rsid w:val="007E015C"/>
    <w:rsid w:val="007E1791"/>
    <w:rsid w:val="007E2EC7"/>
    <w:rsid w:val="007E2F75"/>
    <w:rsid w:val="007E4EC9"/>
    <w:rsid w:val="007E5883"/>
    <w:rsid w:val="007E599B"/>
    <w:rsid w:val="007E5D27"/>
    <w:rsid w:val="007F228D"/>
    <w:rsid w:val="007F6163"/>
    <w:rsid w:val="007F6C8D"/>
    <w:rsid w:val="007F6F4D"/>
    <w:rsid w:val="007F73D1"/>
    <w:rsid w:val="007F7744"/>
    <w:rsid w:val="00802142"/>
    <w:rsid w:val="00803834"/>
    <w:rsid w:val="00806E93"/>
    <w:rsid w:val="00807F7A"/>
    <w:rsid w:val="00811A12"/>
    <w:rsid w:val="00812EFF"/>
    <w:rsid w:val="008131B2"/>
    <w:rsid w:val="00815E38"/>
    <w:rsid w:val="00816D64"/>
    <w:rsid w:val="00820724"/>
    <w:rsid w:val="0082147B"/>
    <w:rsid w:val="008219B4"/>
    <w:rsid w:val="008224A3"/>
    <w:rsid w:val="00823A06"/>
    <w:rsid w:val="00823A0B"/>
    <w:rsid w:val="00830DF8"/>
    <w:rsid w:val="00831096"/>
    <w:rsid w:val="00832FD1"/>
    <w:rsid w:val="00834688"/>
    <w:rsid w:val="00834B36"/>
    <w:rsid w:val="0083500E"/>
    <w:rsid w:val="008357C3"/>
    <w:rsid w:val="0084016C"/>
    <w:rsid w:val="00841141"/>
    <w:rsid w:val="00842D42"/>
    <w:rsid w:val="00843163"/>
    <w:rsid w:val="008441C6"/>
    <w:rsid w:val="008441D9"/>
    <w:rsid w:val="00845648"/>
    <w:rsid w:val="008456D0"/>
    <w:rsid w:val="0084656C"/>
    <w:rsid w:val="00847C4C"/>
    <w:rsid w:val="008502A8"/>
    <w:rsid w:val="0085065B"/>
    <w:rsid w:val="0085074A"/>
    <w:rsid w:val="00852296"/>
    <w:rsid w:val="008532A3"/>
    <w:rsid w:val="008544FA"/>
    <w:rsid w:val="0085478E"/>
    <w:rsid w:val="008551C8"/>
    <w:rsid w:val="00855945"/>
    <w:rsid w:val="0085651E"/>
    <w:rsid w:val="008566E4"/>
    <w:rsid w:val="00856B47"/>
    <w:rsid w:val="00857FBB"/>
    <w:rsid w:val="00861C3A"/>
    <w:rsid w:val="00864BE6"/>
    <w:rsid w:val="00865334"/>
    <w:rsid w:val="008655C1"/>
    <w:rsid w:val="00866510"/>
    <w:rsid w:val="00866A03"/>
    <w:rsid w:val="008700FD"/>
    <w:rsid w:val="00871F06"/>
    <w:rsid w:val="008734F7"/>
    <w:rsid w:val="00874538"/>
    <w:rsid w:val="008803A1"/>
    <w:rsid w:val="0088063B"/>
    <w:rsid w:val="00880976"/>
    <w:rsid w:val="00880EB7"/>
    <w:rsid w:val="00881CCA"/>
    <w:rsid w:val="0088621E"/>
    <w:rsid w:val="00886339"/>
    <w:rsid w:val="00886D3A"/>
    <w:rsid w:val="00887FBE"/>
    <w:rsid w:val="00890280"/>
    <w:rsid w:val="008902CA"/>
    <w:rsid w:val="00890AB8"/>
    <w:rsid w:val="00890CEA"/>
    <w:rsid w:val="00891738"/>
    <w:rsid w:val="00892F2A"/>
    <w:rsid w:val="00892F86"/>
    <w:rsid w:val="00893528"/>
    <w:rsid w:val="00895458"/>
    <w:rsid w:val="00895464"/>
    <w:rsid w:val="0089763F"/>
    <w:rsid w:val="008A5ED7"/>
    <w:rsid w:val="008A708D"/>
    <w:rsid w:val="008B13C6"/>
    <w:rsid w:val="008B2814"/>
    <w:rsid w:val="008B395E"/>
    <w:rsid w:val="008B4A03"/>
    <w:rsid w:val="008B4DDE"/>
    <w:rsid w:val="008B54D2"/>
    <w:rsid w:val="008B5EA4"/>
    <w:rsid w:val="008B5FE3"/>
    <w:rsid w:val="008B6837"/>
    <w:rsid w:val="008B7856"/>
    <w:rsid w:val="008C3E0E"/>
    <w:rsid w:val="008C4A8F"/>
    <w:rsid w:val="008D2A4C"/>
    <w:rsid w:val="008D2D45"/>
    <w:rsid w:val="008D2DB1"/>
    <w:rsid w:val="008D37D4"/>
    <w:rsid w:val="008D4D0E"/>
    <w:rsid w:val="008D5E8E"/>
    <w:rsid w:val="008D61A1"/>
    <w:rsid w:val="008D6929"/>
    <w:rsid w:val="008D76D5"/>
    <w:rsid w:val="008E19F9"/>
    <w:rsid w:val="008E2892"/>
    <w:rsid w:val="008E4866"/>
    <w:rsid w:val="008E77C1"/>
    <w:rsid w:val="008F069A"/>
    <w:rsid w:val="008F36A5"/>
    <w:rsid w:val="008F3D7C"/>
    <w:rsid w:val="008F43F2"/>
    <w:rsid w:val="008F4409"/>
    <w:rsid w:val="008F679A"/>
    <w:rsid w:val="009017A2"/>
    <w:rsid w:val="009029AE"/>
    <w:rsid w:val="00902C3C"/>
    <w:rsid w:val="00902F89"/>
    <w:rsid w:val="00903459"/>
    <w:rsid w:val="009051A0"/>
    <w:rsid w:val="00905269"/>
    <w:rsid w:val="009052E9"/>
    <w:rsid w:val="0090571A"/>
    <w:rsid w:val="00905893"/>
    <w:rsid w:val="0090606F"/>
    <w:rsid w:val="00906C89"/>
    <w:rsid w:val="00910044"/>
    <w:rsid w:val="00911453"/>
    <w:rsid w:val="0091260E"/>
    <w:rsid w:val="00913948"/>
    <w:rsid w:val="00913BFA"/>
    <w:rsid w:val="00913C50"/>
    <w:rsid w:val="00914671"/>
    <w:rsid w:val="00916681"/>
    <w:rsid w:val="0091753F"/>
    <w:rsid w:val="0091756F"/>
    <w:rsid w:val="009177E2"/>
    <w:rsid w:val="009201D6"/>
    <w:rsid w:val="00921233"/>
    <w:rsid w:val="009220A9"/>
    <w:rsid w:val="009221A9"/>
    <w:rsid w:val="00922930"/>
    <w:rsid w:val="00926552"/>
    <w:rsid w:val="00930E97"/>
    <w:rsid w:val="00931256"/>
    <w:rsid w:val="00933D8D"/>
    <w:rsid w:val="00934D19"/>
    <w:rsid w:val="00935009"/>
    <w:rsid w:val="00935C37"/>
    <w:rsid w:val="00936C7A"/>
    <w:rsid w:val="00937A31"/>
    <w:rsid w:val="00937A94"/>
    <w:rsid w:val="00940544"/>
    <w:rsid w:val="009405F7"/>
    <w:rsid w:val="00941F1D"/>
    <w:rsid w:val="009421EA"/>
    <w:rsid w:val="00942AC3"/>
    <w:rsid w:val="009441D0"/>
    <w:rsid w:val="0094429D"/>
    <w:rsid w:val="00945CD4"/>
    <w:rsid w:val="00946C15"/>
    <w:rsid w:val="00947BB8"/>
    <w:rsid w:val="00951AC5"/>
    <w:rsid w:val="009522CC"/>
    <w:rsid w:val="00954FF8"/>
    <w:rsid w:val="00956E1F"/>
    <w:rsid w:val="009573F0"/>
    <w:rsid w:val="00960962"/>
    <w:rsid w:val="00962257"/>
    <w:rsid w:val="00962B41"/>
    <w:rsid w:val="0096387F"/>
    <w:rsid w:val="00963BE1"/>
    <w:rsid w:val="00964194"/>
    <w:rsid w:val="009642A8"/>
    <w:rsid w:val="00964579"/>
    <w:rsid w:val="009645B4"/>
    <w:rsid w:val="009645FF"/>
    <w:rsid w:val="009650A1"/>
    <w:rsid w:val="009669B3"/>
    <w:rsid w:val="00966B70"/>
    <w:rsid w:val="00967D1B"/>
    <w:rsid w:val="00967DB3"/>
    <w:rsid w:val="00967F0D"/>
    <w:rsid w:val="00971BFF"/>
    <w:rsid w:val="00976A25"/>
    <w:rsid w:val="00980353"/>
    <w:rsid w:val="0098210C"/>
    <w:rsid w:val="0098357F"/>
    <w:rsid w:val="00983D2A"/>
    <w:rsid w:val="00983EC5"/>
    <w:rsid w:val="00984232"/>
    <w:rsid w:val="0098447D"/>
    <w:rsid w:val="0098624A"/>
    <w:rsid w:val="009870DB"/>
    <w:rsid w:val="009871D6"/>
    <w:rsid w:val="0099030B"/>
    <w:rsid w:val="00991CE6"/>
    <w:rsid w:val="00995909"/>
    <w:rsid w:val="00995B84"/>
    <w:rsid w:val="00996120"/>
    <w:rsid w:val="00996E88"/>
    <w:rsid w:val="00997D42"/>
    <w:rsid w:val="009A07DC"/>
    <w:rsid w:val="009A0BED"/>
    <w:rsid w:val="009A1187"/>
    <w:rsid w:val="009A225F"/>
    <w:rsid w:val="009A2CF8"/>
    <w:rsid w:val="009A3D5A"/>
    <w:rsid w:val="009A3EAB"/>
    <w:rsid w:val="009A5B37"/>
    <w:rsid w:val="009A6ADF"/>
    <w:rsid w:val="009B0DE6"/>
    <w:rsid w:val="009B17E1"/>
    <w:rsid w:val="009B1E48"/>
    <w:rsid w:val="009B2196"/>
    <w:rsid w:val="009B34FF"/>
    <w:rsid w:val="009B4B02"/>
    <w:rsid w:val="009B62CD"/>
    <w:rsid w:val="009B64DE"/>
    <w:rsid w:val="009B664D"/>
    <w:rsid w:val="009B69CE"/>
    <w:rsid w:val="009B76D3"/>
    <w:rsid w:val="009B7F57"/>
    <w:rsid w:val="009C0F99"/>
    <w:rsid w:val="009C14FD"/>
    <w:rsid w:val="009C1ED0"/>
    <w:rsid w:val="009C1FCD"/>
    <w:rsid w:val="009C4A54"/>
    <w:rsid w:val="009C6980"/>
    <w:rsid w:val="009C6996"/>
    <w:rsid w:val="009C6F27"/>
    <w:rsid w:val="009C7535"/>
    <w:rsid w:val="009D09F0"/>
    <w:rsid w:val="009D1EB4"/>
    <w:rsid w:val="009D59F6"/>
    <w:rsid w:val="009D5A42"/>
    <w:rsid w:val="009D5D1A"/>
    <w:rsid w:val="009D6543"/>
    <w:rsid w:val="009E03EA"/>
    <w:rsid w:val="009E0FC5"/>
    <w:rsid w:val="009E1F29"/>
    <w:rsid w:val="009E58F0"/>
    <w:rsid w:val="009E6941"/>
    <w:rsid w:val="009E6D5B"/>
    <w:rsid w:val="009E7458"/>
    <w:rsid w:val="009F292B"/>
    <w:rsid w:val="009F4D44"/>
    <w:rsid w:val="009F560E"/>
    <w:rsid w:val="009F6774"/>
    <w:rsid w:val="009F73F3"/>
    <w:rsid w:val="009F7CD2"/>
    <w:rsid w:val="00A021FC"/>
    <w:rsid w:val="00A039B8"/>
    <w:rsid w:val="00A039ED"/>
    <w:rsid w:val="00A03B10"/>
    <w:rsid w:val="00A03B3D"/>
    <w:rsid w:val="00A04AA7"/>
    <w:rsid w:val="00A04BC7"/>
    <w:rsid w:val="00A05BA2"/>
    <w:rsid w:val="00A07183"/>
    <w:rsid w:val="00A07935"/>
    <w:rsid w:val="00A07DAE"/>
    <w:rsid w:val="00A102A8"/>
    <w:rsid w:val="00A11999"/>
    <w:rsid w:val="00A15157"/>
    <w:rsid w:val="00A202C6"/>
    <w:rsid w:val="00A23728"/>
    <w:rsid w:val="00A23E59"/>
    <w:rsid w:val="00A25282"/>
    <w:rsid w:val="00A258EE"/>
    <w:rsid w:val="00A25C68"/>
    <w:rsid w:val="00A26091"/>
    <w:rsid w:val="00A268AA"/>
    <w:rsid w:val="00A26D0F"/>
    <w:rsid w:val="00A27F99"/>
    <w:rsid w:val="00A30C8E"/>
    <w:rsid w:val="00A3239D"/>
    <w:rsid w:val="00A352B4"/>
    <w:rsid w:val="00A35F39"/>
    <w:rsid w:val="00A35FCF"/>
    <w:rsid w:val="00A36339"/>
    <w:rsid w:val="00A36E91"/>
    <w:rsid w:val="00A45848"/>
    <w:rsid w:val="00A46794"/>
    <w:rsid w:val="00A5052C"/>
    <w:rsid w:val="00A5107A"/>
    <w:rsid w:val="00A530E8"/>
    <w:rsid w:val="00A54726"/>
    <w:rsid w:val="00A54EB7"/>
    <w:rsid w:val="00A55264"/>
    <w:rsid w:val="00A570A6"/>
    <w:rsid w:val="00A60442"/>
    <w:rsid w:val="00A6091B"/>
    <w:rsid w:val="00A6232F"/>
    <w:rsid w:val="00A62AC4"/>
    <w:rsid w:val="00A635FF"/>
    <w:rsid w:val="00A64645"/>
    <w:rsid w:val="00A70935"/>
    <w:rsid w:val="00A71E8E"/>
    <w:rsid w:val="00A75D09"/>
    <w:rsid w:val="00A7619B"/>
    <w:rsid w:val="00A76FAB"/>
    <w:rsid w:val="00A77E00"/>
    <w:rsid w:val="00A80637"/>
    <w:rsid w:val="00A807DD"/>
    <w:rsid w:val="00A824C9"/>
    <w:rsid w:val="00A8273B"/>
    <w:rsid w:val="00A827E7"/>
    <w:rsid w:val="00A82ED0"/>
    <w:rsid w:val="00A859C7"/>
    <w:rsid w:val="00A90870"/>
    <w:rsid w:val="00A91149"/>
    <w:rsid w:val="00A911AC"/>
    <w:rsid w:val="00A91273"/>
    <w:rsid w:val="00A935AC"/>
    <w:rsid w:val="00A9389D"/>
    <w:rsid w:val="00A94019"/>
    <w:rsid w:val="00A94255"/>
    <w:rsid w:val="00A96578"/>
    <w:rsid w:val="00A9734E"/>
    <w:rsid w:val="00AA2189"/>
    <w:rsid w:val="00AA2FF8"/>
    <w:rsid w:val="00AA338F"/>
    <w:rsid w:val="00AA373B"/>
    <w:rsid w:val="00AA79DD"/>
    <w:rsid w:val="00AB0832"/>
    <w:rsid w:val="00AB24EC"/>
    <w:rsid w:val="00AB2585"/>
    <w:rsid w:val="00AB5614"/>
    <w:rsid w:val="00AB6653"/>
    <w:rsid w:val="00AC1532"/>
    <w:rsid w:val="00AC1930"/>
    <w:rsid w:val="00AC1AEA"/>
    <w:rsid w:val="00AC2034"/>
    <w:rsid w:val="00AC53D5"/>
    <w:rsid w:val="00AC684F"/>
    <w:rsid w:val="00AC690D"/>
    <w:rsid w:val="00AC6FF5"/>
    <w:rsid w:val="00AC70B6"/>
    <w:rsid w:val="00AD1073"/>
    <w:rsid w:val="00AD2349"/>
    <w:rsid w:val="00AD4F59"/>
    <w:rsid w:val="00AD59EC"/>
    <w:rsid w:val="00AD619B"/>
    <w:rsid w:val="00AE031E"/>
    <w:rsid w:val="00AE1D9F"/>
    <w:rsid w:val="00AE2378"/>
    <w:rsid w:val="00AE23A1"/>
    <w:rsid w:val="00AE4B7C"/>
    <w:rsid w:val="00AF0F65"/>
    <w:rsid w:val="00AF1960"/>
    <w:rsid w:val="00AF2868"/>
    <w:rsid w:val="00AF47B4"/>
    <w:rsid w:val="00AF4BF6"/>
    <w:rsid w:val="00AF5694"/>
    <w:rsid w:val="00AF623F"/>
    <w:rsid w:val="00AF6711"/>
    <w:rsid w:val="00AF7828"/>
    <w:rsid w:val="00B0035F"/>
    <w:rsid w:val="00B03535"/>
    <w:rsid w:val="00B03539"/>
    <w:rsid w:val="00B03BA4"/>
    <w:rsid w:val="00B03DB9"/>
    <w:rsid w:val="00B106A6"/>
    <w:rsid w:val="00B10C54"/>
    <w:rsid w:val="00B12248"/>
    <w:rsid w:val="00B12457"/>
    <w:rsid w:val="00B13953"/>
    <w:rsid w:val="00B153B0"/>
    <w:rsid w:val="00B15F12"/>
    <w:rsid w:val="00B165CF"/>
    <w:rsid w:val="00B16D0E"/>
    <w:rsid w:val="00B20F4F"/>
    <w:rsid w:val="00B20F91"/>
    <w:rsid w:val="00B22DD4"/>
    <w:rsid w:val="00B2310B"/>
    <w:rsid w:val="00B235F1"/>
    <w:rsid w:val="00B24B99"/>
    <w:rsid w:val="00B24F0B"/>
    <w:rsid w:val="00B26A94"/>
    <w:rsid w:val="00B27073"/>
    <w:rsid w:val="00B271A8"/>
    <w:rsid w:val="00B31846"/>
    <w:rsid w:val="00B3457A"/>
    <w:rsid w:val="00B362BA"/>
    <w:rsid w:val="00B36C82"/>
    <w:rsid w:val="00B37B5A"/>
    <w:rsid w:val="00B37F1B"/>
    <w:rsid w:val="00B422E4"/>
    <w:rsid w:val="00B42B6E"/>
    <w:rsid w:val="00B4337B"/>
    <w:rsid w:val="00B43482"/>
    <w:rsid w:val="00B45DAC"/>
    <w:rsid w:val="00B45F54"/>
    <w:rsid w:val="00B4707A"/>
    <w:rsid w:val="00B4709D"/>
    <w:rsid w:val="00B47393"/>
    <w:rsid w:val="00B50111"/>
    <w:rsid w:val="00B50F34"/>
    <w:rsid w:val="00B523A4"/>
    <w:rsid w:val="00B5280E"/>
    <w:rsid w:val="00B52F98"/>
    <w:rsid w:val="00B54862"/>
    <w:rsid w:val="00B6258F"/>
    <w:rsid w:val="00B62E4C"/>
    <w:rsid w:val="00B65346"/>
    <w:rsid w:val="00B6563E"/>
    <w:rsid w:val="00B65970"/>
    <w:rsid w:val="00B677BC"/>
    <w:rsid w:val="00B717FE"/>
    <w:rsid w:val="00B71A96"/>
    <w:rsid w:val="00B724FF"/>
    <w:rsid w:val="00B755CB"/>
    <w:rsid w:val="00B757ED"/>
    <w:rsid w:val="00B75B89"/>
    <w:rsid w:val="00B8055B"/>
    <w:rsid w:val="00B8325B"/>
    <w:rsid w:val="00B839E7"/>
    <w:rsid w:val="00B84BDC"/>
    <w:rsid w:val="00B86C21"/>
    <w:rsid w:val="00B86F97"/>
    <w:rsid w:val="00B874A5"/>
    <w:rsid w:val="00B91D94"/>
    <w:rsid w:val="00B92FB5"/>
    <w:rsid w:val="00B93AE6"/>
    <w:rsid w:val="00B9458F"/>
    <w:rsid w:val="00B94AB8"/>
    <w:rsid w:val="00B96132"/>
    <w:rsid w:val="00B96209"/>
    <w:rsid w:val="00B96555"/>
    <w:rsid w:val="00B96772"/>
    <w:rsid w:val="00B96BAE"/>
    <w:rsid w:val="00B97C5A"/>
    <w:rsid w:val="00BA3BAB"/>
    <w:rsid w:val="00BA4D99"/>
    <w:rsid w:val="00BA55D6"/>
    <w:rsid w:val="00BA6455"/>
    <w:rsid w:val="00BA71DF"/>
    <w:rsid w:val="00BB001D"/>
    <w:rsid w:val="00BB0050"/>
    <w:rsid w:val="00BB0175"/>
    <w:rsid w:val="00BB2995"/>
    <w:rsid w:val="00BB3286"/>
    <w:rsid w:val="00BB3A71"/>
    <w:rsid w:val="00BB5257"/>
    <w:rsid w:val="00BB68E3"/>
    <w:rsid w:val="00BB6AF0"/>
    <w:rsid w:val="00BC02BF"/>
    <w:rsid w:val="00BC061F"/>
    <w:rsid w:val="00BC12A5"/>
    <w:rsid w:val="00BC17E3"/>
    <w:rsid w:val="00BC3129"/>
    <w:rsid w:val="00BC5445"/>
    <w:rsid w:val="00BC6058"/>
    <w:rsid w:val="00BC6094"/>
    <w:rsid w:val="00BC6341"/>
    <w:rsid w:val="00BC6B7B"/>
    <w:rsid w:val="00BD0F90"/>
    <w:rsid w:val="00BD1B32"/>
    <w:rsid w:val="00BD2F0A"/>
    <w:rsid w:val="00BD3162"/>
    <w:rsid w:val="00BD3B86"/>
    <w:rsid w:val="00BD3FE8"/>
    <w:rsid w:val="00BD42B5"/>
    <w:rsid w:val="00BD4E48"/>
    <w:rsid w:val="00BD5BDE"/>
    <w:rsid w:val="00BD5D8F"/>
    <w:rsid w:val="00BD65C4"/>
    <w:rsid w:val="00BE00C6"/>
    <w:rsid w:val="00BE0B8B"/>
    <w:rsid w:val="00BE0C7C"/>
    <w:rsid w:val="00BE119B"/>
    <w:rsid w:val="00BE2115"/>
    <w:rsid w:val="00BE28C4"/>
    <w:rsid w:val="00BE49C9"/>
    <w:rsid w:val="00BE4F11"/>
    <w:rsid w:val="00BE613C"/>
    <w:rsid w:val="00BE6620"/>
    <w:rsid w:val="00BE7D2E"/>
    <w:rsid w:val="00BF0F36"/>
    <w:rsid w:val="00BF1691"/>
    <w:rsid w:val="00BF31D0"/>
    <w:rsid w:val="00BF3386"/>
    <w:rsid w:val="00BF3738"/>
    <w:rsid w:val="00BF4779"/>
    <w:rsid w:val="00BF73C4"/>
    <w:rsid w:val="00BF7E72"/>
    <w:rsid w:val="00C04FE8"/>
    <w:rsid w:val="00C058A8"/>
    <w:rsid w:val="00C05B96"/>
    <w:rsid w:val="00C06740"/>
    <w:rsid w:val="00C06B48"/>
    <w:rsid w:val="00C06D74"/>
    <w:rsid w:val="00C115FB"/>
    <w:rsid w:val="00C1265C"/>
    <w:rsid w:val="00C12716"/>
    <w:rsid w:val="00C12C3C"/>
    <w:rsid w:val="00C12CAB"/>
    <w:rsid w:val="00C14FF1"/>
    <w:rsid w:val="00C178A8"/>
    <w:rsid w:val="00C21679"/>
    <w:rsid w:val="00C21C73"/>
    <w:rsid w:val="00C222B9"/>
    <w:rsid w:val="00C22440"/>
    <w:rsid w:val="00C245E8"/>
    <w:rsid w:val="00C25A81"/>
    <w:rsid w:val="00C25C48"/>
    <w:rsid w:val="00C26453"/>
    <w:rsid w:val="00C30DA4"/>
    <w:rsid w:val="00C3372A"/>
    <w:rsid w:val="00C348FE"/>
    <w:rsid w:val="00C3596B"/>
    <w:rsid w:val="00C361B7"/>
    <w:rsid w:val="00C36BFE"/>
    <w:rsid w:val="00C37805"/>
    <w:rsid w:val="00C379A8"/>
    <w:rsid w:val="00C408DC"/>
    <w:rsid w:val="00C42F63"/>
    <w:rsid w:val="00C43FAD"/>
    <w:rsid w:val="00C440FA"/>
    <w:rsid w:val="00C44E0C"/>
    <w:rsid w:val="00C469D6"/>
    <w:rsid w:val="00C50B09"/>
    <w:rsid w:val="00C50EDD"/>
    <w:rsid w:val="00C5117A"/>
    <w:rsid w:val="00C55391"/>
    <w:rsid w:val="00C55970"/>
    <w:rsid w:val="00C559C8"/>
    <w:rsid w:val="00C55EEF"/>
    <w:rsid w:val="00C5690D"/>
    <w:rsid w:val="00C575BE"/>
    <w:rsid w:val="00C57600"/>
    <w:rsid w:val="00C57638"/>
    <w:rsid w:val="00C600F4"/>
    <w:rsid w:val="00C6010F"/>
    <w:rsid w:val="00C60215"/>
    <w:rsid w:val="00C621A8"/>
    <w:rsid w:val="00C64C34"/>
    <w:rsid w:val="00C65BB5"/>
    <w:rsid w:val="00C660D7"/>
    <w:rsid w:val="00C66B00"/>
    <w:rsid w:val="00C6719B"/>
    <w:rsid w:val="00C67A9B"/>
    <w:rsid w:val="00C70CBC"/>
    <w:rsid w:val="00C7114D"/>
    <w:rsid w:val="00C72CA9"/>
    <w:rsid w:val="00C72D5A"/>
    <w:rsid w:val="00C740E1"/>
    <w:rsid w:val="00C77B7E"/>
    <w:rsid w:val="00C811C6"/>
    <w:rsid w:val="00C82D48"/>
    <w:rsid w:val="00C8312C"/>
    <w:rsid w:val="00C83F4C"/>
    <w:rsid w:val="00C84162"/>
    <w:rsid w:val="00C87CFE"/>
    <w:rsid w:val="00C9078B"/>
    <w:rsid w:val="00C919FA"/>
    <w:rsid w:val="00C91D92"/>
    <w:rsid w:val="00C947EB"/>
    <w:rsid w:val="00C95069"/>
    <w:rsid w:val="00C97163"/>
    <w:rsid w:val="00C97659"/>
    <w:rsid w:val="00CA101F"/>
    <w:rsid w:val="00CA1190"/>
    <w:rsid w:val="00CA2243"/>
    <w:rsid w:val="00CA7045"/>
    <w:rsid w:val="00CA7AFB"/>
    <w:rsid w:val="00CA7CA5"/>
    <w:rsid w:val="00CB090D"/>
    <w:rsid w:val="00CB0AEE"/>
    <w:rsid w:val="00CB0C7F"/>
    <w:rsid w:val="00CB23CF"/>
    <w:rsid w:val="00CB2759"/>
    <w:rsid w:val="00CB3541"/>
    <w:rsid w:val="00CB3B78"/>
    <w:rsid w:val="00CB3FC5"/>
    <w:rsid w:val="00CB4676"/>
    <w:rsid w:val="00CB57AD"/>
    <w:rsid w:val="00CB580D"/>
    <w:rsid w:val="00CB647A"/>
    <w:rsid w:val="00CB692E"/>
    <w:rsid w:val="00CC0EC8"/>
    <w:rsid w:val="00CC1C42"/>
    <w:rsid w:val="00CC1F3B"/>
    <w:rsid w:val="00CC48D7"/>
    <w:rsid w:val="00CC4BEE"/>
    <w:rsid w:val="00CC57EB"/>
    <w:rsid w:val="00CC60D2"/>
    <w:rsid w:val="00CC658D"/>
    <w:rsid w:val="00CC6FDD"/>
    <w:rsid w:val="00CC7C54"/>
    <w:rsid w:val="00CD144C"/>
    <w:rsid w:val="00CD27E7"/>
    <w:rsid w:val="00CD29A9"/>
    <w:rsid w:val="00CD3186"/>
    <w:rsid w:val="00CD39CD"/>
    <w:rsid w:val="00CD41D8"/>
    <w:rsid w:val="00CD43FB"/>
    <w:rsid w:val="00CD5F2E"/>
    <w:rsid w:val="00CD5F3A"/>
    <w:rsid w:val="00CD6D04"/>
    <w:rsid w:val="00CD78DD"/>
    <w:rsid w:val="00CE230D"/>
    <w:rsid w:val="00CE292B"/>
    <w:rsid w:val="00CE7080"/>
    <w:rsid w:val="00CE7EE0"/>
    <w:rsid w:val="00CF0030"/>
    <w:rsid w:val="00CF1047"/>
    <w:rsid w:val="00CF15C5"/>
    <w:rsid w:val="00CF28D8"/>
    <w:rsid w:val="00CF629D"/>
    <w:rsid w:val="00CF7CAB"/>
    <w:rsid w:val="00D002CC"/>
    <w:rsid w:val="00D01233"/>
    <w:rsid w:val="00D015D3"/>
    <w:rsid w:val="00D01D5E"/>
    <w:rsid w:val="00D04D3F"/>
    <w:rsid w:val="00D070FC"/>
    <w:rsid w:val="00D07D60"/>
    <w:rsid w:val="00D1017F"/>
    <w:rsid w:val="00D12417"/>
    <w:rsid w:val="00D127A2"/>
    <w:rsid w:val="00D134B4"/>
    <w:rsid w:val="00D147CF"/>
    <w:rsid w:val="00D14A16"/>
    <w:rsid w:val="00D15BEE"/>
    <w:rsid w:val="00D16803"/>
    <w:rsid w:val="00D17B23"/>
    <w:rsid w:val="00D20C7B"/>
    <w:rsid w:val="00D22018"/>
    <w:rsid w:val="00D22B0B"/>
    <w:rsid w:val="00D22DF2"/>
    <w:rsid w:val="00D23D8E"/>
    <w:rsid w:val="00D2436B"/>
    <w:rsid w:val="00D24C6D"/>
    <w:rsid w:val="00D259BC"/>
    <w:rsid w:val="00D25A67"/>
    <w:rsid w:val="00D25DEA"/>
    <w:rsid w:val="00D2674D"/>
    <w:rsid w:val="00D26A42"/>
    <w:rsid w:val="00D26DD1"/>
    <w:rsid w:val="00D27695"/>
    <w:rsid w:val="00D27857"/>
    <w:rsid w:val="00D3046B"/>
    <w:rsid w:val="00D306F9"/>
    <w:rsid w:val="00D31207"/>
    <w:rsid w:val="00D32362"/>
    <w:rsid w:val="00D3241F"/>
    <w:rsid w:val="00D3364F"/>
    <w:rsid w:val="00D3438B"/>
    <w:rsid w:val="00D37BA6"/>
    <w:rsid w:val="00D423CA"/>
    <w:rsid w:val="00D42844"/>
    <w:rsid w:val="00D45182"/>
    <w:rsid w:val="00D45EB8"/>
    <w:rsid w:val="00D462EA"/>
    <w:rsid w:val="00D479FE"/>
    <w:rsid w:val="00D47D06"/>
    <w:rsid w:val="00D47DCF"/>
    <w:rsid w:val="00D50BB4"/>
    <w:rsid w:val="00D50D48"/>
    <w:rsid w:val="00D52034"/>
    <w:rsid w:val="00D5242A"/>
    <w:rsid w:val="00D52C9A"/>
    <w:rsid w:val="00D52D22"/>
    <w:rsid w:val="00D558C7"/>
    <w:rsid w:val="00D5799A"/>
    <w:rsid w:val="00D61324"/>
    <w:rsid w:val="00D61C4F"/>
    <w:rsid w:val="00D631D7"/>
    <w:rsid w:val="00D63ACA"/>
    <w:rsid w:val="00D66086"/>
    <w:rsid w:val="00D66E4C"/>
    <w:rsid w:val="00D6754C"/>
    <w:rsid w:val="00D6772E"/>
    <w:rsid w:val="00D67B2D"/>
    <w:rsid w:val="00D70A84"/>
    <w:rsid w:val="00D7184D"/>
    <w:rsid w:val="00D71FE7"/>
    <w:rsid w:val="00D72222"/>
    <w:rsid w:val="00D73283"/>
    <w:rsid w:val="00D74AA1"/>
    <w:rsid w:val="00D75D96"/>
    <w:rsid w:val="00D80950"/>
    <w:rsid w:val="00D818B0"/>
    <w:rsid w:val="00D828EB"/>
    <w:rsid w:val="00D82E56"/>
    <w:rsid w:val="00D83A3C"/>
    <w:rsid w:val="00D84A6E"/>
    <w:rsid w:val="00D85A82"/>
    <w:rsid w:val="00D86BEA"/>
    <w:rsid w:val="00D90923"/>
    <w:rsid w:val="00D90FE5"/>
    <w:rsid w:val="00D924DB"/>
    <w:rsid w:val="00D92F98"/>
    <w:rsid w:val="00D9335A"/>
    <w:rsid w:val="00D93F5C"/>
    <w:rsid w:val="00D94DB9"/>
    <w:rsid w:val="00D9700B"/>
    <w:rsid w:val="00D97490"/>
    <w:rsid w:val="00D97BCA"/>
    <w:rsid w:val="00DA01D0"/>
    <w:rsid w:val="00DA259C"/>
    <w:rsid w:val="00DA50E7"/>
    <w:rsid w:val="00DA5D5F"/>
    <w:rsid w:val="00DB09AB"/>
    <w:rsid w:val="00DB248A"/>
    <w:rsid w:val="00DB3DBC"/>
    <w:rsid w:val="00DB43F5"/>
    <w:rsid w:val="00DB4D7F"/>
    <w:rsid w:val="00DB5883"/>
    <w:rsid w:val="00DB616B"/>
    <w:rsid w:val="00DC0896"/>
    <w:rsid w:val="00DC0B28"/>
    <w:rsid w:val="00DC0BED"/>
    <w:rsid w:val="00DC1A88"/>
    <w:rsid w:val="00DC3688"/>
    <w:rsid w:val="00DC395B"/>
    <w:rsid w:val="00DC4285"/>
    <w:rsid w:val="00DC6B87"/>
    <w:rsid w:val="00DC6F90"/>
    <w:rsid w:val="00DD0846"/>
    <w:rsid w:val="00DD0DEC"/>
    <w:rsid w:val="00DD144D"/>
    <w:rsid w:val="00DD1FF5"/>
    <w:rsid w:val="00DD2227"/>
    <w:rsid w:val="00DD27AF"/>
    <w:rsid w:val="00DD3601"/>
    <w:rsid w:val="00DD39D4"/>
    <w:rsid w:val="00DD4011"/>
    <w:rsid w:val="00DD4E5F"/>
    <w:rsid w:val="00DD5A19"/>
    <w:rsid w:val="00DD6C47"/>
    <w:rsid w:val="00DD6E7D"/>
    <w:rsid w:val="00DD7108"/>
    <w:rsid w:val="00DE1891"/>
    <w:rsid w:val="00DE2677"/>
    <w:rsid w:val="00DE48F4"/>
    <w:rsid w:val="00DE6ECC"/>
    <w:rsid w:val="00DE7714"/>
    <w:rsid w:val="00DF097C"/>
    <w:rsid w:val="00DF17A8"/>
    <w:rsid w:val="00DF4355"/>
    <w:rsid w:val="00DF76B5"/>
    <w:rsid w:val="00DF79BB"/>
    <w:rsid w:val="00E0219F"/>
    <w:rsid w:val="00E031FC"/>
    <w:rsid w:val="00E032F7"/>
    <w:rsid w:val="00E03674"/>
    <w:rsid w:val="00E06A98"/>
    <w:rsid w:val="00E0763F"/>
    <w:rsid w:val="00E07A83"/>
    <w:rsid w:val="00E109E9"/>
    <w:rsid w:val="00E1111E"/>
    <w:rsid w:val="00E12C7B"/>
    <w:rsid w:val="00E12CC4"/>
    <w:rsid w:val="00E20460"/>
    <w:rsid w:val="00E2199A"/>
    <w:rsid w:val="00E235BD"/>
    <w:rsid w:val="00E238BD"/>
    <w:rsid w:val="00E257BE"/>
    <w:rsid w:val="00E260E8"/>
    <w:rsid w:val="00E26486"/>
    <w:rsid w:val="00E3052C"/>
    <w:rsid w:val="00E30C4E"/>
    <w:rsid w:val="00E30D14"/>
    <w:rsid w:val="00E33715"/>
    <w:rsid w:val="00E33722"/>
    <w:rsid w:val="00E339F6"/>
    <w:rsid w:val="00E355A1"/>
    <w:rsid w:val="00E3603B"/>
    <w:rsid w:val="00E37221"/>
    <w:rsid w:val="00E3724E"/>
    <w:rsid w:val="00E40936"/>
    <w:rsid w:val="00E43BFC"/>
    <w:rsid w:val="00E44182"/>
    <w:rsid w:val="00E45D48"/>
    <w:rsid w:val="00E51983"/>
    <w:rsid w:val="00E51C43"/>
    <w:rsid w:val="00E53A53"/>
    <w:rsid w:val="00E53D2D"/>
    <w:rsid w:val="00E541E8"/>
    <w:rsid w:val="00E55C94"/>
    <w:rsid w:val="00E56809"/>
    <w:rsid w:val="00E57A18"/>
    <w:rsid w:val="00E6048D"/>
    <w:rsid w:val="00E61033"/>
    <w:rsid w:val="00E61F46"/>
    <w:rsid w:val="00E64977"/>
    <w:rsid w:val="00E65242"/>
    <w:rsid w:val="00E6536D"/>
    <w:rsid w:val="00E65861"/>
    <w:rsid w:val="00E67609"/>
    <w:rsid w:val="00E72433"/>
    <w:rsid w:val="00E740BB"/>
    <w:rsid w:val="00E752FD"/>
    <w:rsid w:val="00E75C3E"/>
    <w:rsid w:val="00E775BE"/>
    <w:rsid w:val="00E7797E"/>
    <w:rsid w:val="00E825C3"/>
    <w:rsid w:val="00E832E5"/>
    <w:rsid w:val="00E838A0"/>
    <w:rsid w:val="00E846FF"/>
    <w:rsid w:val="00E84802"/>
    <w:rsid w:val="00E84A74"/>
    <w:rsid w:val="00E84CA6"/>
    <w:rsid w:val="00E86B70"/>
    <w:rsid w:val="00E87BC3"/>
    <w:rsid w:val="00E90209"/>
    <w:rsid w:val="00E90366"/>
    <w:rsid w:val="00E90464"/>
    <w:rsid w:val="00E90795"/>
    <w:rsid w:val="00E90A3F"/>
    <w:rsid w:val="00E91CB9"/>
    <w:rsid w:val="00E926D9"/>
    <w:rsid w:val="00E92CC2"/>
    <w:rsid w:val="00E95D60"/>
    <w:rsid w:val="00E96FEB"/>
    <w:rsid w:val="00EA3C1E"/>
    <w:rsid w:val="00EA4C70"/>
    <w:rsid w:val="00EA4D8A"/>
    <w:rsid w:val="00EA5C41"/>
    <w:rsid w:val="00EA6902"/>
    <w:rsid w:val="00EA6FCF"/>
    <w:rsid w:val="00EA7802"/>
    <w:rsid w:val="00EB0119"/>
    <w:rsid w:val="00EB18D9"/>
    <w:rsid w:val="00EB222B"/>
    <w:rsid w:val="00EB3860"/>
    <w:rsid w:val="00EB3DAE"/>
    <w:rsid w:val="00EB48D2"/>
    <w:rsid w:val="00EB53C6"/>
    <w:rsid w:val="00EB6544"/>
    <w:rsid w:val="00EB6877"/>
    <w:rsid w:val="00EC08AF"/>
    <w:rsid w:val="00EC0E81"/>
    <w:rsid w:val="00EC2509"/>
    <w:rsid w:val="00EC2E62"/>
    <w:rsid w:val="00EC3A41"/>
    <w:rsid w:val="00EC475A"/>
    <w:rsid w:val="00EC4F8D"/>
    <w:rsid w:val="00EC6214"/>
    <w:rsid w:val="00EC758F"/>
    <w:rsid w:val="00EC7C28"/>
    <w:rsid w:val="00ED2457"/>
    <w:rsid w:val="00ED3921"/>
    <w:rsid w:val="00ED4163"/>
    <w:rsid w:val="00ED562A"/>
    <w:rsid w:val="00EE1456"/>
    <w:rsid w:val="00EE1BE3"/>
    <w:rsid w:val="00EE297A"/>
    <w:rsid w:val="00EE3073"/>
    <w:rsid w:val="00EE3631"/>
    <w:rsid w:val="00EE594C"/>
    <w:rsid w:val="00EE5AD8"/>
    <w:rsid w:val="00EE5ADC"/>
    <w:rsid w:val="00EE5CC8"/>
    <w:rsid w:val="00EE5DF8"/>
    <w:rsid w:val="00EE6472"/>
    <w:rsid w:val="00EE6481"/>
    <w:rsid w:val="00EE683C"/>
    <w:rsid w:val="00EE6A6D"/>
    <w:rsid w:val="00EE7A5C"/>
    <w:rsid w:val="00EF140C"/>
    <w:rsid w:val="00EF141F"/>
    <w:rsid w:val="00EF14B6"/>
    <w:rsid w:val="00EF1E8D"/>
    <w:rsid w:val="00EF3F48"/>
    <w:rsid w:val="00EF407F"/>
    <w:rsid w:val="00EF4342"/>
    <w:rsid w:val="00EF6CB5"/>
    <w:rsid w:val="00EF6D8C"/>
    <w:rsid w:val="00F00651"/>
    <w:rsid w:val="00F00A6E"/>
    <w:rsid w:val="00F00E58"/>
    <w:rsid w:val="00F024F5"/>
    <w:rsid w:val="00F032DB"/>
    <w:rsid w:val="00F03C83"/>
    <w:rsid w:val="00F03ED1"/>
    <w:rsid w:val="00F052CB"/>
    <w:rsid w:val="00F05890"/>
    <w:rsid w:val="00F05DDD"/>
    <w:rsid w:val="00F102A8"/>
    <w:rsid w:val="00F11D49"/>
    <w:rsid w:val="00F120EC"/>
    <w:rsid w:val="00F1216A"/>
    <w:rsid w:val="00F127A2"/>
    <w:rsid w:val="00F14875"/>
    <w:rsid w:val="00F154DE"/>
    <w:rsid w:val="00F155F7"/>
    <w:rsid w:val="00F156F0"/>
    <w:rsid w:val="00F1649B"/>
    <w:rsid w:val="00F1788E"/>
    <w:rsid w:val="00F20234"/>
    <w:rsid w:val="00F20BE1"/>
    <w:rsid w:val="00F21C34"/>
    <w:rsid w:val="00F22350"/>
    <w:rsid w:val="00F22C15"/>
    <w:rsid w:val="00F26146"/>
    <w:rsid w:val="00F2631D"/>
    <w:rsid w:val="00F26E0B"/>
    <w:rsid w:val="00F27064"/>
    <w:rsid w:val="00F27A71"/>
    <w:rsid w:val="00F27B97"/>
    <w:rsid w:val="00F3162C"/>
    <w:rsid w:val="00F318C6"/>
    <w:rsid w:val="00F325F7"/>
    <w:rsid w:val="00F35151"/>
    <w:rsid w:val="00F35EAE"/>
    <w:rsid w:val="00F4020F"/>
    <w:rsid w:val="00F40484"/>
    <w:rsid w:val="00F40FB0"/>
    <w:rsid w:val="00F4121F"/>
    <w:rsid w:val="00F41572"/>
    <w:rsid w:val="00F41C22"/>
    <w:rsid w:val="00F42AB7"/>
    <w:rsid w:val="00F4417D"/>
    <w:rsid w:val="00F44217"/>
    <w:rsid w:val="00F443E7"/>
    <w:rsid w:val="00F44572"/>
    <w:rsid w:val="00F44FC9"/>
    <w:rsid w:val="00F462C7"/>
    <w:rsid w:val="00F46A17"/>
    <w:rsid w:val="00F46C64"/>
    <w:rsid w:val="00F4715A"/>
    <w:rsid w:val="00F476E4"/>
    <w:rsid w:val="00F477A9"/>
    <w:rsid w:val="00F5032A"/>
    <w:rsid w:val="00F50C67"/>
    <w:rsid w:val="00F51538"/>
    <w:rsid w:val="00F52024"/>
    <w:rsid w:val="00F546B0"/>
    <w:rsid w:val="00F54BFA"/>
    <w:rsid w:val="00F5509C"/>
    <w:rsid w:val="00F55E11"/>
    <w:rsid w:val="00F56EDB"/>
    <w:rsid w:val="00F573B6"/>
    <w:rsid w:val="00F60A23"/>
    <w:rsid w:val="00F60BDA"/>
    <w:rsid w:val="00F62200"/>
    <w:rsid w:val="00F622D5"/>
    <w:rsid w:val="00F638D8"/>
    <w:rsid w:val="00F65069"/>
    <w:rsid w:val="00F656C0"/>
    <w:rsid w:val="00F65767"/>
    <w:rsid w:val="00F66949"/>
    <w:rsid w:val="00F6768E"/>
    <w:rsid w:val="00F70D4A"/>
    <w:rsid w:val="00F715D9"/>
    <w:rsid w:val="00F7239B"/>
    <w:rsid w:val="00F72C09"/>
    <w:rsid w:val="00F72CEF"/>
    <w:rsid w:val="00F73222"/>
    <w:rsid w:val="00F732EA"/>
    <w:rsid w:val="00F737FB"/>
    <w:rsid w:val="00F76F25"/>
    <w:rsid w:val="00F80642"/>
    <w:rsid w:val="00F810FD"/>
    <w:rsid w:val="00F81A81"/>
    <w:rsid w:val="00F83C01"/>
    <w:rsid w:val="00F86CA9"/>
    <w:rsid w:val="00F87180"/>
    <w:rsid w:val="00F903F0"/>
    <w:rsid w:val="00F910C5"/>
    <w:rsid w:val="00F91273"/>
    <w:rsid w:val="00F91EDD"/>
    <w:rsid w:val="00F93B40"/>
    <w:rsid w:val="00F947A3"/>
    <w:rsid w:val="00F95990"/>
    <w:rsid w:val="00F9692A"/>
    <w:rsid w:val="00F96E6C"/>
    <w:rsid w:val="00F97272"/>
    <w:rsid w:val="00F9794E"/>
    <w:rsid w:val="00FA0038"/>
    <w:rsid w:val="00FA2072"/>
    <w:rsid w:val="00FA5604"/>
    <w:rsid w:val="00FA5F1B"/>
    <w:rsid w:val="00FA70EF"/>
    <w:rsid w:val="00FA7154"/>
    <w:rsid w:val="00FB320A"/>
    <w:rsid w:val="00FB3C90"/>
    <w:rsid w:val="00FB4664"/>
    <w:rsid w:val="00FB6C90"/>
    <w:rsid w:val="00FB7241"/>
    <w:rsid w:val="00FB7ECB"/>
    <w:rsid w:val="00FC08D8"/>
    <w:rsid w:val="00FC24EB"/>
    <w:rsid w:val="00FC36FB"/>
    <w:rsid w:val="00FC5EA2"/>
    <w:rsid w:val="00FC687D"/>
    <w:rsid w:val="00FC6B41"/>
    <w:rsid w:val="00FD1E79"/>
    <w:rsid w:val="00FD3616"/>
    <w:rsid w:val="00FD3B93"/>
    <w:rsid w:val="00FD4E3B"/>
    <w:rsid w:val="00FD56C4"/>
    <w:rsid w:val="00FD5F90"/>
    <w:rsid w:val="00FD6A67"/>
    <w:rsid w:val="00FD726E"/>
    <w:rsid w:val="00FE1978"/>
    <w:rsid w:val="00FE3225"/>
    <w:rsid w:val="00FE35F3"/>
    <w:rsid w:val="00FE5E28"/>
    <w:rsid w:val="00FF025C"/>
    <w:rsid w:val="00FF0EC5"/>
    <w:rsid w:val="00FF1040"/>
    <w:rsid w:val="00FF15D9"/>
    <w:rsid w:val="00FF1B79"/>
    <w:rsid w:val="00FF20B3"/>
    <w:rsid w:val="00FF34DA"/>
    <w:rsid w:val="00FF3A8E"/>
    <w:rsid w:val="00FF48A9"/>
    <w:rsid w:val="00FF4CDB"/>
    <w:rsid w:val="00FF51CA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red">
      <v:fill color="white"/>
      <v:stroke start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A2DC5427-515D-40FF-8F0B-2693578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05"/>
    <w:pPr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/>
      <w:lang w:val="en-GB"/>
    </w:rPr>
  </w:style>
  <w:style w:type="paragraph" w:styleId="10">
    <w:name w:val="heading 1"/>
    <w:next w:val="a"/>
    <w:qFormat/>
    <w:pPr>
      <w:widowControl w:val="0"/>
      <w:numPr>
        <w:numId w:val="1"/>
      </w:numPr>
      <w:adjustRightInd w:val="0"/>
      <w:spacing w:beforeLines="50" w:before="50" w:afterLines="50" w:after="50"/>
      <w:jc w:val="both"/>
      <w:textAlignment w:val="baseline"/>
      <w:outlineLvl w:val="0"/>
    </w:pPr>
    <w:rPr>
      <w:rFonts w:ascii="Arial" w:eastAsia="ＭＳ Ｐゴシック" w:hAnsi="Arial"/>
      <w:b/>
      <w:sz w:val="24"/>
    </w:rPr>
  </w:style>
  <w:style w:type="paragraph" w:styleId="2">
    <w:name w:val="heading 2"/>
    <w:basedOn w:val="a"/>
    <w:next w:val="a"/>
    <w:qFormat/>
    <w:pPr>
      <w:widowControl w:val="0"/>
      <w:numPr>
        <w:ilvl w:val="1"/>
        <w:numId w:val="1"/>
      </w:numPr>
      <w:overflowPunct/>
      <w:autoSpaceDE/>
      <w:autoSpaceDN/>
      <w:spacing w:beforeLines="50" w:before="50" w:afterLines="50" w:after="50"/>
      <w:jc w:val="both"/>
      <w:outlineLvl w:val="1"/>
    </w:pPr>
    <w:rPr>
      <w:b/>
      <w:lang w:val="en-US"/>
    </w:rPr>
  </w:style>
  <w:style w:type="paragraph" w:styleId="30">
    <w:name w:val="heading 3"/>
    <w:basedOn w:val="a"/>
    <w:next w:val="a"/>
    <w:qFormat/>
    <w:pPr>
      <w:widowControl w:val="0"/>
      <w:numPr>
        <w:ilvl w:val="2"/>
        <w:numId w:val="1"/>
      </w:numPr>
      <w:overflowPunct/>
      <w:autoSpaceDE/>
      <w:autoSpaceDN/>
      <w:spacing w:beforeLines="50" w:before="50" w:afterLines="50" w:after="50"/>
      <w:jc w:val="both"/>
      <w:outlineLvl w:val="2"/>
    </w:pPr>
    <w:rPr>
      <w:b/>
      <w:lang w:val="en-US"/>
    </w:rPr>
  </w:style>
  <w:style w:type="paragraph" w:styleId="40">
    <w:name w:val="heading 4"/>
    <w:basedOn w:val="a"/>
    <w:next w:val="a0"/>
    <w:qFormat/>
    <w:pPr>
      <w:widowControl w:val="0"/>
      <w:numPr>
        <w:numId w:val="2"/>
      </w:numPr>
      <w:overflowPunct/>
      <w:autoSpaceDE/>
      <w:autoSpaceDN/>
      <w:spacing w:beforeLines="50" w:before="50" w:afterLines="50" w:after="50"/>
      <w:jc w:val="both"/>
      <w:outlineLvl w:val="3"/>
    </w:pPr>
    <w:rPr>
      <w:lang w:val="en-US"/>
    </w:rPr>
  </w:style>
  <w:style w:type="paragraph" w:styleId="5">
    <w:name w:val="heading 5"/>
    <w:basedOn w:val="a"/>
    <w:next w:val="a0"/>
    <w:qFormat/>
    <w:pPr>
      <w:widowControl w:val="0"/>
      <w:overflowPunct/>
      <w:autoSpaceDE/>
      <w:autoSpaceDN/>
      <w:spacing w:line="200" w:lineRule="atLeast"/>
      <w:jc w:val="both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widowControl w:val="0"/>
      <w:overflowPunct/>
      <w:autoSpaceDE/>
      <w:autoSpaceDN/>
      <w:spacing w:line="200" w:lineRule="atLeast"/>
      <w:jc w:val="both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pPr>
      <w:widowControl w:val="0"/>
      <w:overflowPunct/>
      <w:autoSpaceDE/>
      <w:autoSpaceDN/>
      <w:spacing w:line="200" w:lineRule="atLeast"/>
      <w:jc w:val="both"/>
      <w:outlineLvl w:val="6"/>
    </w:pPr>
    <w:rPr>
      <w:lang w:val="en-US"/>
    </w:rPr>
  </w:style>
  <w:style w:type="paragraph" w:styleId="8">
    <w:name w:val="heading 8"/>
    <w:basedOn w:val="a"/>
    <w:next w:val="a"/>
    <w:qFormat/>
    <w:pPr>
      <w:widowControl w:val="0"/>
      <w:overflowPunct/>
      <w:autoSpaceDE/>
      <w:autoSpaceDN/>
      <w:spacing w:line="200" w:lineRule="atLeast"/>
      <w:jc w:val="both"/>
      <w:outlineLvl w:val="7"/>
    </w:pPr>
    <w:rPr>
      <w:lang w:val="en-US"/>
    </w:rPr>
  </w:style>
  <w:style w:type="paragraph" w:styleId="9">
    <w:name w:val="heading 9"/>
    <w:basedOn w:val="a"/>
    <w:next w:val="a"/>
    <w:qFormat/>
    <w:pPr>
      <w:widowControl w:val="0"/>
      <w:overflowPunct/>
      <w:autoSpaceDE/>
      <w:autoSpaceDN/>
      <w:spacing w:line="200" w:lineRule="atLeast"/>
      <w:jc w:val="both"/>
      <w:outlineLvl w:val="8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第1段"/>
    <w:rsid w:val="001D3FD0"/>
    <w:rPr>
      <w:rFonts w:ascii="ＭＳ Ｐゴシック" w:hAnsi="ＭＳ Ｐゴシック"/>
      <w:color w:val="00000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1"/>
  </w:style>
  <w:style w:type="paragraph" w:styleId="a0">
    <w:name w:val="Normal Indent"/>
    <w:basedOn w:val="a"/>
    <w:pPr>
      <w:ind w:left="851"/>
    </w:pPr>
  </w:style>
  <w:style w:type="paragraph" w:styleId="a6">
    <w:name w:val="Body Text"/>
    <w:basedOn w:val="a"/>
    <w:pPr>
      <w:widowControl w:val="0"/>
      <w:jc w:val="center"/>
    </w:pPr>
    <w:rPr>
      <w:rFonts w:ascii="Times New Roman" w:eastAsia="ＭＳ ゴシック" w:hAnsi="Times New Roman"/>
      <w:b/>
      <w:i/>
      <w:color w:val="0000FF"/>
      <w:sz w:val="28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588" w:left="1460" w:hangingChars="142" w:hanging="284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1">
    <w:name w:val="Body Text 2"/>
    <w:basedOn w:val="a"/>
    <w:rPr>
      <w:sz w:val="48"/>
    </w:rPr>
  </w:style>
  <w:style w:type="paragraph" w:customStyle="1" w:styleId="1">
    <w:name w:val="スタイル1"/>
    <w:basedOn w:val="a"/>
    <w:rsid w:val="00CC1F3B"/>
    <w:pPr>
      <w:numPr>
        <w:numId w:val="3"/>
      </w:numPr>
    </w:pPr>
  </w:style>
  <w:style w:type="table" w:styleId="ab">
    <w:name w:val="Table Grid"/>
    <w:basedOn w:val="a2"/>
    <w:rsid w:val="00E541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9734E"/>
    <w:rPr>
      <w:rFonts w:eastAsia="ＭＳ ゴシック"/>
      <w:sz w:val="18"/>
      <w:szCs w:val="18"/>
    </w:rPr>
  </w:style>
  <w:style w:type="character" w:customStyle="1" w:styleId="12">
    <w:name w:val="第1段（赤字）"/>
    <w:rsid w:val="001D3FD0"/>
    <w:rPr>
      <w:rFonts w:ascii="ＭＳ Ｐゴシック" w:hAnsi="ＭＳ Ｐゴシック"/>
      <w:color w:val="FF0000"/>
    </w:rPr>
  </w:style>
  <w:style w:type="character" w:customStyle="1" w:styleId="13">
    <w:name w:val="第1段（項目）"/>
    <w:rsid w:val="001D3FD0"/>
    <w:rPr>
      <w:rFonts w:ascii="ＭＳ Ｐゴシック" w:hAnsi="ＭＳ Ｐゴシック"/>
      <w:b/>
      <w:bCs/>
      <w:color w:val="000000"/>
    </w:rPr>
  </w:style>
  <w:style w:type="numbering" w:customStyle="1" w:styleId="3">
    <w:name w:val="第3段"/>
    <w:basedOn w:val="a3"/>
    <w:rsid w:val="001D3FD0"/>
    <w:pPr>
      <w:numPr>
        <w:numId w:val="4"/>
      </w:numPr>
    </w:pPr>
  </w:style>
  <w:style w:type="paragraph" w:styleId="ad">
    <w:name w:val="header"/>
    <w:basedOn w:val="a"/>
    <w:rsid w:val="006B395C"/>
    <w:pPr>
      <w:tabs>
        <w:tab w:val="center" w:pos="4252"/>
        <w:tab w:val="right" w:pos="8504"/>
      </w:tabs>
      <w:snapToGrid w:val="0"/>
    </w:pPr>
  </w:style>
  <w:style w:type="paragraph" w:customStyle="1" w:styleId="20">
    <w:name w:val="説明　箇条書き2"/>
    <w:basedOn w:val="a"/>
    <w:rsid w:val="00913948"/>
    <w:pPr>
      <w:numPr>
        <w:numId w:val="7"/>
      </w:numPr>
    </w:pPr>
    <w:rPr>
      <w:rFonts w:ascii="ＭＳ Ｐゴシック"/>
    </w:rPr>
  </w:style>
  <w:style w:type="numbering" w:customStyle="1" w:styleId="4">
    <w:name w:val="第4段"/>
    <w:basedOn w:val="a3"/>
    <w:rsid w:val="00A36E91"/>
    <w:pPr>
      <w:numPr>
        <w:numId w:val="5"/>
      </w:numPr>
    </w:pPr>
  </w:style>
  <w:style w:type="paragraph" w:customStyle="1" w:styleId="22">
    <w:name w:val="第2段"/>
    <w:basedOn w:val="a"/>
    <w:rsid w:val="007305C8"/>
    <w:pPr>
      <w:ind w:left="298"/>
    </w:pPr>
    <w:rPr>
      <w:rFonts w:cs="ＭＳ 明朝"/>
    </w:rPr>
  </w:style>
  <w:style w:type="paragraph" w:customStyle="1" w:styleId="ae">
    <w:name w:val="ｓ"/>
    <w:basedOn w:val="a"/>
    <w:rsid w:val="004A6652"/>
    <w:pPr>
      <w:ind w:left="298"/>
    </w:pPr>
    <w:rPr>
      <w:rFonts w:ascii="ＭＳ Ｐゴシック" w:hAnsi="ＭＳ Ｐゴシック" w:cs="ＭＳ 明朝"/>
      <w:b/>
      <w:bCs/>
      <w:color w:val="000000"/>
    </w:rPr>
  </w:style>
  <w:style w:type="character" w:styleId="af">
    <w:name w:val="annotation reference"/>
    <w:semiHidden/>
    <w:rsid w:val="00B4337B"/>
    <w:rPr>
      <w:sz w:val="18"/>
      <w:szCs w:val="18"/>
    </w:rPr>
  </w:style>
  <w:style w:type="paragraph" w:styleId="af0">
    <w:name w:val="annotation text"/>
    <w:basedOn w:val="a"/>
    <w:semiHidden/>
    <w:rsid w:val="00B4337B"/>
  </w:style>
  <w:style w:type="paragraph" w:styleId="af1">
    <w:name w:val="annotation subject"/>
    <w:basedOn w:val="af0"/>
    <w:next w:val="af0"/>
    <w:semiHidden/>
    <w:rsid w:val="00B43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r\NTT%20COM\New%20&#20849;&#36890;&#35696;&#20107;&#37682;%20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F9698-D724-4E03-8685-AE2EEC0026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5DB029-CE2B-48F3-9070-A1028E176703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042D52-8C11-4B7C-B635-AD50E475A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033BB-2EB5-4D99-A450-48C1811D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New 共通議事録 Form</Template>
  <TotalTime>3</TotalTime>
  <Pages>1</Pages>
  <Words>26</Words>
  <Characters>149</Characters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2008-12-10T12:50:00Z</cp:lastPrinted>
  <dcterms:created xsi:type="dcterms:W3CDTF">2018-04-03T07:17:00Z</dcterms:created>
  <dcterms:modified xsi:type="dcterms:W3CDTF">2025-03-27T00:33:00Z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戸政 佳昭</vt:lpwstr>
  </property>
  <property fmtid="{D5CDD505-2E9C-101B-9397-08002B2CF9AE}" pid="3" name="xd_Signature">
    <vt:lpwstr/>
  </property>
  <property fmtid="{D5CDD505-2E9C-101B-9397-08002B2CF9AE}" pid="4" name="Order">
    <vt:lpwstr>2639400.00000000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戸政 佳昭</vt:lpwstr>
  </property>
  <property fmtid="{D5CDD505-2E9C-101B-9397-08002B2CF9AE}" pid="8" name="_dlc_Exempt">
    <vt:lpwstr/>
  </property>
  <property fmtid="{D5CDD505-2E9C-101B-9397-08002B2CF9AE}" pid="9" name="ContentTypeId">
    <vt:lpwstr>0x0101008AFBA9D42DE0604487216B359EB43E37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