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B6EB" w14:textId="77777777" w:rsidR="00882B79" w:rsidRDefault="00882B79">
      <w:pPr>
        <w:pStyle w:val="2"/>
        <w:ind w:hanging="271"/>
      </w:pPr>
      <w:bookmarkStart w:id="0" w:name="_Toc79821063"/>
      <w:r>
        <w:rPr>
          <w:rFonts w:hint="eastAsia"/>
        </w:rPr>
        <w:t>（書式</w:t>
      </w:r>
      <w:r w:rsidR="003944E5">
        <w:rPr>
          <w:rFonts w:hint="eastAsia"/>
        </w:rPr>
        <w:t>G</w:t>
      </w:r>
      <w:r>
        <w:rPr>
          <w:rFonts w:hint="eastAsia"/>
        </w:rPr>
        <w:t xml:space="preserve">　</w:t>
      </w:r>
      <w:r w:rsidR="00484CB6">
        <w:rPr>
          <w:rFonts w:hint="eastAsia"/>
        </w:rPr>
        <w:t>事業</w:t>
      </w:r>
      <w:r>
        <w:rPr>
          <w:rFonts w:hint="eastAsia"/>
        </w:rPr>
        <w:t>計画書）</w:t>
      </w:r>
      <w:bookmarkEnd w:id="0"/>
    </w:p>
    <w:p w14:paraId="6D0C39EC" w14:textId="77777777" w:rsidR="00882B79" w:rsidRDefault="00484CB6">
      <w:pPr>
        <w:ind w:hanging="271"/>
        <w:jc w:val="center"/>
        <w:rPr>
          <w:rFonts w:ascii="ＭＳ ゴシック" w:eastAsia="ＭＳ ゴシック"/>
          <w:spacing w:val="0"/>
          <w:kern w:val="0"/>
          <w:sz w:val="24"/>
        </w:rPr>
      </w:pPr>
      <w:r w:rsidRPr="00484CB6">
        <w:rPr>
          <w:rFonts w:ascii="ＭＳ ゴシック" w:eastAsia="ＭＳ ゴシック" w:hint="eastAsia"/>
          <w:spacing w:val="90"/>
          <w:kern w:val="0"/>
          <w:sz w:val="24"/>
          <w:fitText w:val="1920" w:id="374628608"/>
        </w:rPr>
        <w:t>事業</w:t>
      </w:r>
      <w:r w:rsidR="00882B79" w:rsidRPr="00484CB6">
        <w:rPr>
          <w:rFonts w:ascii="ＭＳ ゴシック" w:eastAsia="ＭＳ ゴシック" w:hint="eastAsia"/>
          <w:spacing w:val="90"/>
          <w:kern w:val="0"/>
          <w:sz w:val="24"/>
          <w:fitText w:val="1920" w:id="374628608"/>
        </w:rPr>
        <w:t>計画</w:t>
      </w:r>
      <w:r w:rsidR="00882B79" w:rsidRPr="00484CB6">
        <w:rPr>
          <w:rFonts w:ascii="ＭＳ ゴシック" w:eastAsia="ＭＳ ゴシック" w:hint="eastAsia"/>
          <w:spacing w:val="0"/>
          <w:kern w:val="0"/>
          <w:sz w:val="24"/>
          <w:fitText w:val="1920" w:id="374628608"/>
        </w:rPr>
        <w:t>書</w:t>
      </w:r>
    </w:p>
    <w:p w14:paraId="091709CD" w14:textId="77777777"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18"/>
        <w:gridCol w:w="1531"/>
        <w:gridCol w:w="1276"/>
        <w:gridCol w:w="755"/>
        <w:gridCol w:w="1229"/>
        <w:gridCol w:w="803"/>
        <w:gridCol w:w="1182"/>
        <w:gridCol w:w="850"/>
        <w:gridCol w:w="1418"/>
      </w:tblGrid>
      <w:tr w:rsidR="00484CB6" w:rsidRPr="00484CB6" w14:paraId="478E87A9" w14:textId="77777777" w:rsidTr="00AC6DEE">
        <w:trPr>
          <w:trHeight w:val="690"/>
        </w:trPr>
        <w:tc>
          <w:tcPr>
            <w:tcW w:w="1985" w:type="dxa"/>
            <w:gridSpan w:val="3"/>
          </w:tcPr>
          <w:p w14:paraId="53DFA2B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45720485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○年○月期</w:t>
            </w:r>
          </w:p>
          <w:p w14:paraId="42244B71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2"/>
                <w:w w:val="66"/>
                <w:kern w:val="0"/>
                <w:szCs w:val="21"/>
                <w:fitText w:val="1260" w:id="374628609"/>
              </w:rPr>
              <w:t xml:space="preserve">(自　／　至　／　</w:t>
            </w:r>
            <w:r w:rsidRPr="00AC6DEE">
              <w:rPr>
                <w:rFonts w:ascii="ＭＳ ゴシック" w:eastAsia="ＭＳ ゴシック" w:hint="eastAsia"/>
                <w:spacing w:val="-14"/>
                <w:w w:val="66"/>
                <w:kern w:val="0"/>
                <w:szCs w:val="21"/>
                <w:fitText w:val="1260" w:id="374628609"/>
              </w:rPr>
              <w:t>)</w:t>
            </w:r>
          </w:p>
        </w:tc>
        <w:tc>
          <w:tcPr>
            <w:tcW w:w="2032" w:type="dxa"/>
            <w:gridSpan w:val="2"/>
            <w:vAlign w:val="center"/>
          </w:tcPr>
          <w:p w14:paraId="056F01D3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○年○月期</w:t>
            </w:r>
          </w:p>
          <w:p w14:paraId="0EA5B1FB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66"/>
                <w:kern w:val="0"/>
                <w:szCs w:val="21"/>
                <w:fitText w:val="1260" w:id="374628610"/>
              </w:rPr>
              <w:t xml:space="preserve">(自　／　至　／　</w:t>
            </w:r>
            <w:r w:rsidRPr="00AC6DEE">
              <w:rPr>
                <w:rFonts w:ascii="ＭＳ ゴシック" w:eastAsia="ＭＳ ゴシック" w:hint="eastAsia"/>
                <w:spacing w:val="19"/>
                <w:w w:val="66"/>
                <w:kern w:val="0"/>
                <w:szCs w:val="21"/>
                <w:fitText w:val="1260" w:id="374628610"/>
              </w:rPr>
              <w:t>)</w:t>
            </w:r>
          </w:p>
        </w:tc>
        <w:tc>
          <w:tcPr>
            <w:tcW w:w="2032" w:type="dxa"/>
            <w:gridSpan w:val="2"/>
            <w:vAlign w:val="center"/>
          </w:tcPr>
          <w:p w14:paraId="05A991C0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○年○月期</w:t>
            </w:r>
          </w:p>
          <w:p w14:paraId="554922A1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66"/>
                <w:kern w:val="0"/>
                <w:szCs w:val="21"/>
                <w:fitText w:val="1260" w:id="374628611"/>
              </w:rPr>
              <w:t xml:space="preserve">(自　／　至　／　</w:t>
            </w:r>
            <w:r w:rsidRPr="00AC6DEE">
              <w:rPr>
                <w:rFonts w:ascii="ＭＳ ゴシック" w:eastAsia="ＭＳ ゴシック" w:hint="eastAsia"/>
                <w:spacing w:val="19"/>
                <w:w w:val="66"/>
                <w:kern w:val="0"/>
                <w:szCs w:val="21"/>
                <w:fitText w:val="1260" w:id="374628611"/>
              </w:rPr>
              <w:t>)</w:t>
            </w:r>
          </w:p>
        </w:tc>
        <w:tc>
          <w:tcPr>
            <w:tcW w:w="1418" w:type="dxa"/>
            <w:vAlign w:val="center"/>
          </w:tcPr>
          <w:p w14:paraId="71C256F2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2D681F" w:rsidRPr="00484CB6" w14:paraId="2EBD8171" w14:textId="77777777" w:rsidTr="004C0989">
        <w:trPr>
          <w:trHeight w:val="842"/>
        </w:trPr>
        <w:tc>
          <w:tcPr>
            <w:tcW w:w="1985" w:type="dxa"/>
            <w:gridSpan w:val="3"/>
          </w:tcPr>
          <w:p w14:paraId="41F74113" w14:textId="77777777" w:rsidR="00C94774" w:rsidRDefault="00C94774" w:rsidP="00484CB6">
            <w:pPr>
              <w:rPr>
                <w:rFonts w:ascii="ＭＳ ゴシック" w:eastAsia="ＭＳ ゴシック"/>
                <w:szCs w:val="21"/>
              </w:rPr>
            </w:pPr>
          </w:p>
          <w:p w14:paraId="45885835" w14:textId="77777777"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A4C5E" wp14:editId="0080A145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118110</wp:posOffset>
                      </wp:positionV>
                      <wp:extent cx="800100" cy="27305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A32AF" w14:textId="77777777" w:rsidR="00C94774" w:rsidRPr="00C94774" w:rsidRDefault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1pt;margin-top:9.3pt;width:63pt;height:21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ubsw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" filled="f" stroked="f">
                      <v:textbox style="mso-fit-shape-to-text:t">
                        <w:txbxContent>
                          <w:p w:rsidR="00C94774" w:rsidRPr="00C94774" w:rsidRDefault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 w:rsidRPr="00484CB6">
              <w:rPr>
                <w:rFonts w:ascii="ＭＳ ゴシック" w:eastAsia="ＭＳ ゴシック" w:hint="eastAsia"/>
                <w:szCs w:val="21"/>
              </w:rPr>
              <w:t>売上高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AACCF16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金額</w:t>
            </w: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72912CB2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55"/>
                <w:kern w:val="0"/>
                <w:szCs w:val="21"/>
                <w:fitText w:val="525" w:id="374628612"/>
              </w:rPr>
              <w:t>構成比(%</w:t>
            </w:r>
            <w:r w:rsidRPr="00AC6DEE">
              <w:rPr>
                <w:rFonts w:ascii="ＭＳ ゴシック" w:eastAsia="ＭＳ ゴシック" w:hint="eastAsia"/>
                <w:spacing w:val="8"/>
                <w:w w:val="55"/>
                <w:kern w:val="0"/>
                <w:szCs w:val="21"/>
                <w:fitText w:val="525" w:id="374628612"/>
              </w:rPr>
              <w:t>)</w:t>
            </w: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466CA139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金額</w:t>
            </w: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5071EB96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55"/>
                <w:kern w:val="0"/>
                <w:szCs w:val="21"/>
                <w:fitText w:val="525" w:id="374628613"/>
              </w:rPr>
              <w:t>構成比(%</w:t>
            </w:r>
            <w:r w:rsidRPr="00AC6DEE">
              <w:rPr>
                <w:rFonts w:ascii="ＭＳ ゴシック" w:eastAsia="ＭＳ ゴシック" w:hint="eastAsia"/>
                <w:spacing w:val="8"/>
                <w:w w:val="55"/>
                <w:kern w:val="0"/>
                <w:szCs w:val="21"/>
                <w:fitText w:val="525" w:id="374628613"/>
              </w:rPr>
              <w:t>)</w:t>
            </w: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3D67B834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金額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4F126D25" w14:textId="77777777" w:rsidR="00484CB6" w:rsidRPr="00484CB6" w:rsidRDefault="00484CB6" w:rsidP="00484CB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55"/>
                <w:kern w:val="0"/>
                <w:szCs w:val="21"/>
                <w:fitText w:val="525" w:id="374628614"/>
              </w:rPr>
              <w:t>構成比(%</w:t>
            </w:r>
            <w:r w:rsidRPr="00AC6DEE">
              <w:rPr>
                <w:rFonts w:ascii="ＭＳ ゴシック" w:eastAsia="ＭＳ ゴシック" w:hint="eastAsia"/>
                <w:spacing w:val="8"/>
                <w:w w:val="55"/>
                <w:kern w:val="0"/>
                <w:szCs w:val="21"/>
                <w:fitText w:val="525" w:id="374628614"/>
              </w:rPr>
              <w:t>)</w:t>
            </w:r>
          </w:p>
        </w:tc>
        <w:tc>
          <w:tcPr>
            <w:tcW w:w="1418" w:type="dxa"/>
          </w:tcPr>
          <w:p w14:paraId="10F1FE8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39A4F37E" w14:textId="77777777" w:rsidTr="004C0989">
        <w:trPr>
          <w:trHeight w:val="480"/>
        </w:trPr>
        <w:tc>
          <w:tcPr>
            <w:tcW w:w="236" w:type="dxa"/>
            <w:tcBorders>
              <w:bottom w:val="nil"/>
            </w:tcBorders>
          </w:tcPr>
          <w:p w14:paraId="371B991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49" w:type="dxa"/>
            <w:gridSpan w:val="2"/>
          </w:tcPr>
          <w:p w14:paraId="38CC639E" w14:textId="77777777"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795DA" wp14:editId="5AFCB87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94615</wp:posOffset>
                      </wp:positionV>
                      <wp:extent cx="800100" cy="273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461D5" w14:textId="77777777" w:rsidR="00C94774" w:rsidRPr="00C94774" w:rsidRDefault="00C94774" w:rsidP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9.3pt;margin-top:7.45pt;width:63pt;height:21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9EtwIAAL8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" filled="f" stroked="f">
                      <v:textbox style="mso-fit-shape-to-text:t">
                        <w:txbxContent>
                          <w:p w:rsidR="00C94774" w:rsidRPr="00C94774" w:rsidRDefault="00C94774" w:rsidP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 w:rsidRPr="00484CB6">
              <w:rPr>
                <w:rFonts w:ascii="ＭＳ ゴシック" w:eastAsia="ＭＳ ゴシック" w:hint="eastAsia"/>
                <w:szCs w:val="21"/>
              </w:rPr>
              <w:t>売上原価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416659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3A44066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5EB59DB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7871481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2CE7211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39EDA36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6CA2B92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087F022B" w14:textId="77777777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14:paraId="081DEDC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売上総利益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F37F6A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20FE858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5F55D85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7B5A9B2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5DFF6E4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B357EE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3E52C5E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1DFDB2C6" w14:textId="77777777" w:rsidTr="004C0989">
        <w:trPr>
          <w:trHeight w:val="480"/>
        </w:trPr>
        <w:tc>
          <w:tcPr>
            <w:tcW w:w="454" w:type="dxa"/>
            <w:gridSpan w:val="2"/>
            <w:vMerge w:val="restart"/>
          </w:tcPr>
          <w:p w14:paraId="0B82D78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14:paraId="359340D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5"/>
              </w:rPr>
              <w:t>販売費及び</w:t>
            </w:r>
            <w:r w:rsidRPr="00711022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6"/>
              </w:rPr>
              <w:t>一般管理費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D2A658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0E867A9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581A88E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0D03557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53F2BBF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222486E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84158F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5EC99B21" w14:textId="77777777" w:rsidTr="004C0989">
        <w:trPr>
          <w:trHeight w:val="480"/>
        </w:trPr>
        <w:tc>
          <w:tcPr>
            <w:tcW w:w="454" w:type="dxa"/>
            <w:gridSpan w:val="2"/>
            <w:vMerge/>
          </w:tcPr>
          <w:p w14:paraId="28C029A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14:paraId="6F09B4D7" w14:textId="77777777"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DA498" wp14:editId="53E01C4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101600</wp:posOffset>
                      </wp:positionV>
                      <wp:extent cx="800100" cy="27305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8F05D6" w14:textId="77777777" w:rsidR="00C94774" w:rsidRPr="00C94774" w:rsidRDefault="00C94774" w:rsidP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1.65pt;margin-top:8pt;width:63pt;height:21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lOtg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" filled="f" stroked="f">
                      <v:textbox style="mso-fit-shape-to-text:t">
                        <w:txbxContent>
                          <w:p w:rsidR="00C94774" w:rsidRPr="00C94774" w:rsidRDefault="00C94774" w:rsidP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 w:rsidRPr="00AC6DEE">
              <w:rPr>
                <w:rFonts w:ascii="ＭＳ ゴシック" w:eastAsia="ＭＳ ゴシック" w:hint="eastAsia"/>
                <w:spacing w:val="0"/>
                <w:w w:val="83"/>
                <w:kern w:val="0"/>
                <w:szCs w:val="21"/>
                <w:fitText w:val="1050" w:id="374628617"/>
              </w:rPr>
              <w:t>(うち人件費</w:t>
            </w:r>
            <w:r w:rsidR="00484CB6" w:rsidRPr="00AC6DEE">
              <w:rPr>
                <w:rFonts w:ascii="ＭＳ ゴシック" w:eastAsia="ＭＳ ゴシック" w:hint="eastAsia"/>
                <w:spacing w:val="6"/>
                <w:w w:val="83"/>
                <w:kern w:val="0"/>
                <w:szCs w:val="21"/>
                <w:fitText w:val="1050" w:id="374628617"/>
              </w:rPr>
              <w:t>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26B9483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542D61E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6C11752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74C7D5F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3167861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B90372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6A1F89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27A4E64D" w14:textId="77777777" w:rsidTr="004C0989">
        <w:trPr>
          <w:trHeight w:val="480"/>
        </w:trPr>
        <w:tc>
          <w:tcPr>
            <w:tcW w:w="454" w:type="dxa"/>
            <w:gridSpan w:val="2"/>
            <w:vMerge/>
          </w:tcPr>
          <w:p w14:paraId="775133A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14:paraId="01367DE3" w14:textId="77777777" w:rsidR="00484CB6" w:rsidRPr="00484CB6" w:rsidRDefault="005B567E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A8DCED" wp14:editId="04305ED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92075</wp:posOffset>
                      </wp:positionV>
                      <wp:extent cx="800100" cy="27305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A1467" w14:textId="77777777" w:rsidR="00C94774" w:rsidRPr="00C94774" w:rsidRDefault="00C94774" w:rsidP="00C947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9477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諸源表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1.65pt;margin-top:7.25pt;width:63pt;height:21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CBtwIAAL8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" filled="f" stroked="f">
                      <v:textbox style="mso-fit-shape-to-text:t">
                        <w:txbxContent>
                          <w:p w:rsidR="00C94774" w:rsidRPr="00C94774" w:rsidRDefault="00C94774" w:rsidP="00C94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947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諸源表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CB6">
              <w:rPr>
                <w:rFonts w:ascii="ＭＳ ゴシック" w:eastAsia="ＭＳ ゴシック" w:hint="eastAsia"/>
                <w:spacing w:val="0"/>
                <w:w w:val="75"/>
                <w:kern w:val="0"/>
                <w:szCs w:val="21"/>
                <w:fitText w:val="1260" w:id="-2003017216"/>
              </w:rPr>
              <w:t>(うち減価償却費)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2880B3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5822F4B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50136E4E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147B89B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625E1F9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4FEEF15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CACAE3C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04C21379" w14:textId="77777777" w:rsidTr="004C0989">
        <w:trPr>
          <w:trHeight w:val="480"/>
        </w:trPr>
        <w:tc>
          <w:tcPr>
            <w:tcW w:w="454" w:type="dxa"/>
            <w:gridSpan w:val="2"/>
            <w:vMerge/>
            <w:tcBorders>
              <w:bottom w:val="nil"/>
            </w:tcBorders>
          </w:tcPr>
          <w:p w14:paraId="7C23DBC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14:paraId="06B37043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pacing w:val="1"/>
                <w:w w:val="75"/>
                <w:kern w:val="0"/>
                <w:szCs w:val="21"/>
                <w:fitText w:val="1260" w:id="-2003017215"/>
              </w:rPr>
              <w:t>(うちその他経費</w:t>
            </w:r>
            <w:r>
              <w:rPr>
                <w:rFonts w:ascii="ＭＳ ゴシック" w:eastAsia="ＭＳ ゴシック" w:hint="eastAsia"/>
                <w:spacing w:val="-3"/>
                <w:w w:val="75"/>
                <w:kern w:val="0"/>
                <w:szCs w:val="21"/>
                <w:fitText w:val="1260" w:id="-2003017215"/>
              </w:rPr>
              <w:t>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CE65D5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1C97590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7540130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3626BC13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0709F82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4819C1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B4D6FA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5B297A7A" w14:textId="77777777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14:paraId="2471B15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営業利益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8AD5323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6C5B3B3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02FB43C3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7C634BB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085C3D9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55B49F4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0D50431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7B72BFE4" w14:textId="77777777" w:rsidTr="004C0989">
        <w:trPr>
          <w:trHeight w:val="480"/>
        </w:trPr>
        <w:tc>
          <w:tcPr>
            <w:tcW w:w="454" w:type="dxa"/>
            <w:gridSpan w:val="2"/>
            <w:vMerge w:val="restart"/>
          </w:tcPr>
          <w:p w14:paraId="614C86F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FE29A1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C0989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8"/>
              </w:rPr>
              <w:t>営業外利益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433ED89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5D092B4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43CECCC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6F93347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7D51170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AECE77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5D78B98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7DCE012A" w14:textId="77777777" w:rsidTr="004C0989">
        <w:trPr>
          <w:trHeight w:val="480"/>
        </w:trPr>
        <w:tc>
          <w:tcPr>
            <w:tcW w:w="454" w:type="dxa"/>
            <w:gridSpan w:val="2"/>
            <w:vMerge/>
            <w:tcBorders>
              <w:bottom w:val="nil"/>
            </w:tcBorders>
          </w:tcPr>
          <w:p w14:paraId="7C38891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FEFE33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19"/>
              </w:rPr>
              <w:t>営業外費用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50EB8C5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7772DE2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0CC0AEF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57053A3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7E97D6F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21F241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FB8562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72B7B57B" w14:textId="77777777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14:paraId="630F90C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経常利益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732317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0BA119F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3E6D1FB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7B66C8A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312BD32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79516DF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43F3956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6DB4F056" w14:textId="77777777" w:rsidTr="004C0989">
        <w:trPr>
          <w:trHeight w:val="480"/>
        </w:trPr>
        <w:tc>
          <w:tcPr>
            <w:tcW w:w="454" w:type="dxa"/>
            <w:gridSpan w:val="2"/>
            <w:vMerge w:val="restart"/>
          </w:tcPr>
          <w:p w14:paraId="0CBA35C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EAEFF1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特別利益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A7C2A3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086C16D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35B4D2A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7502325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7053615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49C9558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4BE3656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038790E9" w14:textId="77777777" w:rsidTr="004C0989">
        <w:trPr>
          <w:trHeight w:val="480"/>
        </w:trPr>
        <w:tc>
          <w:tcPr>
            <w:tcW w:w="454" w:type="dxa"/>
            <w:gridSpan w:val="2"/>
            <w:vMerge/>
            <w:tcBorders>
              <w:bottom w:val="nil"/>
            </w:tcBorders>
          </w:tcPr>
          <w:p w14:paraId="5174F2A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E8CC6C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特別損失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49B3AF2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0D52DDE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3F17E15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122D0BE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652E0DA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32CDD79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DD4B09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4E40B453" w14:textId="77777777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14:paraId="02CEFE6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80"/>
                <w:kern w:val="0"/>
                <w:szCs w:val="21"/>
                <w:fitText w:val="1350" w:id="374628620"/>
              </w:rPr>
              <w:t>税引前当期純利</w:t>
            </w:r>
            <w:r w:rsidRPr="00AC6DEE">
              <w:rPr>
                <w:rFonts w:ascii="ＭＳ ゴシック" w:eastAsia="ＭＳ ゴシック" w:hint="eastAsia"/>
                <w:spacing w:val="5"/>
                <w:w w:val="80"/>
                <w:kern w:val="0"/>
                <w:szCs w:val="21"/>
                <w:fitText w:val="1350" w:id="374628620"/>
              </w:rPr>
              <w:t>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5A01B0DE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0DEB287E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117D2D3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0A3C366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42FEDED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46B7890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0A11218C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6CEDEBD8" w14:textId="77777777" w:rsidTr="004C0989">
        <w:trPr>
          <w:trHeight w:val="480"/>
        </w:trPr>
        <w:tc>
          <w:tcPr>
            <w:tcW w:w="454" w:type="dxa"/>
            <w:gridSpan w:val="2"/>
            <w:tcBorders>
              <w:bottom w:val="nil"/>
            </w:tcBorders>
          </w:tcPr>
          <w:p w14:paraId="2352C46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14:paraId="3945344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法人税、住民税及び事業税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EF35C9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4934BE3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0771186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18C1B62E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5A76D43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1BB8CD4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BA6E6B8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D681F" w:rsidRPr="00484CB6" w14:paraId="2A033E26" w14:textId="77777777" w:rsidTr="004C0989">
        <w:trPr>
          <w:trHeight w:val="480"/>
        </w:trPr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14:paraId="7E7DB6D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当期純利益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7DCACE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27E2D0F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4376AD6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3AE6376F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2CE964F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10D2D75C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039C9B6C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547C9C9F" w14:textId="77777777" w:rsidTr="004C0989">
        <w:trPr>
          <w:trHeight w:val="65"/>
        </w:trPr>
        <w:tc>
          <w:tcPr>
            <w:tcW w:w="9498" w:type="dxa"/>
            <w:gridSpan w:val="10"/>
          </w:tcPr>
          <w:p w14:paraId="59740F52" w14:textId="77777777" w:rsidR="00484CB6" w:rsidRPr="00484CB6" w:rsidRDefault="00484CB6" w:rsidP="00484CB6">
            <w:pPr>
              <w:spacing w:line="12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1910BC60" w14:textId="77777777" w:rsidTr="004C0989">
        <w:trPr>
          <w:trHeight w:val="558"/>
        </w:trPr>
        <w:tc>
          <w:tcPr>
            <w:tcW w:w="454" w:type="dxa"/>
            <w:gridSpan w:val="2"/>
            <w:vMerge w:val="restart"/>
            <w:textDirection w:val="tbRlV"/>
            <w:vAlign w:val="center"/>
          </w:tcPr>
          <w:p w14:paraId="4B9165D0" w14:textId="77777777" w:rsidR="00484CB6" w:rsidRPr="00484CB6" w:rsidRDefault="00484CB6" w:rsidP="002D681F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参考</w:t>
            </w:r>
          </w:p>
        </w:tc>
        <w:tc>
          <w:tcPr>
            <w:tcW w:w="1531" w:type="dxa"/>
          </w:tcPr>
          <w:p w14:paraId="23FBC58A" w14:textId="77777777" w:rsidR="004C0989" w:rsidRDefault="00484CB6" w:rsidP="004C0989">
            <w:pPr>
              <w:rPr>
                <w:rFonts w:ascii="ＭＳ ゴシック" w:eastAsia="ＭＳ ゴシック"/>
                <w:spacing w:val="0"/>
                <w:kern w:val="0"/>
                <w:szCs w:val="21"/>
              </w:rPr>
            </w:pPr>
            <w:r w:rsidRPr="00711022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21"/>
              </w:rPr>
              <w:t>減価償却費</w:t>
            </w:r>
          </w:p>
          <w:p w14:paraId="0CD604F8" w14:textId="77777777" w:rsidR="00484CB6" w:rsidRPr="004C0989" w:rsidRDefault="00711022" w:rsidP="004C0989">
            <w:pPr>
              <w:ind w:firstLineChars="300" w:firstLine="630"/>
              <w:rPr>
                <w:rFonts w:ascii="ＭＳ ゴシック" w:eastAsia="ＭＳ ゴシック"/>
                <w:spacing w:val="0"/>
                <w:kern w:val="0"/>
                <w:szCs w:val="21"/>
              </w:rPr>
            </w:pPr>
            <w:r w:rsidRPr="002F771D">
              <w:rPr>
                <w:rFonts w:ascii="ＭＳ ゴシック" w:eastAsia="ＭＳ ゴシック" w:hint="eastAsia"/>
                <w:spacing w:val="0"/>
                <w:kern w:val="0"/>
                <w:szCs w:val="21"/>
              </w:rPr>
              <w:t>(再掲)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9895CAA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75B48C9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2A819A5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490A418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2981076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5604C93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10A8069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5916BC58" w14:textId="77777777" w:rsidTr="004C0989">
        <w:trPr>
          <w:trHeight w:val="552"/>
        </w:trPr>
        <w:tc>
          <w:tcPr>
            <w:tcW w:w="454" w:type="dxa"/>
            <w:gridSpan w:val="2"/>
            <w:vMerge/>
          </w:tcPr>
          <w:p w14:paraId="32175E3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586CF7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C0989">
              <w:rPr>
                <w:rFonts w:ascii="ＭＳ ゴシック" w:eastAsia="ＭＳ ゴシック" w:hint="eastAsia"/>
                <w:spacing w:val="0"/>
                <w:kern w:val="0"/>
                <w:szCs w:val="21"/>
                <w:fitText w:val="1050" w:id="374628622"/>
              </w:rPr>
              <w:t>借入金残高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5FD2778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</w:tcPr>
          <w:p w14:paraId="28413C3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229" w:type="dxa"/>
            <w:tcBorders>
              <w:right w:val="dashed" w:sz="4" w:space="0" w:color="auto"/>
            </w:tcBorders>
          </w:tcPr>
          <w:p w14:paraId="69AF8AE1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</w:tcPr>
          <w:p w14:paraId="0E6FBA7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182" w:type="dxa"/>
            <w:tcBorders>
              <w:right w:val="dashed" w:sz="4" w:space="0" w:color="auto"/>
            </w:tcBorders>
          </w:tcPr>
          <w:p w14:paraId="6F517A8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3D6DE05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</w:tcPr>
          <w:p w14:paraId="05103039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5149301C" w14:textId="77777777" w:rsidTr="004C0989">
        <w:tc>
          <w:tcPr>
            <w:tcW w:w="9498" w:type="dxa"/>
            <w:gridSpan w:val="10"/>
          </w:tcPr>
          <w:p w14:paraId="58445A4D" w14:textId="77777777" w:rsidR="00484CB6" w:rsidRPr="00484CB6" w:rsidRDefault="00484CB6" w:rsidP="00484CB6">
            <w:pPr>
              <w:spacing w:line="12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35283F7B" w14:textId="77777777" w:rsidTr="004C0989">
        <w:trPr>
          <w:trHeight w:val="480"/>
        </w:trPr>
        <w:tc>
          <w:tcPr>
            <w:tcW w:w="454" w:type="dxa"/>
            <w:gridSpan w:val="2"/>
            <w:vMerge w:val="restart"/>
            <w:textDirection w:val="tbRlV"/>
            <w:vAlign w:val="center"/>
          </w:tcPr>
          <w:p w14:paraId="7FC790D6" w14:textId="77777777" w:rsidR="00484CB6" w:rsidRPr="00484CB6" w:rsidRDefault="00484CB6" w:rsidP="002D681F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参考指標</w:t>
            </w:r>
          </w:p>
        </w:tc>
        <w:tc>
          <w:tcPr>
            <w:tcW w:w="1531" w:type="dxa"/>
            <w:vAlign w:val="center"/>
          </w:tcPr>
          <w:p w14:paraId="260C6CD0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pacing w:val="1"/>
                <w:w w:val="75"/>
                <w:kern w:val="0"/>
                <w:szCs w:val="21"/>
                <w:fitText w:val="1260" w:id="-2003016960"/>
              </w:rPr>
              <w:t>売上高営業利益</w:t>
            </w:r>
            <w:r>
              <w:rPr>
                <w:rFonts w:ascii="ＭＳ ゴシック" w:eastAsia="ＭＳ ゴシック" w:hint="eastAsia"/>
                <w:spacing w:val="-1"/>
                <w:w w:val="75"/>
                <w:kern w:val="0"/>
                <w:szCs w:val="21"/>
                <w:fitText w:val="1260" w:id="-2003016960"/>
              </w:rPr>
              <w:t>率</w:t>
            </w:r>
          </w:p>
        </w:tc>
        <w:tc>
          <w:tcPr>
            <w:tcW w:w="2031" w:type="dxa"/>
            <w:gridSpan w:val="2"/>
            <w:vAlign w:val="center"/>
          </w:tcPr>
          <w:p w14:paraId="45B71FD5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14:paraId="1D4D1808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14:paraId="319FA2BB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1418" w:type="dxa"/>
          </w:tcPr>
          <w:p w14:paraId="54329FC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26E477DD" w14:textId="77777777" w:rsidTr="004C0989">
        <w:trPr>
          <w:trHeight w:val="480"/>
        </w:trPr>
        <w:tc>
          <w:tcPr>
            <w:tcW w:w="454" w:type="dxa"/>
            <w:gridSpan w:val="2"/>
            <w:vMerge/>
          </w:tcPr>
          <w:p w14:paraId="64180F46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A0ED61C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78"/>
                <w:kern w:val="0"/>
                <w:szCs w:val="21"/>
                <w:fitText w:val="990" w:id="374628623"/>
              </w:rPr>
              <w:t>総資本回転</w:t>
            </w:r>
            <w:r w:rsidRPr="00AC6DEE">
              <w:rPr>
                <w:rFonts w:ascii="ＭＳ ゴシック" w:eastAsia="ＭＳ ゴシック" w:hint="eastAsia"/>
                <w:spacing w:val="7"/>
                <w:w w:val="78"/>
                <w:kern w:val="0"/>
                <w:szCs w:val="21"/>
                <w:fitText w:val="990" w:id="374628623"/>
              </w:rPr>
              <w:t>率</w:t>
            </w:r>
          </w:p>
        </w:tc>
        <w:tc>
          <w:tcPr>
            <w:tcW w:w="2031" w:type="dxa"/>
            <w:gridSpan w:val="2"/>
            <w:vAlign w:val="center"/>
          </w:tcPr>
          <w:p w14:paraId="7638B64D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回</w:t>
            </w:r>
          </w:p>
        </w:tc>
        <w:tc>
          <w:tcPr>
            <w:tcW w:w="2032" w:type="dxa"/>
            <w:gridSpan w:val="2"/>
            <w:vAlign w:val="center"/>
          </w:tcPr>
          <w:p w14:paraId="78B6A8C5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回</w:t>
            </w:r>
          </w:p>
        </w:tc>
        <w:tc>
          <w:tcPr>
            <w:tcW w:w="2032" w:type="dxa"/>
            <w:gridSpan w:val="2"/>
            <w:vAlign w:val="center"/>
          </w:tcPr>
          <w:p w14:paraId="12759710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回</w:t>
            </w:r>
          </w:p>
        </w:tc>
        <w:tc>
          <w:tcPr>
            <w:tcW w:w="1418" w:type="dxa"/>
          </w:tcPr>
          <w:p w14:paraId="44310047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3CBC769E" w14:textId="77777777" w:rsidTr="004C0989">
        <w:trPr>
          <w:trHeight w:val="480"/>
        </w:trPr>
        <w:tc>
          <w:tcPr>
            <w:tcW w:w="454" w:type="dxa"/>
            <w:gridSpan w:val="2"/>
            <w:vMerge/>
          </w:tcPr>
          <w:p w14:paraId="25D72B7C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AABF17D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AC6DEE">
              <w:rPr>
                <w:rFonts w:ascii="ＭＳ ゴシック" w:eastAsia="ＭＳ ゴシック" w:hint="eastAsia"/>
                <w:spacing w:val="0"/>
                <w:w w:val="78"/>
                <w:kern w:val="0"/>
                <w:szCs w:val="21"/>
                <w:fitText w:val="990" w:id="374628624"/>
              </w:rPr>
              <w:t>自己資本比</w:t>
            </w:r>
            <w:r w:rsidRPr="00AC6DEE">
              <w:rPr>
                <w:rFonts w:ascii="ＭＳ ゴシック" w:eastAsia="ＭＳ ゴシック" w:hint="eastAsia"/>
                <w:spacing w:val="7"/>
                <w:w w:val="78"/>
                <w:kern w:val="0"/>
                <w:szCs w:val="21"/>
                <w:fitText w:val="990" w:id="374628624"/>
              </w:rPr>
              <w:t>率</w:t>
            </w:r>
          </w:p>
        </w:tc>
        <w:tc>
          <w:tcPr>
            <w:tcW w:w="2031" w:type="dxa"/>
            <w:gridSpan w:val="2"/>
            <w:vAlign w:val="center"/>
          </w:tcPr>
          <w:p w14:paraId="415C2027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14:paraId="064A468C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2032" w:type="dxa"/>
            <w:gridSpan w:val="2"/>
            <w:vAlign w:val="center"/>
          </w:tcPr>
          <w:p w14:paraId="6A811C2F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  <w:tc>
          <w:tcPr>
            <w:tcW w:w="1418" w:type="dxa"/>
          </w:tcPr>
          <w:p w14:paraId="7623212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298B61E0" w14:textId="77777777" w:rsidTr="004C0989">
        <w:trPr>
          <w:trHeight w:val="480"/>
        </w:trPr>
        <w:tc>
          <w:tcPr>
            <w:tcW w:w="454" w:type="dxa"/>
            <w:gridSpan w:val="2"/>
            <w:vMerge/>
          </w:tcPr>
          <w:p w14:paraId="251F58F4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</w:tcPr>
          <w:p w14:paraId="3EA43C0B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借入金月商倍率</w:t>
            </w:r>
          </w:p>
        </w:tc>
        <w:tc>
          <w:tcPr>
            <w:tcW w:w="2031" w:type="dxa"/>
            <w:gridSpan w:val="2"/>
            <w:vAlign w:val="center"/>
          </w:tcPr>
          <w:p w14:paraId="3DA03CB3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倍</w:t>
            </w:r>
          </w:p>
        </w:tc>
        <w:tc>
          <w:tcPr>
            <w:tcW w:w="2032" w:type="dxa"/>
            <w:gridSpan w:val="2"/>
            <w:vAlign w:val="center"/>
          </w:tcPr>
          <w:p w14:paraId="47457C8A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倍</w:t>
            </w:r>
          </w:p>
        </w:tc>
        <w:tc>
          <w:tcPr>
            <w:tcW w:w="2032" w:type="dxa"/>
            <w:gridSpan w:val="2"/>
            <w:vAlign w:val="center"/>
          </w:tcPr>
          <w:p w14:paraId="4FC787FC" w14:textId="77777777" w:rsidR="00484CB6" w:rsidRPr="00484CB6" w:rsidRDefault="00484CB6" w:rsidP="00484CB6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倍</w:t>
            </w:r>
          </w:p>
        </w:tc>
        <w:tc>
          <w:tcPr>
            <w:tcW w:w="1418" w:type="dxa"/>
          </w:tcPr>
          <w:p w14:paraId="34B89DD2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3DE6B0F2" w14:textId="77777777" w:rsidTr="004C0989">
        <w:tc>
          <w:tcPr>
            <w:tcW w:w="9498" w:type="dxa"/>
            <w:gridSpan w:val="10"/>
          </w:tcPr>
          <w:p w14:paraId="63368705" w14:textId="77777777" w:rsidR="00484CB6" w:rsidRPr="00484CB6" w:rsidRDefault="00484CB6" w:rsidP="00484CB6">
            <w:pPr>
              <w:spacing w:line="12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84CB6" w:rsidRPr="00484CB6" w14:paraId="7DEFB2D8" w14:textId="77777777" w:rsidTr="004C0989">
        <w:trPr>
          <w:trHeight w:val="953"/>
        </w:trPr>
        <w:tc>
          <w:tcPr>
            <w:tcW w:w="9498" w:type="dxa"/>
            <w:gridSpan w:val="10"/>
          </w:tcPr>
          <w:p w14:paraId="561EFD7E" w14:textId="77777777" w:rsidR="00484CB6" w:rsidRPr="00484CB6" w:rsidRDefault="00484CB6" w:rsidP="00484CB6">
            <w:pPr>
              <w:rPr>
                <w:rFonts w:ascii="ＭＳ ゴシック" w:eastAsia="ＭＳ ゴシック"/>
                <w:szCs w:val="21"/>
              </w:rPr>
            </w:pPr>
            <w:r w:rsidRPr="00484CB6">
              <w:rPr>
                <w:rFonts w:ascii="ＭＳ ゴシック" w:eastAsia="ＭＳ ゴシック" w:hint="eastAsia"/>
                <w:szCs w:val="21"/>
              </w:rPr>
              <w:t>[特記事項]</w:t>
            </w:r>
          </w:p>
        </w:tc>
      </w:tr>
    </w:tbl>
    <w:p w14:paraId="6FAD1422" w14:textId="77777777" w:rsidR="00882B79" w:rsidRDefault="00484CB6" w:rsidP="00484CB6">
      <w:r>
        <w:rPr>
          <w:rFonts w:hint="eastAsia"/>
        </w:rPr>
        <w:lastRenderedPageBreak/>
        <w:t xml:space="preserve">　※</w:t>
      </w:r>
      <w:r w:rsidR="002D681F">
        <w:rPr>
          <w:rFonts w:hint="eastAsia"/>
        </w:rPr>
        <w:t>出店月から1年を1期とし、3期分の事業計画を記載してください。</w:t>
      </w:r>
    </w:p>
    <w:sectPr w:rsidR="00882B79" w:rsidSect="00FD7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737" w:right="1077" w:bottom="737" w:left="1304" w:header="567" w:footer="454" w:gutter="0"/>
      <w:pgNumType w:start="2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7B13" w14:textId="77777777" w:rsidR="00B22E0A" w:rsidRDefault="00B22E0A">
      <w:r>
        <w:separator/>
      </w:r>
    </w:p>
  </w:endnote>
  <w:endnote w:type="continuationSeparator" w:id="0">
    <w:p w14:paraId="71131389" w14:textId="77777777" w:rsidR="00B22E0A" w:rsidRDefault="00B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B805" w14:textId="77777777" w:rsidR="000256A2" w:rsidRDefault="000256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763E" w14:textId="0F8A6FFA" w:rsidR="00882B79" w:rsidRPr="004C0989" w:rsidRDefault="00882B79">
    <w:pPr>
      <w:pStyle w:val="a5"/>
      <w:tabs>
        <w:tab w:val="clear" w:pos="4252"/>
        <w:tab w:val="center" w:pos="4641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4C0989">
      <w:rPr>
        <w:rFonts w:hAnsi="ＭＳ 明朝"/>
        <w:kern w:val="0"/>
        <w:szCs w:val="21"/>
      </w:rPr>
      <w:t xml:space="preserve">- </w:t>
    </w:r>
    <w:r w:rsidR="007F2D26">
      <w:rPr>
        <w:rFonts w:hAnsi="ＭＳ 明朝"/>
        <w:kern w:val="0"/>
        <w:szCs w:val="21"/>
      </w:rPr>
      <w:t>2</w:t>
    </w:r>
    <w:r w:rsidR="000256A2">
      <w:rPr>
        <w:rFonts w:hAnsi="ＭＳ 明朝"/>
        <w:kern w:val="0"/>
        <w:szCs w:val="21"/>
      </w:rPr>
      <w:t>2</w:t>
    </w:r>
    <w:r w:rsidRPr="004C0989">
      <w:rPr>
        <w:rFonts w:hAnsi="ＭＳ 明朝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309A" w14:textId="77777777" w:rsidR="000256A2" w:rsidRDefault="000256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309B" w14:textId="77777777" w:rsidR="00B22E0A" w:rsidRDefault="00B22E0A">
      <w:r>
        <w:separator/>
      </w:r>
    </w:p>
  </w:footnote>
  <w:footnote w:type="continuationSeparator" w:id="0">
    <w:p w14:paraId="76E9FC30" w14:textId="77777777" w:rsidR="00B22E0A" w:rsidRDefault="00B2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2B47" w14:textId="77777777" w:rsidR="000256A2" w:rsidRDefault="000256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7340" w14:textId="77777777" w:rsidR="000256A2" w:rsidRDefault="000256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E235" w14:textId="77777777" w:rsidR="000256A2" w:rsidRDefault="000256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07DDB"/>
    <w:multiLevelType w:val="hybridMultilevel"/>
    <w:tmpl w:val="4FD2B2A4"/>
    <w:lvl w:ilvl="0" w:tplc="D6B8D5B0">
      <w:start w:val="1"/>
      <w:numFmt w:val="decimalEnclosedCircle"/>
      <w:lvlText w:val="〔%1"/>
      <w:lvlJc w:val="left"/>
      <w:pPr>
        <w:tabs>
          <w:tab w:val="num" w:pos="668"/>
        </w:tabs>
        <w:ind w:left="6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5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C3B81"/>
    <w:multiLevelType w:val="hybridMultilevel"/>
    <w:tmpl w:val="26C6BDFE"/>
    <w:lvl w:ilvl="0" w:tplc="235E53EE">
      <w:start w:val="2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0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1938056344">
    <w:abstractNumId w:val="17"/>
  </w:num>
  <w:num w:numId="2" w16cid:durableId="1665086498">
    <w:abstractNumId w:val="12"/>
  </w:num>
  <w:num w:numId="3" w16cid:durableId="788888756">
    <w:abstractNumId w:val="6"/>
  </w:num>
  <w:num w:numId="4" w16cid:durableId="532839694">
    <w:abstractNumId w:val="8"/>
  </w:num>
  <w:num w:numId="5" w16cid:durableId="2106724864">
    <w:abstractNumId w:val="16"/>
  </w:num>
  <w:num w:numId="6" w16cid:durableId="2042977208">
    <w:abstractNumId w:val="0"/>
  </w:num>
  <w:num w:numId="7" w16cid:durableId="735855733">
    <w:abstractNumId w:val="1"/>
  </w:num>
  <w:num w:numId="8" w16cid:durableId="553270656">
    <w:abstractNumId w:val="4"/>
  </w:num>
  <w:num w:numId="9" w16cid:durableId="196237988">
    <w:abstractNumId w:val="7"/>
  </w:num>
  <w:num w:numId="10" w16cid:durableId="1113288754">
    <w:abstractNumId w:val="14"/>
  </w:num>
  <w:num w:numId="11" w16cid:durableId="581373349">
    <w:abstractNumId w:val="18"/>
  </w:num>
  <w:num w:numId="12" w16cid:durableId="1596089417">
    <w:abstractNumId w:val="5"/>
  </w:num>
  <w:num w:numId="13" w16cid:durableId="1644235902">
    <w:abstractNumId w:val="13"/>
  </w:num>
  <w:num w:numId="14" w16cid:durableId="2033528247">
    <w:abstractNumId w:val="11"/>
  </w:num>
  <w:num w:numId="15" w16cid:durableId="906574131">
    <w:abstractNumId w:val="10"/>
  </w:num>
  <w:num w:numId="16" w16cid:durableId="1507359602">
    <w:abstractNumId w:val="3"/>
  </w:num>
  <w:num w:numId="17" w16cid:durableId="421728009">
    <w:abstractNumId w:val="15"/>
  </w:num>
  <w:num w:numId="18" w16cid:durableId="115493241">
    <w:abstractNumId w:val="19"/>
  </w:num>
  <w:num w:numId="19" w16cid:durableId="506018590">
    <w:abstractNumId w:val="20"/>
  </w:num>
  <w:num w:numId="20" w16cid:durableId="1211769463">
    <w:abstractNumId w:val="9"/>
  </w:num>
  <w:num w:numId="21" w16cid:durableId="201413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45"/>
    <w:rsid w:val="000256A2"/>
    <w:rsid w:val="00061E56"/>
    <w:rsid w:val="00076CCC"/>
    <w:rsid w:val="00173D45"/>
    <w:rsid w:val="002C37F5"/>
    <w:rsid w:val="002D681F"/>
    <w:rsid w:val="002F771D"/>
    <w:rsid w:val="003826BB"/>
    <w:rsid w:val="003944E5"/>
    <w:rsid w:val="00434B6E"/>
    <w:rsid w:val="004736D6"/>
    <w:rsid w:val="00484CB6"/>
    <w:rsid w:val="004C0989"/>
    <w:rsid w:val="005B567E"/>
    <w:rsid w:val="00626391"/>
    <w:rsid w:val="00711022"/>
    <w:rsid w:val="007403C0"/>
    <w:rsid w:val="00775816"/>
    <w:rsid w:val="007F2D26"/>
    <w:rsid w:val="00882B79"/>
    <w:rsid w:val="008C37E1"/>
    <w:rsid w:val="0090609C"/>
    <w:rsid w:val="00916C83"/>
    <w:rsid w:val="00925213"/>
    <w:rsid w:val="009B3366"/>
    <w:rsid w:val="00AC6DEE"/>
    <w:rsid w:val="00B22E0A"/>
    <w:rsid w:val="00C94774"/>
    <w:rsid w:val="00F94510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C1B183A"/>
  <w15:docId w15:val="{395A4106-E88B-4549-9AEE-63B18CA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7F5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2C37F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C37F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37F5"/>
    <w:rPr>
      <w:color w:val="FF0000"/>
    </w:rPr>
  </w:style>
  <w:style w:type="paragraph" w:styleId="a4">
    <w:name w:val="header"/>
    <w:basedOn w:val="a"/>
    <w:rsid w:val="002C37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37F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C37F5"/>
    <w:pPr>
      <w:ind w:leftChars="100" w:left="238"/>
    </w:pPr>
  </w:style>
  <w:style w:type="paragraph" w:styleId="20">
    <w:name w:val="Body Text Indent 2"/>
    <w:basedOn w:val="a"/>
    <w:rsid w:val="002C37F5"/>
    <w:pPr>
      <w:ind w:leftChars="200" w:left="595" w:hangingChars="50" w:hanging="119"/>
    </w:pPr>
  </w:style>
  <w:style w:type="paragraph" w:styleId="3">
    <w:name w:val="Body Text Indent 3"/>
    <w:basedOn w:val="a"/>
    <w:rsid w:val="002C37F5"/>
    <w:pPr>
      <w:ind w:left="357"/>
    </w:pPr>
  </w:style>
  <w:style w:type="paragraph" w:styleId="a7">
    <w:name w:val="Date"/>
    <w:basedOn w:val="a"/>
    <w:next w:val="a"/>
    <w:rsid w:val="002C37F5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2C37F5"/>
  </w:style>
  <w:style w:type="paragraph" w:styleId="21">
    <w:name w:val="toc 2"/>
    <w:basedOn w:val="a"/>
    <w:next w:val="a"/>
    <w:autoRedefine/>
    <w:semiHidden/>
    <w:rsid w:val="002C37F5"/>
    <w:pPr>
      <w:ind w:leftChars="100" w:left="210"/>
    </w:pPr>
  </w:style>
  <w:style w:type="paragraph" w:styleId="30">
    <w:name w:val="toc 3"/>
    <w:basedOn w:val="a"/>
    <w:next w:val="a"/>
    <w:autoRedefine/>
    <w:semiHidden/>
    <w:rsid w:val="002C37F5"/>
    <w:pPr>
      <w:ind w:leftChars="200" w:left="420"/>
    </w:pPr>
  </w:style>
  <w:style w:type="paragraph" w:styleId="4">
    <w:name w:val="toc 4"/>
    <w:basedOn w:val="a"/>
    <w:next w:val="a"/>
    <w:autoRedefine/>
    <w:semiHidden/>
    <w:rsid w:val="002C37F5"/>
    <w:pPr>
      <w:ind w:leftChars="300" w:left="630"/>
    </w:pPr>
  </w:style>
  <w:style w:type="paragraph" w:styleId="5">
    <w:name w:val="toc 5"/>
    <w:basedOn w:val="a"/>
    <w:next w:val="a"/>
    <w:autoRedefine/>
    <w:semiHidden/>
    <w:rsid w:val="002C37F5"/>
    <w:pPr>
      <w:ind w:leftChars="400" w:left="840"/>
    </w:pPr>
  </w:style>
  <w:style w:type="paragraph" w:styleId="6">
    <w:name w:val="toc 6"/>
    <w:basedOn w:val="a"/>
    <w:next w:val="a"/>
    <w:autoRedefine/>
    <w:semiHidden/>
    <w:rsid w:val="002C37F5"/>
    <w:pPr>
      <w:ind w:leftChars="500" w:left="1050"/>
    </w:pPr>
  </w:style>
  <w:style w:type="paragraph" w:styleId="7">
    <w:name w:val="toc 7"/>
    <w:basedOn w:val="a"/>
    <w:next w:val="a"/>
    <w:autoRedefine/>
    <w:semiHidden/>
    <w:rsid w:val="002C37F5"/>
    <w:pPr>
      <w:ind w:leftChars="600" w:left="1260"/>
    </w:pPr>
  </w:style>
  <w:style w:type="paragraph" w:styleId="8">
    <w:name w:val="toc 8"/>
    <w:basedOn w:val="a"/>
    <w:next w:val="a"/>
    <w:autoRedefine/>
    <w:semiHidden/>
    <w:rsid w:val="002C37F5"/>
    <w:pPr>
      <w:ind w:leftChars="700" w:left="1470"/>
    </w:pPr>
  </w:style>
  <w:style w:type="paragraph" w:styleId="9">
    <w:name w:val="toc 9"/>
    <w:basedOn w:val="a"/>
    <w:next w:val="a"/>
    <w:autoRedefine/>
    <w:semiHidden/>
    <w:rsid w:val="002C37F5"/>
    <w:pPr>
      <w:ind w:leftChars="800" w:left="1680"/>
    </w:pPr>
  </w:style>
  <w:style w:type="character" w:styleId="a8">
    <w:name w:val="Hyperlink"/>
    <w:basedOn w:val="a0"/>
    <w:rsid w:val="002C37F5"/>
    <w:rPr>
      <w:color w:val="0000FF"/>
      <w:u w:val="single"/>
    </w:rPr>
  </w:style>
  <w:style w:type="paragraph" w:styleId="22">
    <w:name w:val="Body Text 2"/>
    <w:basedOn w:val="a"/>
    <w:rsid w:val="002C37F5"/>
    <w:rPr>
      <w:sz w:val="18"/>
    </w:rPr>
  </w:style>
  <w:style w:type="paragraph" w:styleId="a9">
    <w:name w:val="Balloon Text"/>
    <w:basedOn w:val="a"/>
    <w:semiHidden/>
    <w:rsid w:val="002C37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明朝10.5~40~45</Template>
  <TotalTime>9</TotalTime>
  <Pages>2</Pages>
  <Words>76</Words>
  <Characters>437</Characters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2024-07-01T23:52:00Z</cp:lastPrinted>
  <dcterms:created xsi:type="dcterms:W3CDTF">2020-08-13T06:27:00Z</dcterms:created>
  <dcterms:modified xsi:type="dcterms:W3CDTF">2025-01-27T02:55:00Z</dcterms:modified>
</cp:coreProperties>
</file>