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1CF6" w14:textId="77777777" w:rsidR="00940448" w:rsidRPr="00141C77" w:rsidRDefault="00870E6A" w:rsidP="00581C1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41C77">
        <w:rPr>
          <w:rFonts w:ascii="ＭＳ ゴシック" w:eastAsia="ＭＳ ゴシック" w:hAnsi="ＭＳ ゴシック" w:hint="eastAsia"/>
          <w:b/>
          <w:sz w:val="32"/>
          <w:szCs w:val="32"/>
        </w:rPr>
        <w:t>回答票（郵送の場合は、直接御記入下さい。）</w:t>
      </w:r>
    </w:p>
    <w:p w14:paraId="2EA70659" w14:textId="77777777" w:rsidR="005123A5" w:rsidRPr="00581C17" w:rsidRDefault="005123A5" w:rsidP="00581C17">
      <w:pPr>
        <w:jc w:val="center"/>
        <w:rPr>
          <w:noProof/>
        </w:rPr>
      </w:pPr>
    </w:p>
    <w:p w14:paraId="58AB5D45" w14:textId="3A86EA03" w:rsidR="00A44EDF" w:rsidRDefault="00A44EDF" w:rsidP="00AB26EC">
      <w:pPr>
        <w:spacing w:line="340" w:lineRule="exact"/>
        <w:ind w:right="106"/>
        <w:rPr>
          <w:rFonts w:ascii="ＭＳ 明朝" w:hAnsi="ＭＳ 明朝"/>
          <w:u w:val="single"/>
        </w:rPr>
      </w:pPr>
      <w:r w:rsidRPr="00A44EDF">
        <w:rPr>
          <w:rFonts w:ascii="ＭＳ 明朝" w:hAnsi="ＭＳ 明朝" w:hint="eastAsia"/>
          <w:u w:val="single"/>
        </w:rPr>
        <w:t xml:space="preserve">　　　　</w:t>
      </w:r>
      <w:r w:rsidR="00870E6A">
        <w:rPr>
          <w:rFonts w:ascii="ＭＳ 明朝" w:hAnsi="ＭＳ 明朝" w:hint="eastAsia"/>
          <w:u w:val="single"/>
        </w:rPr>
        <w:t xml:space="preserve">　　</w:t>
      </w:r>
      <w:r w:rsidRPr="00A44EDF">
        <w:rPr>
          <w:rFonts w:ascii="ＭＳ 明朝" w:hAnsi="ＭＳ 明朝" w:hint="eastAsia"/>
          <w:u w:val="single"/>
        </w:rPr>
        <w:t>区</w:t>
      </w:r>
      <w:r w:rsidRPr="00A44ED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氏名</w:t>
      </w:r>
      <w:r w:rsidRPr="00A44EDF">
        <w:rPr>
          <w:rFonts w:ascii="ＭＳ 明朝" w:hAnsi="ＭＳ 明朝" w:hint="eastAsia"/>
          <w:u w:val="single"/>
        </w:rPr>
        <w:t xml:space="preserve">　　　　　　　　　　</w:t>
      </w:r>
      <w:r>
        <w:rPr>
          <w:rFonts w:ascii="ＭＳ 明朝" w:hAnsi="ＭＳ 明朝" w:hint="eastAsia"/>
          <w:u w:val="single"/>
        </w:rPr>
        <w:t xml:space="preserve">　　　</w:t>
      </w:r>
    </w:p>
    <w:p w14:paraId="41261135" w14:textId="3EEE989D" w:rsidR="005123A5" w:rsidRDefault="005123A5" w:rsidP="00AB26EC">
      <w:pPr>
        <w:spacing w:line="340" w:lineRule="exact"/>
        <w:ind w:right="106"/>
        <w:rPr>
          <w:rFonts w:ascii="ＭＳ 明朝" w:hAnsi="ＭＳ 明朝"/>
          <w:u w:val="single"/>
        </w:rPr>
      </w:pPr>
    </w:p>
    <w:p w14:paraId="6C6F02BB" w14:textId="7CE4E13F" w:rsidR="00141C77" w:rsidRDefault="00630A98" w:rsidP="00173927">
      <w:pPr>
        <w:spacing w:line="340" w:lineRule="exact"/>
        <w:ind w:right="106"/>
        <w:rPr>
          <w:rFonts w:ascii="ＭＳ 明朝" w:hAnsi="ＭＳ 明朝"/>
        </w:rPr>
      </w:pPr>
      <w:r w:rsidRPr="00630A98">
        <w:rPr>
          <w:rFonts w:ascii="ＭＳ 明朝" w:hAnsi="ＭＳ 明朝" w:hint="eastAsia"/>
        </w:rPr>
        <w:t xml:space="preserve">　</w:t>
      </w:r>
      <w:r w:rsidR="00CF7789">
        <w:rPr>
          <w:rFonts w:ascii="ＭＳ 明朝" w:hAnsi="ＭＳ 明朝" w:hint="eastAsia"/>
          <w:u w:val="single"/>
        </w:rPr>
        <w:t>現任委員の</w:t>
      </w:r>
      <w:r w:rsidRPr="00630A98">
        <w:rPr>
          <w:rFonts w:ascii="ＭＳ 明朝" w:hAnsi="ＭＳ 明朝" w:hint="eastAsia"/>
          <w:u w:val="single"/>
        </w:rPr>
        <w:t>方は、</w:t>
      </w:r>
      <w:r w:rsidR="00CF7789">
        <w:rPr>
          <w:rFonts w:ascii="ＭＳ 明朝" w:hAnsi="ＭＳ 明朝" w:hint="eastAsia"/>
          <w:u w:val="single"/>
        </w:rPr>
        <w:t>原則</w:t>
      </w:r>
      <w:r w:rsidRPr="00630A98">
        <w:rPr>
          <w:rFonts w:ascii="ＭＳ 明朝" w:hAnsi="ＭＳ 明朝" w:hint="eastAsia"/>
          <w:u w:val="single"/>
        </w:rPr>
        <w:t>回答は不要です。参加方法や連絡先（携帯番号）、メールアドレス</w:t>
      </w:r>
      <w:r w:rsidR="00681442">
        <w:rPr>
          <w:rFonts w:ascii="ＭＳ 明朝" w:hAnsi="ＭＳ 明朝" w:hint="eastAsia"/>
          <w:u w:val="single"/>
        </w:rPr>
        <w:t>を</w:t>
      </w:r>
      <w:r w:rsidRPr="00630A98">
        <w:rPr>
          <w:rFonts w:ascii="ＭＳ 明朝" w:hAnsi="ＭＳ 明朝" w:hint="eastAsia"/>
          <w:u w:val="single"/>
        </w:rPr>
        <w:t>変更</w:t>
      </w:r>
      <w:r w:rsidR="00681442">
        <w:rPr>
          <w:rFonts w:ascii="ＭＳ 明朝" w:hAnsi="ＭＳ 明朝" w:hint="eastAsia"/>
          <w:u w:val="single"/>
        </w:rPr>
        <w:t>する</w:t>
      </w:r>
      <w:r w:rsidRPr="00630A98">
        <w:rPr>
          <w:rFonts w:ascii="ＭＳ 明朝" w:hAnsi="ＭＳ 明朝" w:hint="eastAsia"/>
          <w:u w:val="single"/>
        </w:rPr>
        <w:t>場合</w:t>
      </w:r>
      <w:r w:rsidR="00213D35">
        <w:rPr>
          <w:rFonts w:ascii="ＭＳ 明朝" w:hAnsi="ＭＳ 明朝" w:hint="eastAsia"/>
          <w:u w:val="single"/>
        </w:rPr>
        <w:t>は、変更する項目について御記入いただきますようお願いいたします。</w:t>
      </w:r>
      <w:r w:rsidR="00CF7789" w:rsidRPr="00CF7789">
        <w:rPr>
          <w:rFonts w:ascii="ＭＳ 明朝" w:hAnsi="ＭＳ 明朝" w:hint="eastAsia"/>
          <w:color w:val="000000" w:themeColor="text1"/>
        </w:rPr>
        <w:t>過去に経験がある方も含め</w:t>
      </w:r>
      <w:r w:rsidR="00CF7789">
        <w:rPr>
          <w:rFonts w:ascii="ＭＳ 明朝" w:hAnsi="ＭＳ 明朝" w:hint="eastAsia"/>
          <w:color w:val="000000" w:themeColor="text1"/>
        </w:rPr>
        <w:t>、</w:t>
      </w:r>
      <w:r w:rsidR="00CF7789" w:rsidRPr="00CF7789">
        <w:rPr>
          <w:rFonts w:ascii="ＭＳ 明朝" w:hAnsi="ＭＳ 明朝" w:hint="eastAsia"/>
          <w:color w:val="000000" w:themeColor="text1"/>
        </w:rPr>
        <w:t>現任委員以外の就任予定者の方は</w:t>
      </w:r>
      <w:r w:rsidRPr="00CF7789">
        <w:rPr>
          <w:rFonts w:ascii="ＭＳ 明朝" w:hAnsi="ＭＳ 明朝" w:hint="eastAsia"/>
          <w:color w:val="000000" w:themeColor="text1"/>
        </w:rPr>
        <w:t>、</w:t>
      </w:r>
      <w:r w:rsidR="00141C77" w:rsidRPr="00141C77">
        <w:rPr>
          <w:rFonts w:ascii="ＭＳ 明朝" w:hAnsi="ＭＳ 明朝" w:hint="eastAsia"/>
        </w:rPr>
        <w:t>①～③</w:t>
      </w:r>
      <w:r w:rsidR="00141C77">
        <w:rPr>
          <w:rFonts w:ascii="ＭＳ 明朝" w:hAnsi="ＭＳ 明朝" w:hint="eastAsia"/>
        </w:rPr>
        <w:t>の該当する項目に☑していただき、必要事項を御記入</w:t>
      </w:r>
      <w:r>
        <w:rPr>
          <w:rFonts w:ascii="ＭＳ 明朝" w:hAnsi="ＭＳ 明朝" w:hint="eastAsia"/>
        </w:rPr>
        <w:t>くだ</w:t>
      </w:r>
      <w:r w:rsidR="00141C77">
        <w:rPr>
          <w:rFonts w:ascii="ＭＳ 明朝" w:hAnsi="ＭＳ 明朝" w:hint="eastAsia"/>
        </w:rPr>
        <w:t>さい。</w:t>
      </w:r>
    </w:p>
    <w:p w14:paraId="79C8B006" w14:textId="77777777" w:rsidR="00141C77" w:rsidRPr="00141C77" w:rsidRDefault="00141C77" w:rsidP="00141C77">
      <w:pPr>
        <w:spacing w:line="340" w:lineRule="exact"/>
        <w:ind w:right="106" w:firstLine="198"/>
        <w:rPr>
          <w:rFonts w:ascii="ＭＳ 明朝" w:hAnsi="ＭＳ 明朝"/>
        </w:rPr>
      </w:pPr>
    </w:p>
    <w:p w14:paraId="2315CC32" w14:textId="69DD5E64" w:rsidR="00623222" w:rsidRPr="00935B98" w:rsidRDefault="00402C75" w:rsidP="00402C75">
      <w:pPr>
        <w:spacing w:line="340" w:lineRule="exact"/>
        <w:ind w:right="106" w:firstLineChars="100" w:firstLine="19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①　</w:t>
      </w:r>
      <w:r w:rsidR="00870E6A" w:rsidRPr="00935B98">
        <w:rPr>
          <w:rFonts w:ascii="ＭＳ ゴシック" w:eastAsia="ＭＳ ゴシック" w:hAnsi="ＭＳ ゴシック" w:hint="eastAsia"/>
        </w:rPr>
        <w:t>参加方法</w:t>
      </w:r>
    </w:p>
    <w:p w14:paraId="164750F1" w14:textId="77777777" w:rsidR="00870E6A" w:rsidRDefault="00870E6A" w:rsidP="00870E6A">
      <w:pPr>
        <w:spacing w:line="340" w:lineRule="exact"/>
        <w:ind w:left="555" w:right="106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695EA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区役所にて審査会に参加（集合形式）</w:t>
      </w:r>
    </w:p>
    <w:p w14:paraId="48F8D88F" w14:textId="77777777" w:rsidR="00870E6A" w:rsidRDefault="00870E6A" w:rsidP="00870E6A">
      <w:pPr>
        <w:spacing w:line="340" w:lineRule="exact"/>
        <w:ind w:left="555" w:right="106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695EA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Webにより勤務先等から審査会に参加（Web形式）</w:t>
      </w:r>
    </w:p>
    <w:p w14:paraId="0D98C9D5" w14:textId="77777777" w:rsidR="006500BB" w:rsidRDefault="006500BB" w:rsidP="006500BB">
      <w:pPr>
        <w:spacing w:line="340" w:lineRule="exact"/>
        <w:ind w:left="555" w:right="106"/>
        <w:rPr>
          <w:rFonts w:ascii="ＭＳ 明朝" w:hAnsi="ＭＳ 明朝"/>
        </w:rPr>
      </w:pPr>
    </w:p>
    <w:p w14:paraId="3983A8BA" w14:textId="6E1A83AF" w:rsidR="00DC066A" w:rsidRPr="00935B98" w:rsidRDefault="00402C75" w:rsidP="00402C75">
      <w:pPr>
        <w:spacing w:line="340" w:lineRule="exact"/>
        <w:ind w:right="106" w:firstLineChars="100" w:firstLine="19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②　</w:t>
      </w:r>
      <w:r w:rsidR="00870E6A" w:rsidRPr="00935B98">
        <w:rPr>
          <w:rFonts w:ascii="ＭＳ ゴシック" w:eastAsia="ＭＳ ゴシック" w:hAnsi="ＭＳ ゴシック" w:hint="eastAsia"/>
        </w:rPr>
        <w:t>連絡先（携帯番号）</w:t>
      </w:r>
    </w:p>
    <w:p w14:paraId="356EC5B8" w14:textId="4C0AB374" w:rsidR="00CC6B8C" w:rsidRDefault="00141C77" w:rsidP="00630A98">
      <w:pPr>
        <w:spacing w:line="340" w:lineRule="exact"/>
        <w:ind w:left="555" w:right="106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402C7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通信トラブル</w:t>
      </w:r>
      <w:r w:rsidR="00870E6A">
        <w:rPr>
          <w:rFonts w:ascii="ＭＳ 明朝" w:hAnsi="ＭＳ 明朝" w:hint="eastAsia"/>
        </w:rPr>
        <w:t>の発生時</w:t>
      </w:r>
      <w:r>
        <w:rPr>
          <w:rFonts w:ascii="ＭＳ 明朝" w:hAnsi="ＭＳ 明朝" w:hint="eastAsia"/>
        </w:rPr>
        <w:t>等</w:t>
      </w:r>
      <w:r w:rsidR="00870E6A">
        <w:rPr>
          <w:rFonts w:ascii="ＭＳ 明朝" w:hAnsi="ＭＳ 明朝" w:hint="eastAsia"/>
        </w:rPr>
        <w:t>の連絡先として</w:t>
      </w:r>
      <w:r w:rsidR="00DC066A">
        <w:rPr>
          <w:rFonts w:ascii="ＭＳ 明朝" w:hAnsi="ＭＳ 明朝" w:hint="eastAsia"/>
        </w:rPr>
        <w:t>、勤務先とは別に携帯番号を御記入</w:t>
      </w:r>
      <w:r w:rsidR="00630A98">
        <w:rPr>
          <w:rFonts w:ascii="ＭＳ 明朝" w:hAnsi="ＭＳ 明朝" w:hint="eastAsia"/>
        </w:rPr>
        <w:t>くだ</w:t>
      </w:r>
      <w:r w:rsidR="00DC066A">
        <w:rPr>
          <w:rFonts w:ascii="ＭＳ 明朝" w:hAnsi="ＭＳ 明朝" w:hint="eastAsia"/>
        </w:rPr>
        <w:t>さい。</w:t>
      </w:r>
    </w:p>
    <w:p w14:paraId="75A3E40E" w14:textId="40AD517A" w:rsidR="00CC6B8C" w:rsidRDefault="00CC6B8C" w:rsidP="00CC6B8C">
      <w:pPr>
        <w:spacing w:line="340" w:lineRule="exact"/>
        <w:ind w:left="555" w:right="106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6500BB">
        <w:rPr>
          <w:rFonts w:ascii="ＭＳ 明朝" w:hAnsi="ＭＳ 明朝" w:hint="eastAsia"/>
        </w:rPr>
        <w:t xml:space="preserve">　</w:t>
      </w:r>
      <w:r w:rsidR="00141C77">
        <w:rPr>
          <w:rFonts w:ascii="ＭＳ 明朝" w:hAnsi="ＭＳ 明朝" w:hint="eastAsia"/>
        </w:rPr>
        <w:t>［</w:t>
      </w:r>
      <w:r w:rsidR="005E4CBA">
        <w:rPr>
          <w:rFonts w:ascii="ＭＳ 明朝" w:hAnsi="ＭＳ 明朝" w:hint="eastAsia"/>
        </w:rPr>
        <w:t>現任委員以外の就任予定者の</w:t>
      </w:r>
      <w:r w:rsidR="00DC066A">
        <w:rPr>
          <w:rFonts w:ascii="ＭＳ 明朝" w:hAnsi="ＭＳ 明朝" w:hint="eastAsia"/>
        </w:rPr>
        <w:t>方、携帯</w:t>
      </w:r>
      <w:r>
        <w:rPr>
          <w:rFonts w:ascii="ＭＳ 明朝" w:hAnsi="ＭＳ 明朝" w:hint="eastAsia"/>
        </w:rPr>
        <w:t>番号に変更</w:t>
      </w:r>
      <w:r w:rsidR="00701F85">
        <w:rPr>
          <w:rFonts w:ascii="ＭＳ 明朝" w:hAnsi="ＭＳ 明朝" w:hint="eastAsia"/>
        </w:rPr>
        <w:t>がある</w:t>
      </w:r>
      <w:r>
        <w:rPr>
          <w:rFonts w:ascii="ＭＳ 明朝" w:hAnsi="ＭＳ 明朝" w:hint="eastAsia"/>
        </w:rPr>
        <w:t>方</w:t>
      </w:r>
      <w:r w:rsidR="00141C77">
        <w:rPr>
          <w:rFonts w:ascii="ＭＳ 明朝" w:hAnsi="ＭＳ 明朝" w:hint="eastAsia"/>
        </w:rPr>
        <w:t>］</w:t>
      </w:r>
    </w:p>
    <w:p w14:paraId="2B70E07A" w14:textId="77777777" w:rsidR="005123A5" w:rsidRDefault="005123A5" w:rsidP="00CC6B8C">
      <w:pPr>
        <w:spacing w:line="340" w:lineRule="exact"/>
        <w:ind w:left="555" w:right="106"/>
        <w:rPr>
          <w:rFonts w:ascii="ＭＳ 明朝" w:hAnsi="ＭＳ 明朝"/>
        </w:rPr>
      </w:pPr>
    </w:p>
    <w:p w14:paraId="246077AC" w14:textId="77777777" w:rsidR="00CC6B8C" w:rsidRDefault="00695EA4" w:rsidP="006500BB">
      <w:pPr>
        <w:spacing w:line="340" w:lineRule="exact"/>
        <w:ind w:left="555" w:right="106" w:firstLineChars="200" w:firstLine="396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連絡先（携帯</w:t>
      </w:r>
      <w:r w:rsidR="00DC066A">
        <w:rPr>
          <w:rFonts w:ascii="ＭＳ 明朝" w:hAnsi="ＭＳ 明朝" w:hint="eastAsia"/>
          <w:u w:val="single"/>
        </w:rPr>
        <w:t>番号</w:t>
      </w:r>
      <w:r>
        <w:rPr>
          <w:rFonts w:ascii="ＭＳ 明朝" w:hAnsi="ＭＳ 明朝" w:hint="eastAsia"/>
          <w:u w:val="single"/>
        </w:rPr>
        <w:t>）</w:t>
      </w:r>
      <w:r w:rsidR="006500BB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</w:t>
      </w:r>
    </w:p>
    <w:p w14:paraId="23DBC2AD" w14:textId="77777777" w:rsidR="00CC6B8C" w:rsidRDefault="00CC6B8C" w:rsidP="00CC6B8C">
      <w:pPr>
        <w:spacing w:line="340" w:lineRule="exact"/>
        <w:ind w:left="555" w:right="106"/>
        <w:rPr>
          <w:rFonts w:ascii="ＭＳ 明朝" w:hAnsi="ＭＳ 明朝"/>
        </w:rPr>
      </w:pPr>
      <w:r w:rsidRPr="006500BB">
        <w:rPr>
          <w:rFonts w:ascii="ＭＳ 明朝" w:hAnsi="ＭＳ 明朝" w:hint="eastAsia"/>
        </w:rPr>
        <w:t>□</w:t>
      </w:r>
      <w:r w:rsidR="006500BB">
        <w:rPr>
          <w:rFonts w:ascii="ＭＳ 明朝" w:hAnsi="ＭＳ 明朝" w:hint="eastAsia"/>
        </w:rPr>
        <w:t xml:space="preserve">　</w:t>
      </w:r>
      <w:r w:rsidR="00141C77">
        <w:rPr>
          <w:rFonts w:ascii="ＭＳ 明朝" w:hAnsi="ＭＳ 明朝" w:hint="eastAsia"/>
        </w:rPr>
        <w:t>［</w:t>
      </w:r>
      <w:r w:rsidRPr="006500BB">
        <w:rPr>
          <w:rFonts w:ascii="ＭＳ 明朝" w:hAnsi="ＭＳ 明朝" w:hint="eastAsia"/>
        </w:rPr>
        <w:t>携帯電話を持っていない</w:t>
      </w:r>
      <w:r w:rsidR="00141C77">
        <w:rPr>
          <w:rFonts w:ascii="ＭＳ 明朝" w:hAnsi="ＭＳ 明朝" w:hint="eastAsia"/>
        </w:rPr>
        <w:t>方］</w:t>
      </w:r>
    </w:p>
    <w:p w14:paraId="40C81B5F" w14:textId="77777777" w:rsidR="00361186" w:rsidRPr="006500BB" w:rsidRDefault="00361186" w:rsidP="00CC6B8C">
      <w:pPr>
        <w:spacing w:line="340" w:lineRule="exact"/>
        <w:ind w:left="555" w:right="106"/>
        <w:rPr>
          <w:rFonts w:ascii="ＭＳ 明朝" w:hAnsi="ＭＳ 明朝"/>
        </w:rPr>
      </w:pPr>
    </w:p>
    <w:p w14:paraId="57CEF203" w14:textId="6C3F252D" w:rsidR="00CC6B8C" w:rsidRDefault="00141C77" w:rsidP="00CC6B8C">
      <w:pPr>
        <w:spacing w:line="340" w:lineRule="exact"/>
        <w:ind w:left="555" w:right="106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361186">
        <w:rPr>
          <w:rFonts w:ascii="ＭＳ 明朝" w:hAnsi="ＭＳ 明朝" w:hint="eastAsia"/>
          <w:u w:val="single"/>
        </w:rPr>
        <w:t xml:space="preserve">連絡先　　　　　　　　　　　　　　　</w:t>
      </w:r>
      <w:r w:rsidR="00361186" w:rsidRPr="00361186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4D822343" w14:textId="77777777" w:rsidR="00630A98" w:rsidRPr="00361186" w:rsidRDefault="00630A98" w:rsidP="00CC6B8C">
      <w:pPr>
        <w:spacing w:line="340" w:lineRule="exact"/>
        <w:ind w:left="555" w:right="106"/>
        <w:rPr>
          <w:rFonts w:ascii="ＭＳ 明朝" w:hAnsi="ＭＳ 明朝"/>
          <w:u w:val="single"/>
        </w:rPr>
      </w:pPr>
    </w:p>
    <w:p w14:paraId="39274983" w14:textId="6CED9C10" w:rsidR="005830BF" w:rsidRPr="00935B98" w:rsidRDefault="00402C75" w:rsidP="00402C75">
      <w:pPr>
        <w:spacing w:line="340" w:lineRule="exact"/>
        <w:ind w:right="106" w:firstLineChars="100" w:firstLine="19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③　</w:t>
      </w:r>
      <w:r w:rsidR="00935B98" w:rsidRPr="00935B98">
        <w:rPr>
          <w:rFonts w:ascii="ＭＳ ゴシック" w:eastAsia="ＭＳ ゴシック" w:hAnsi="ＭＳ ゴシック" w:hint="eastAsia"/>
        </w:rPr>
        <w:t>メールアドレス</w:t>
      </w:r>
    </w:p>
    <w:p w14:paraId="1EF4F8A1" w14:textId="461066C0" w:rsidR="00CC6B8C" w:rsidRDefault="00935B98" w:rsidP="00630A98">
      <w:pPr>
        <w:spacing w:line="340" w:lineRule="exact"/>
        <w:ind w:left="555" w:right="106"/>
        <w:rPr>
          <w:rFonts w:ascii="ＭＳ 明朝" w:hAnsi="ＭＳ 明朝"/>
        </w:rPr>
      </w:pPr>
      <w:r>
        <w:rPr>
          <w:rFonts w:ascii="ＭＳ 明朝" w:hAnsi="ＭＳ 明朝" w:hint="eastAsia"/>
        </w:rPr>
        <w:t>※審査会の招待URL等を送付する際に使用します。</w:t>
      </w:r>
    </w:p>
    <w:p w14:paraId="36F2F089" w14:textId="7B2B881E" w:rsidR="00CC6B8C" w:rsidRDefault="00CC6B8C" w:rsidP="00CC6B8C">
      <w:pPr>
        <w:spacing w:line="340" w:lineRule="exact"/>
        <w:ind w:left="555" w:right="106"/>
        <w:rPr>
          <w:rFonts w:ascii="ＭＳ 明朝" w:hAnsi="ＭＳ 明朝"/>
        </w:rPr>
      </w:pPr>
      <w:r>
        <w:rPr>
          <w:rFonts w:ascii="ＭＳ 明朝" w:hAnsi="ＭＳ 明朝" w:hint="eastAsia"/>
        </w:rPr>
        <w:t>□</w:t>
      </w:r>
      <w:r w:rsidR="006500BB">
        <w:rPr>
          <w:rFonts w:ascii="ＭＳ 明朝" w:hAnsi="ＭＳ 明朝" w:hint="eastAsia"/>
        </w:rPr>
        <w:t xml:space="preserve">　</w:t>
      </w:r>
      <w:r w:rsidR="00141C77">
        <w:rPr>
          <w:rFonts w:ascii="ＭＳ 明朝" w:hAnsi="ＭＳ 明朝" w:hint="eastAsia"/>
        </w:rPr>
        <w:t>［</w:t>
      </w:r>
      <w:r w:rsidR="005E4CBA">
        <w:rPr>
          <w:rFonts w:ascii="ＭＳ 明朝" w:hAnsi="ＭＳ 明朝" w:hint="eastAsia"/>
        </w:rPr>
        <w:t>現任委員以外の就任予定者の</w:t>
      </w:r>
      <w:r w:rsidR="006500BB">
        <w:rPr>
          <w:rFonts w:ascii="ＭＳ 明朝" w:hAnsi="ＭＳ 明朝" w:hint="eastAsia"/>
        </w:rPr>
        <w:t>方</w:t>
      </w:r>
      <w:r>
        <w:rPr>
          <w:rFonts w:ascii="ＭＳ 明朝" w:hAnsi="ＭＳ 明朝" w:hint="eastAsia"/>
        </w:rPr>
        <w:t>、メールアドレスに変更</w:t>
      </w:r>
      <w:r w:rsidR="006500BB">
        <w:rPr>
          <w:rFonts w:ascii="ＭＳ 明朝" w:hAnsi="ＭＳ 明朝" w:hint="eastAsia"/>
        </w:rPr>
        <w:t>が</w:t>
      </w:r>
      <w:r>
        <w:rPr>
          <w:rFonts w:ascii="ＭＳ 明朝" w:hAnsi="ＭＳ 明朝" w:hint="eastAsia"/>
        </w:rPr>
        <w:t>ある方</w:t>
      </w:r>
      <w:r w:rsidR="00141C77">
        <w:rPr>
          <w:rFonts w:ascii="ＭＳ 明朝" w:hAnsi="ＭＳ 明朝" w:hint="eastAsia"/>
        </w:rPr>
        <w:t>］</w:t>
      </w:r>
    </w:p>
    <w:p w14:paraId="21028C84" w14:textId="77777777" w:rsidR="005123A5" w:rsidRDefault="005123A5" w:rsidP="00CC6B8C">
      <w:pPr>
        <w:spacing w:line="340" w:lineRule="exact"/>
        <w:ind w:left="555" w:right="106"/>
        <w:rPr>
          <w:rFonts w:ascii="ＭＳ 明朝" w:hAnsi="ＭＳ 明朝"/>
        </w:rPr>
      </w:pPr>
    </w:p>
    <w:p w14:paraId="79D56822" w14:textId="77777777" w:rsidR="00CC6B8C" w:rsidRDefault="006D00E2" w:rsidP="006D00E2">
      <w:pPr>
        <w:spacing w:line="340" w:lineRule="exact"/>
        <w:ind w:left="555" w:right="106" w:firstLineChars="200" w:firstLine="396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メール</w:t>
      </w:r>
      <w:r w:rsidR="006500BB">
        <w:rPr>
          <w:rFonts w:ascii="ＭＳ 明朝" w:hAnsi="ＭＳ 明朝" w:hint="eastAsia"/>
          <w:u w:val="single"/>
        </w:rPr>
        <w:t>アドレス</w:t>
      </w:r>
      <w:r w:rsidR="00CC6B8C">
        <w:rPr>
          <w:rFonts w:ascii="ＭＳ 明朝" w:hAnsi="ＭＳ 明朝" w:hint="eastAsia"/>
          <w:u w:val="single"/>
        </w:rPr>
        <w:t xml:space="preserve">　　</w:t>
      </w:r>
      <w:r w:rsidR="006500BB"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  <w:r w:rsidR="00A0543D">
        <w:rPr>
          <w:rFonts w:ascii="ＭＳ 明朝" w:hAnsi="ＭＳ 明朝" w:hint="eastAsia"/>
          <w:u w:val="single"/>
        </w:rPr>
        <w:t xml:space="preserve">　</w:t>
      </w:r>
    </w:p>
    <w:p w14:paraId="0B08EBCC" w14:textId="77777777" w:rsidR="00935B98" w:rsidRDefault="00CC6B8C" w:rsidP="00935B98">
      <w:pPr>
        <w:spacing w:line="340" w:lineRule="exact"/>
        <w:ind w:left="555" w:right="106"/>
        <w:rPr>
          <w:rFonts w:ascii="ＭＳ 明朝" w:hAnsi="ＭＳ 明朝"/>
        </w:rPr>
      </w:pPr>
      <w:r w:rsidRPr="006500BB">
        <w:rPr>
          <w:rFonts w:ascii="ＭＳ 明朝" w:hAnsi="ＭＳ 明朝" w:hint="eastAsia"/>
        </w:rPr>
        <w:t>□</w:t>
      </w:r>
      <w:r w:rsidR="006500BB">
        <w:rPr>
          <w:rFonts w:ascii="ＭＳ 明朝" w:hAnsi="ＭＳ 明朝" w:hint="eastAsia"/>
        </w:rPr>
        <w:t xml:space="preserve">　</w:t>
      </w:r>
      <w:r w:rsidRPr="006500BB">
        <w:rPr>
          <w:rFonts w:ascii="ＭＳ 明朝" w:hAnsi="ＭＳ 明朝" w:hint="eastAsia"/>
        </w:rPr>
        <w:t>メールアドレスを持っていない</w:t>
      </w:r>
    </w:p>
    <w:p w14:paraId="704AA5EE" w14:textId="77777777" w:rsidR="00935B98" w:rsidRDefault="00935B98" w:rsidP="00935B98">
      <w:pPr>
        <w:spacing w:line="340" w:lineRule="exact"/>
        <w:ind w:left="555" w:right="106"/>
        <w:rPr>
          <w:rFonts w:ascii="ＭＳ 明朝" w:hAnsi="ＭＳ 明朝"/>
        </w:rPr>
      </w:pPr>
    </w:p>
    <w:p w14:paraId="7ACC9DD5" w14:textId="5975C324" w:rsidR="00935B98" w:rsidRDefault="00402C75" w:rsidP="00402C75">
      <w:pPr>
        <w:spacing w:line="340" w:lineRule="exact"/>
        <w:ind w:right="106" w:firstLineChars="100" w:firstLine="198"/>
        <w:rPr>
          <w:rFonts w:ascii="ＭＳ 明朝" w:hAnsi="ＭＳ 明朝"/>
        </w:rPr>
      </w:pPr>
      <w:r>
        <w:rPr>
          <w:rFonts w:ascii="ＭＳ 明朝" w:hAnsi="ＭＳ 明朝" w:hint="eastAsia"/>
        </w:rPr>
        <w:t>④</w:t>
      </w:r>
      <w:r w:rsidR="00935B98">
        <w:rPr>
          <w:rFonts w:ascii="ＭＳ 明朝" w:hAnsi="ＭＳ 明朝" w:hint="eastAsia"/>
        </w:rPr>
        <w:t xml:space="preserve">　Webによる参加の場合は、下記の内容を御確認の上、☑して</w:t>
      </w:r>
      <w:r w:rsidR="00681442">
        <w:rPr>
          <w:rFonts w:ascii="ＭＳ 明朝" w:hAnsi="ＭＳ 明朝" w:hint="eastAsia"/>
        </w:rPr>
        <w:t>くだ</w:t>
      </w:r>
      <w:r w:rsidR="00935B98">
        <w:rPr>
          <w:rFonts w:ascii="ＭＳ 明朝" w:hAnsi="ＭＳ 明朝" w:hint="eastAsia"/>
        </w:rPr>
        <w:t>さい。</w:t>
      </w:r>
    </w:p>
    <w:p w14:paraId="16CFF6AF" w14:textId="77777777" w:rsidR="005123A5" w:rsidRDefault="005123A5" w:rsidP="005123A5">
      <w:pPr>
        <w:spacing w:line="340" w:lineRule="exact"/>
        <w:ind w:left="555" w:right="106"/>
        <w:rPr>
          <w:rFonts w:ascii="ＭＳ 明朝" w:hAnsi="ＭＳ 明朝"/>
        </w:rPr>
      </w:pPr>
    </w:p>
    <w:p w14:paraId="43374641" w14:textId="20271055" w:rsidR="00581C17" w:rsidRDefault="00141C77" w:rsidP="00402C75">
      <w:pPr>
        <w:spacing w:line="340" w:lineRule="exact"/>
        <w:ind w:leftChars="300" w:left="792" w:right="106" w:hangingChars="100" w:hanging="198"/>
        <w:rPr>
          <w:rFonts w:ascii="ＭＳ ゴシック" w:eastAsia="ＭＳ ゴシック" w:hAnsi="ＭＳ ゴシック"/>
          <w:u w:val="wave"/>
        </w:rPr>
      </w:pPr>
      <w:r>
        <w:rPr>
          <w:rFonts w:ascii="ＭＳ ゴシック" w:eastAsia="ＭＳ ゴシック" w:hAnsi="ＭＳ ゴシック" w:hint="eastAsia"/>
        </w:rPr>
        <w:t>□</w:t>
      </w:r>
      <w:r w:rsidR="00402C75">
        <w:rPr>
          <w:rFonts w:ascii="ＭＳ ゴシック" w:eastAsia="ＭＳ ゴシック" w:hAnsi="ＭＳ ゴシック" w:hint="eastAsia"/>
        </w:rPr>
        <w:t xml:space="preserve">　</w:t>
      </w:r>
      <w:r w:rsidR="005123A5">
        <w:rPr>
          <w:rFonts w:ascii="ＭＳ ゴシック" w:eastAsia="ＭＳ ゴシック" w:hAnsi="ＭＳ ゴシック" w:hint="eastAsia"/>
          <w:u w:val="wave"/>
        </w:rPr>
        <w:t>私は、</w:t>
      </w:r>
      <w:r w:rsidR="005123A5" w:rsidRPr="00695EA4">
        <w:rPr>
          <w:rFonts w:ascii="ＭＳ ゴシック" w:eastAsia="ＭＳ ゴシック" w:hAnsi="ＭＳ ゴシック" w:hint="eastAsia"/>
          <w:u w:val="wave"/>
        </w:rPr>
        <w:t>介護認定審査会（Web形式）に係る実施運用基準（資料１）</w:t>
      </w:r>
      <w:r w:rsidR="00935B98" w:rsidRPr="00581C17">
        <w:rPr>
          <w:rFonts w:ascii="ＭＳ ゴシック" w:eastAsia="ＭＳ ゴシック" w:hAnsi="ＭＳ ゴシック" w:hint="eastAsia"/>
          <w:u w:val="wave"/>
        </w:rPr>
        <w:t>の内容について同意した上</w:t>
      </w:r>
      <w:r w:rsidR="00402C75">
        <w:rPr>
          <w:rFonts w:ascii="ＭＳ ゴシック" w:eastAsia="ＭＳ ゴシック" w:hAnsi="ＭＳ ゴシック" w:hint="eastAsia"/>
          <w:u w:val="wave"/>
        </w:rPr>
        <w:t>で</w:t>
      </w:r>
      <w:r w:rsidR="00935B98" w:rsidRPr="00581C17">
        <w:rPr>
          <w:rFonts w:ascii="ＭＳ ゴシック" w:eastAsia="ＭＳ ゴシック" w:hAnsi="ＭＳ ゴシック" w:hint="eastAsia"/>
          <w:u w:val="wave"/>
        </w:rPr>
        <w:t>Web形式での参加を希望します。</w:t>
      </w:r>
    </w:p>
    <w:p w14:paraId="3A8F0BAC" w14:textId="77777777" w:rsidR="005123A5" w:rsidRPr="00581C17" w:rsidRDefault="005123A5" w:rsidP="005123A5">
      <w:pPr>
        <w:spacing w:line="340" w:lineRule="exact"/>
        <w:ind w:left="975" w:right="106"/>
        <w:rPr>
          <w:rFonts w:ascii="ＭＳ ゴシック" w:eastAsia="ＭＳ ゴシック" w:hAnsi="ＭＳ ゴシック"/>
          <w:u w:val="wave"/>
        </w:rPr>
      </w:pPr>
    </w:p>
    <w:p w14:paraId="7D86CDE0" w14:textId="226A893F" w:rsidR="00935B98" w:rsidRPr="00F35F3B" w:rsidRDefault="00581C17" w:rsidP="00402C75">
      <w:pPr>
        <w:spacing w:line="340" w:lineRule="exact"/>
        <w:ind w:leftChars="300" w:left="792" w:right="106" w:hangingChars="100" w:hanging="198"/>
        <w:rPr>
          <w:rFonts w:ascii="ＭＳ 明朝" w:hAnsi="ＭＳ 明朝"/>
          <w:shd w:val="pct15" w:color="auto" w:fill="FFFFFF"/>
        </w:rPr>
      </w:pPr>
      <w:r w:rsidRPr="00581C17">
        <w:rPr>
          <w:rFonts w:ascii="ＭＳ 明朝" w:hAnsi="ＭＳ 明朝" w:hint="eastAsia"/>
          <w:shd w:val="pct15" w:color="auto" w:fill="FFFFFF"/>
        </w:rPr>
        <w:t xml:space="preserve">※　</w:t>
      </w:r>
      <w:r w:rsidR="00935B98" w:rsidRPr="00581C17">
        <w:rPr>
          <w:rFonts w:ascii="ＭＳ 明朝" w:hAnsi="ＭＳ 明朝" w:hint="eastAsia"/>
          <w:shd w:val="pct15" w:color="auto" w:fill="FFFFFF"/>
        </w:rPr>
        <w:t>パソコン、スマートフォン等の通信機器やマイク・カメラ機器、Wi-Fi等のネットワーク</w:t>
      </w:r>
      <w:r w:rsidRPr="00581C17">
        <w:rPr>
          <w:rFonts w:ascii="ＭＳ 明朝" w:hAnsi="ＭＳ 明朝" w:hint="eastAsia"/>
          <w:shd w:val="pct15" w:color="auto" w:fill="FFFFFF"/>
        </w:rPr>
        <w:t>環境については、委員の皆様に御準備していただくこととしておりますので、</w:t>
      </w:r>
      <w:r w:rsidR="00B658F2" w:rsidRPr="00F35F3B">
        <w:rPr>
          <w:rFonts w:ascii="ＭＳ 明朝" w:hAnsi="ＭＳ 明朝" w:hint="eastAsia"/>
          <w:u w:val="wave"/>
          <w:shd w:val="pct15" w:color="auto" w:fill="FFFFFF"/>
        </w:rPr>
        <w:t>介護認定審査会（Web形式）に係る実施運用基準（資料１）</w:t>
      </w:r>
      <w:r w:rsidR="00F35F3B" w:rsidRPr="00F35F3B">
        <w:rPr>
          <w:rFonts w:ascii="ＭＳ 明朝" w:hAnsi="ＭＳ 明朝" w:hint="eastAsia"/>
          <w:shd w:val="pct15" w:color="auto" w:fill="FFFFFF"/>
        </w:rPr>
        <w:t>を御確認の上、御回</w:t>
      </w:r>
      <w:r w:rsidRPr="00F35F3B">
        <w:rPr>
          <w:rFonts w:ascii="ＭＳ 明朝" w:hAnsi="ＭＳ 明朝" w:hint="eastAsia"/>
          <w:shd w:val="pct15" w:color="auto" w:fill="FFFFFF"/>
        </w:rPr>
        <w:t>答いただきますようお願いいたします。</w:t>
      </w:r>
    </w:p>
    <w:sectPr w:rsidR="00935B98" w:rsidRPr="00F35F3B" w:rsidSect="00143EDF">
      <w:headerReference w:type="default" r:id="rId8"/>
      <w:pgSz w:w="11906" w:h="16838" w:code="9"/>
      <w:pgMar w:top="1440" w:right="1080" w:bottom="1440" w:left="1080" w:header="794" w:footer="964" w:gutter="0"/>
      <w:pgNumType w:start="1"/>
      <w:cols w:space="425"/>
      <w:docGrid w:type="linesAndChars" w:linePitch="301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CCBD" w14:textId="77777777" w:rsidR="000B304E" w:rsidRDefault="000B304E" w:rsidP="00123BDD">
      <w:pPr>
        <w:spacing w:line="240" w:lineRule="auto"/>
      </w:pPr>
      <w:r>
        <w:separator/>
      </w:r>
    </w:p>
  </w:endnote>
  <w:endnote w:type="continuationSeparator" w:id="0">
    <w:p w14:paraId="40D66CC2" w14:textId="77777777" w:rsidR="000B304E" w:rsidRDefault="000B304E" w:rsidP="00123B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F7B2" w14:textId="77777777" w:rsidR="000B304E" w:rsidRDefault="000B304E" w:rsidP="00123BDD">
      <w:pPr>
        <w:spacing w:line="240" w:lineRule="auto"/>
      </w:pPr>
      <w:r>
        <w:separator/>
      </w:r>
    </w:p>
  </w:footnote>
  <w:footnote w:type="continuationSeparator" w:id="0">
    <w:p w14:paraId="3DC7C280" w14:textId="77777777" w:rsidR="000B304E" w:rsidRDefault="000B304E" w:rsidP="00123B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2D43" w14:textId="77777777" w:rsidR="004B53CE" w:rsidRDefault="00782ABC" w:rsidP="00782ABC">
    <w:pPr>
      <w:pStyle w:val="af9"/>
      <w:ind w:firstLineChars="1700" w:firstLine="3740"/>
    </w:pPr>
    <w:r>
      <w:rPr>
        <w:rFonts w:hint="eastAsia"/>
      </w:rPr>
      <w:t>アンケートフォームで回答する場合、本紙の返送は不要です。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01AD"/>
    <w:multiLevelType w:val="hybridMultilevel"/>
    <w:tmpl w:val="0FC2F010"/>
    <w:lvl w:ilvl="0" w:tplc="8974CF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D56F9"/>
    <w:multiLevelType w:val="hybridMultilevel"/>
    <w:tmpl w:val="3738E4E8"/>
    <w:lvl w:ilvl="0" w:tplc="A55C3F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87105D"/>
    <w:multiLevelType w:val="hybridMultilevel"/>
    <w:tmpl w:val="97B8F7A2"/>
    <w:lvl w:ilvl="0" w:tplc="02D60D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2E1FAA"/>
    <w:multiLevelType w:val="hybridMultilevel"/>
    <w:tmpl w:val="89F05890"/>
    <w:lvl w:ilvl="0" w:tplc="3516DEDE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1">
    <w:nsid w:val="3E627EB1"/>
    <w:multiLevelType w:val="singleLevel"/>
    <w:tmpl w:val="5BAEA75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1371AEF"/>
    <w:multiLevelType w:val="hybridMultilevel"/>
    <w:tmpl w:val="70FE1964"/>
    <w:lvl w:ilvl="0" w:tplc="F1B0B6E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4BAE1CAF"/>
    <w:multiLevelType w:val="hybridMultilevel"/>
    <w:tmpl w:val="71FAEBBE"/>
    <w:lvl w:ilvl="0" w:tplc="FD44E2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BA35B0"/>
    <w:multiLevelType w:val="hybridMultilevel"/>
    <w:tmpl w:val="BF825F6C"/>
    <w:lvl w:ilvl="0" w:tplc="E640C54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92764A38">
      <w:start w:val="4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2" w:tplc="3D16DFF8">
      <w:start w:val="4"/>
      <w:numFmt w:val="bullet"/>
      <w:lvlText w:val="※"/>
      <w:lvlJc w:val="left"/>
      <w:pPr>
        <w:ind w:left="139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961155B"/>
    <w:multiLevelType w:val="hybridMultilevel"/>
    <w:tmpl w:val="C052A52E"/>
    <w:lvl w:ilvl="0" w:tplc="886AE61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64DF7CEB"/>
    <w:multiLevelType w:val="hybridMultilevel"/>
    <w:tmpl w:val="EFDEB2D8"/>
    <w:lvl w:ilvl="0" w:tplc="C25248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1">
    <w:nsid w:val="6A75559C"/>
    <w:multiLevelType w:val="singleLevel"/>
    <w:tmpl w:val="DE9CBC96"/>
    <w:lvl w:ilvl="0">
      <w:start w:val="1"/>
      <w:numFmt w:val="decimalEnclosedCircle"/>
      <w:pStyle w:val="a"/>
      <w:lvlText w:val="%1"/>
      <w:lvlJc w:val="left"/>
      <w:pPr>
        <w:tabs>
          <w:tab w:val="num" w:pos="722"/>
        </w:tabs>
        <w:ind w:left="722" w:hanging="240"/>
      </w:pPr>
      <w:rPr>
        <w:rFonts w:hint="eastAsia"/>
      </w:rPr>
    </w:lvl>
  </w:abstractNum>
  <w:num w:numId="1" w16cid:durableId="338822275">
    <w:abstractNumId w:val="10"/>
  </w:num>
  <w:num w:numId="2" w16cid:durableId="1157380926">
    <w:abstractNumId w:val="10"/>
  </w:num>
  <w:num w:numId="3" w16cid:durableId="1934052805">
    <w:abstractNumId w:val="4"/>
  </w:num>
  <w:num w:numId="4" w16cid:durableId="946930349">
    <w:abstractNumId w:val="5"/>
  </w:num>
  <w:num w:numId="5" w16cid:durableId="1632129584">
    <w:abstractNumId w:val="3"/>
  </w:num>
  <w:num w:numId="6" w16cid:durableId="1057976666">
    <w:abstractNumId w:val="0"/>
  </w:num>
  <w:num w:numId="7" w16cid:durableId="1721785889">
    <w:abstractNumId w:val="1"/>
  </w:num>
  <w:num w:numId="8" w16cid:durableId="1772966067">
    <w:abstractNumId w:val="2"/>
  </w:num>
  <w:num w:numId="9" w16cid:durableId="373584170">
    <w:abstractNumId w:val="9"/>
  </w:num>
  <w:num w:numId="10" w16cid:durableId="656957426">
    <w:abstractNumId w:val="6"/>
  </w:num>
  <w:num w:numId="11" w16cid:durableId="56907055">
    <w:abstractNumId w:val="7"/>
  </w:num>
  <w:num w:numId="12" w16cid:durableId="11813563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9"/>
  <w:drawingGridVerticalSpacing w:val="30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54B"/>
    <w:rsid w:val="00094472"/>
    <w:rsid w:val="000B304E"/>
    <w:rsid w:val="000C6B2A"/>
    <w:rsid w:val="000D3791"/>
    <w:rsid w:val="000D4AB5"/>
    <w:rsid w:val="000E7E9D"/>
    <w:rsid w:val="0010054B"/>
    <w:rsid w:val="00102728"/>
    <w:rsid w:val="00117DFD"/>
    <w:rsid w:val="00117E96"/>
    <w:rsid w:val="00122A66"/>
    <w:rsid w:val="00123BDD"/>
    <w:rsid w:val="00126927"/>
    <w:rsid w:val="00126DAE"/>
    <w:rsid w:val="00131491"/>
    <w:rsid w:val="001404A5"/>
    <w:rsid w:val="00141C77"/>
    <w:rsid w:val="00143EDF"/>
    <w:rsid w:val="00173927"/>
    <w:rsid w:val="00181BB1"/>
    <w:rsid w:val="001A1CD5"/>
    <w:rsid w:val="001A2F9A"/>
    <w:rsid w:val="001C1B35"/>
    <w:rsid w:val="001D3853"/>
    <w:rsid w:val="001D5B65"/>
    <w:rsid w:val="001D5D34"/>
    <w:rsid w:val="001E25E0"/>
    <w:rsid w:val="001E6B32"/>
    <w:rsid w:val="001F6F18"/>
    <w:rsid w:val="002035ED"/>
    <w:rsid w:val="00213D35"/>
    <w:rsid w:val="0024062B"/>
    <w:rsid w:val="002438FD"/>
    <w:rsid w:val="0026450A"/>
    <w:rsid w:val="00267E4C"/>
    <w:rsid w:val="0027405C"/>
    <w:rsid w:val="00275B80"/>
    <w:rsid w:val="00276956"/>
    <w:rsid w:val="002A2676"/>
    <w:rsid w:val="002A5B47"/>
    <w:rsid w:val="002A63B1"/>
    <w:rsid w:val="002B5A3E"/>
    <w:rsid w:val="002D32A2"/>
    <w:rsid w:val="002D6A56"/>
    <w:rsid w:val="002D7B22"/>
    <w:rsid w:val="002F500A"/>
    <w:rsid w:val="002F50DA"/>
    <w:rsid w:val="002F59D1"/>
    <w:rsid w:val="00301222"/>
    <w:rsid w:val="0030739F"/>
    <w:rsid w:val="00312D75"/>
    <w:rsid w:val="003162EB"/>
    <w:rsid w:val="00325717"/>
    <w:rsid w:val="00340C17"/>
    <w:rsid w:val="0034507D"/>
    <w:rsid w:val="003461C3"/>
    <w:rsid w:val="00361186"/>
    <w:rsid w:val="0037405E"/>
    <w:rsid w:val="003747F9"/>
    <w:rsid w:val="00381FA2"/>
    <w:rsid w:val="0038582B"/>
    <w:rsid w:val="00397249"/>
    <w:rsid w:val="00397EE2"/>
    <w:rsid w:val="003A3520"/>
    <w:rsid w:val="003F1267"/>
    <w:rsid w:val="003F5546"/>
    <w:rsid w:val="003F6C3E"/>
    <w:rsid w:val="00402C75"/>
    <w:rsid w:val="00427EAC"/>
    <w:rsid w:val="00440821"/>
    <w:rsid w:val="00445409"/>
    <w:rsid w:val="00476DC9"/>
    <w:rsid w:val="004B1661"/>
    <w:rsid w:val="004B53CE"/>
    <w:rsid w:val="004C106F"/>
    <w:rsid w:val="004C2228"/>
    <w:rsid w:val="004D4CBF"/>
    <w:rsid w:val="004D5371"/>
    <w:rsid w:val="004E158B"/>
    <w:rsid w:val="005123A5"/>
    <w:rsid w:val="0052418B"/>
    <w:rsid w:val="00524884"/>
    <w:rsid w:val="0053780C"/>
    <w:rsid w:val="00541066"/>
    <w:rsid w:val="00541F09"/>
    <w:rsid w:val="005554A5"/>
    <w:rsid w:val="00556A6E"/>
    <w:rsid w:val="00560614"/>
    <w:rsid w:val="00576451"/>
    <w:rsid w:val="00581C17"/>
    <w:rsid w:val="005830BF"/>
    <w:rsid w:val="005907CA"/>
    <w:rsid w:val="00591912"/>
    <w:rsid w:val="00596E53"/>
    <w:rsid w:val="005A7100"/>
    <w:rsid w:val="005B07A3"/>
    <w:rsid w:val="005B6BD6"/>
    <w:rsid w:val="005D056E"/>
    <w:rsid w:val="005D42EB"/>
    <w:rsid w:val="005D528C"/>
    <w:rsid w:val="005E1E20"/>
    <w:rsid w:val="005E4CBA"/>
    <w:rsid w:val="005F5100"/>
    <w:rsid w:val="006203B6"/>
    <w:rsid w:val="00621ADA"/>
    <w:rsid w:val="00623222"/>
    <w:rsid w:val="00630A98"/>
    <w:rsid w:val="006328B7"/>
    <w:rsid w:val="00632E2F"/>
    <w:rsid w:val="00637B5A"/>
    <w:rsid w:val="00640D00"/>
    <w:rsid w:val="006500BB"/>
    <w:rsid w:val="00660BE7"/>
    <w:rsid w:val="00664B4E"/>
    <w:rsid w:val="00681442"/>
    <w:rsid w:val="00695EA4"/>
    <w:rsid w:val="006A295C"/>
    <w:rsid w:val="006A5351"/>
    <w:rsid w:val="006C60D2"/>
    <w:rsid w:val="006D00E2"/>
    <w:rsid w:val="006F09F2"/>
    <w:rsid w:val="006F61C0"/>
    <w:rsid w:val="0070062F"/>
    <w:rsid w:val="00701F85"/>
    <w:rsid w:val="007124E2"/>
    <w:rsid w:val="00740742"/>
    <w:rsid w:val="00751145"/>
    <w:rsid w:val="0078219A"/>
    <w:rsid w:val="00782ABC"/>
    <w:rsid w:val="00796886"/>
    <w:rsid w:val="00796FD8"/>
    <w:rsid w:val="007B76C0"/>
    <w:rsid w:val="007C41F4"/>
    <w:rsid w:val="007C5607"/>
    <w:rsid w:val="007E45B0"/>
    <w:rsid w:val="007E70D6"/>
    <w:rsid w:val="007F2F46"/>
    <w:rsid w:val="008045D8"/>
    <w:rsid w:val="00806D63"/>
    <w:rsid w:val="0082243A"/>
    <w:rsid w:val="00823082"/>
    <w:rsid w:val="008242EE"/>
    <w:rsid w:val="008317DB"/>
    <w:rsid w:val="00837671"/>
    <w:rsid w:val="00837C51"/>
    <w:rsid w:val="00837FE1"/>
    <w:rsid w:val="008436D2"/>
    <w:rsid w:val="00850740"/>
    <w:rsid w:val="00856900"/>
    <w:rsid w:val="00870E6A"/>
    <w:rsid w:val="008739A8"/>
    <w:rsid w:val="00876B09"/>
    <w:rsid w:val="00893366"/>
    <w:rsid w:val="008B195B"/>
    <w:rsid w:val="008B6C0C"/>
    <w:rsid w:val="008C2415"/>
    <w:rsid w:val="00900F93"/>
    <w:rsid w:val="00902A8A"/>
    <w:rsid w:val="00903F1B"/>
    <w:rsid w:val="00907913"/>
    <w:rsid w:val="009102B8"/>
    <w:rsid w:val="009344F1"/>
    <w:rsid w:val="00935B98"/>
    <w:rsid w:val="00940448"/>
    <w:rsid w:val="00944F2F"/>
    <w:rsid w:val="00962037"/>
    <w:rsid w:val="0096290E"/>
    <w:rsid w:val="00966FCC"/>
    <w:rsid w:val="009728B5"/>
    <w:rsid w:val="009842CF"/>
    <w:rsid w:val="009919FE"/>
    <w:rsid w:val="009C167F"/>
    <w:rsid w:val="009D1814"/>
    <w:rsid w:val="009E2330"/>
    <w:rsid w:val="009E7A8C"/>
    <w:rsid w:val="009F6B38"/>
    <w:rsid w:val="00A0543D"/>
    <w:rsid w:val="00A0738A"/>
    <w:rsid w:val="00A32274"/>
    <w:rsid w:val="00A42F0F"/>
    <w:rsid w:val="00A44EDF"/>
    <w:rsid w:val="00A5155E"/>
    <w:rsid w:val="00A63110"/>
    <w:rsid w:val="00A96F56"/>
    <w:rsid w:val="00A97D00"/>
    <w:rsid w:val="00AB113E"/>
    <w:rsid w:val="00AB26EC"/>
    <w:rsid w:val="00AD2158"/>
    <w:rsid w:val="00AD3628"/>
    <w:rsid w:val="00AE7FC5"/>
    <w:rsid w:val="00AF0957"/>
    <w:rsid w:val="00AF2C68"/>
    <w:rsid w:val="00B1352E"/>
    <w:rsid w:val="00B22DD3"/>
    <w:rsid w:val="00B5052C"/>
    <w:rsid w:val="00B51F48"/>
    <w:rsid w:val="00B654D9"/>
    <w:rsid w:val="00B658F2"/>
    <w:rsid w:val="00B76F7F"/>
    <w:rsid w:val="00B83FB4"/>
    <w:rsid w:val="00B847FC"/>
    <w:rsid w:val="00B94CF1"/>
    <w:rsid w:val="00B9513C"/>
    <w:rsid w:val="00B95C55"/>
    <w:rsid w:val="00BA61D6"/>
    <w:rsid w:val="00C214D3"/>
    <w:rsid w:val="00C2704C"/>
    <w:rsid w:val="00C41FBF"/>
    <w:rsid w:val="00C5454F"/>
    <w:rsid w:val="00C75665"/>
    <w:rsid w:val="00C85214"/>
    <w:rsid w:val="00CA16BF"/>
    <w:rsid w:val="00CA5DDF"/>
    <w:rsid w:val="00CC6B8C"/>
    <w:rsid w:val="00CD2A78"/>
    <w:rsid w:val="00CE5E4C"/>
    <w:rsid w:val="00CF7789"/>
    <w:rsid w:val="00D12D1D"/>
    <w:rsid w:val="00D20264"/>
    <w:rsid w:val="00D52088"/>
    <w:rsid w:val="00D81116"/>
    <w:rsid w:val="00D84F05"/>
    <w:rsid w:val="00DA0C52"/>
    <w:rsid w:val="00DA18B5"/>
    <w:rsid w:val="00DB2A8A"/>
    <w:rsid w:val="00DC066A"/>
    <w:rsid w:val="00DE12D7"/>
    <w:rsid w:val="00DF6586"/>
    <w:rsid w:val="00E12A65"/>
    <w:rsid w:val="00E27E28"/>
    <w:rsid w:val="00E510D7"/>
    <w:rsid w:val="00E53991"/>
    <w:rsid w:val="00E6529E"/>
    <w:rsid w:val="00E76621"/>
    <w:rsid w:val="00E803D5"/>
    <w:rsid w:val="00E80D65"/>
    <w:rsid w:val="00E85183"/>
    <w:rsid w:val="00E9718D"/>
    <w:rsid w:val="00EA1DE6"/>
    <w:rsid w:val="00EC008A"/>
    <w:rsid w:val="00EC4C00"/>
    <w:rsid w:val="00EE06B2"/>
    <w:rsid w:val="00EE4B4C"/>
    <w:rsid w:val="00F00675"/>
    <w:rsid w:val="00F10E4D"/>
    <w:rsid w:val="00F14656"/>
    <w:rsid w:val="00F22355"/>
    <w:rsid w:val="00F229EF"/>
    <w:rsid w:val="00F2607C"/>
    <w:rsid w:val="00F270A2"/>
    <w:rsid w:val="00F35F3B"/>
    <w:rsid w:val="00F437BE"/>
    <w:rsid w:val="00F50259"/>
    <w:rsid w:val="00F60A21"/>
    <w:rsid w:val="00F74DE2"/>
    <w:rsid w:val="00F97CCA"/>
    <w:rsid w:val="00FC2A63"/>
    <w:rsid w:val="00FC3621"/>
    <w:rsid w:val="00FC5287"/>
    <w:rsid w:val="00FE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1CB2A7"/>
  <w15:chartTrackingRefBased/>
  <w15:docId w15:val="{7A076716-EFD4-4068-A162-D0DA3894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spacing w:line="300" w:lineRule="auto"/>
      <w:jc w:val="both"/>
    </w:pPr>
    <w:rPr>
      <w:kern w:val="2"/>
      <w:sz w:val="22"/>
    </w:rPr>
  </w:style>
  <w:style w:type="paragraph" w:styleId="1">
    <w:name w:val="heading 1"/>
    <w:basedOn w:val="a0"/>
    <w:next w:val="a0"/>
    <w:qFormat/>
    <w:pPr>
      <w:keepNext/>
      <w:spacing w:before="24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1"/>
    <w:qFormat/>
    <w:pPr>
      <w:keepNext/>
      <w:spacing w:before="240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a1"/>
    <w:qFormat/>
    <w:pPr>
      <w:keepNext/>
      <w:ind w:left="851"/>
      <w:outlineLvl w:val="2"/>
    </w:pPr>
    <w:rPr>
      <w:rFonts w:ascii="Arial" w:eastAsia="ＭＳ ゴシック" w:hAnsi="Arial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basedOn w:val="a0"/>
    <w:rPr>
      <w:rFonts w:ascii="ＭＳ 明朝" w:hAnsi="Courier New"/>
    </w:rPr>
  </w:style>
  <w:style w:type="paragraph" w:customStyle="1" w:styleId="a6">
    <w:name w:val="（）本文"/>
    <w:basedOn w:val="a5"/>
    <w:pPr>
      <w:widowControl/>
      <w:ind w:left="420" w:hanging="420"/>
    </w:pPr>
  </w:style>
  <w:style w:type="paragraph" w:customStyle="1" w:styleId="a7">
    <w:name w:val="（）本文改行"/>
    <w:basedOn w:val="a5"/>
    <w:autoRedefine/>
    <w:pPr>
      <w:ind w:left="420" w:firstLine="284"/>
    </w:pPr>
  </w:style>
  <w:style w:type="paragraph" w:customStyle="1" w:styleId="a8">
    <w:name w:val="（１）"/>
    <w:basedOn w:val="a0"/>
    <w:autoRedefine/>
    <w:pPr>
      <w:ind w:left="510" w:hanging="510"/>
    </w:pPr>
    <w:rPr>
      <w:rFonts w:eastAsia="ＭＳ ゴシック"/>
      <w:sz w:val="24"/>
    </w:rPr>
  </w:style>
  <w:style w:type="paragraph" w:customStyle="1" w:styleId="a9">
    <w:name w:val="（１）本文"/>
    <w:basedOn w:val="a0"/>
    <w:autoRedefine/>
    <w:pPr>
      <w:ind w:left="488" w:firstLine="233"/>
    </w:pPr>
    <w:rPr>
      <w:sz w:val="24"/>
    </w:rPr>
  </w:style>
  <w:style w:type="paragraph" w:customStyle="1" w:styleId="aa">
    <w:name w:val="（１）○箇"/>
    <w:basedOn w:val="a9"/>
    <w:autoRedefine/>
    <w:pPr>
      <w:ind w:left="735" w:hanging="210"/>
    </w:pPr>
  </w:style>
  <w:style w:type="paragraph" w:styleId="20">
    <w:name w:val="Body Text Indent 2"/>
    <w:basedOn w:val="a0"/>
    <w:pPr>
      <w:spacing w:line="480" w:lineRule="auto"/>
      <w:ind w:left="851"/>
    </w:pPr>
    <w:rPr>
      <w:sz w:val="21"/>
    </w:rPr>
  </w:style>
  <w:style w:type="paragraph" w:customStyle="1" w:styleId="ab">
    <w:name w:val="①国保"/>
    <w:basedOn w:val="20"/>
    <w:pPr>
      <w:spacing w:line="300" w:lineRule="auto"/>
      <w:ind w:left="630" w:hanging="210"/>
    </w:pPr>
    <w:rPr>
      <w:rFonts w:ascii="ＭＳ ゴシック" w:eastAsia="ＭＳ ゴシック"/>
      <w:sz w:val="22"/>
    </w:rPr>
  </w:style>
  <w:style w:type="paragraph" w:customStyle="1" w:styleId="ac">
    <w:name w:val="（１）①箇連"/>
    <w:basedOn w:val="ab"/>
    <w:autoRedefine/>
    <w:pPr>
      <w:spacing w:line="240" w:lineRule="auto"/>
      <w:ind w:left="737"/>
    </w:pPr>
    <w:rPr>
      <w:rFonts w:ascii="ＭＳ 明朝" w:eastAsia="ＭＳ 明朝"/>
      <w:sz w:val="24"/>
    </w:rPr>
  </w:style>
  <w:style w:type="paragraph" w:customStyle="1" w:styleId="ad">
    <w:name w:val="（１）①○"/>
    <w:basedOn w:val="a0"/>
    <w:pPr>
      <w:spacing w:before="240"/>
      <w:ind w:left="737" w:hanging="210"/>
    </w:pPr>
    <w:rPr>
      <w:rFonts w:ascii="ＭＳ 明朝"/>
      <w:spacing w:val="12"/>
      <w:sz w:val="24"/>
    </w:rPr>
  </w:style>
  <w:style w:type="paragraph" w:customStyle="1" w:styleId="ae">
    <w:name w:val="（１）①本文"/>
    <w:basedOn w:val="a9"/>
    <w:autoRedefine/>
    <w:pPr>
      <w:ind w:left="771"/>
    </w:pPr>
  </w:style>
  <w:style w:type="paragraph" w:customStyle="1" w:styleId="af">
    <w:name w:val="（１）①本箇"/>
    <w:basedOn w:val="ae"/>
    <w:autoRedefine/>
    <w:pPr>
      <w:ind w:left="1191" w:hanging="244"/>
    </w:pPr>
  </w:style>
  <w:style w:type="paragraph" w:customStyle="1" w:styleId="af0">
    <w:name w:val="（１）ア"/>
    <w:basedOn w:val="a0"/>
    <w:autoRedefine/>
    <w:pPr>
      <w:ind w:left="822" w:hanging="499"/>
    </w:pPr>
    <w:rPr>
      <w:sz w:val="24"/>
    </w:rPr>
  </w:style>
  <w:style w:type="paragraph" w:customStyle="1" w:styleId="af1">
    <w:name w:val="（１）連続"/>
    <w:basedOn w:val="a8"/>
    <w:autoRedefine/>
  </w:style>
  <w:style w:type="paragraph" w:customStyle="1" w:styleId="af2">
    <w:name w:val="（答弁）"/>
    <w:basedOn w:val="a0"/>
    <w:pPr>
      <w:spacing w:before="240"/>
    </w:pPr>
    <w:rPr>
      <w:sz w:val="32"/>
      <w:u w:val="single"/>
    </w:rPr>
  </w:style>
  <w:style w:type="paragraph" w:customStyle="1" w:styleId="11">
    <w:name w:val="1（1）見出本文の本文"/>
    <w:basedOn w:val="a0"/>
    <w:autoRedefine/>
    <w:pPr>
      <w:adjustRightInd w:val="0"/>
      <w:ind w:left="476" w:firstLine="244"/>
      <w:textAlignment w:val="baseline"/>
    </w:pPr>
    <w:rPr>
      <w:rFonts w:ascii="ＭＳ 明朝"/>
      <w:color w:val="000000"/>
      <w:kern w:val="0"/>
      <w:sz w:val="24"/>
    </w:rPr>
  </w:style>
  <w:style w:type="paragraph" w:styleId="af3">
    <w:name w:val="Body Text Indent"/>
    <w:basedOn w:val="a0"/>
    <w:pPr>
      <w:ind w:left="851"/>
    </w:pPr>
    <w:rPr>
      <w:sz w:val="21"/>
    </w:rPr>
  </w:style>
  <w:style w:type="paragraph" w:customStyle="1" w:styleId="af4">
    <w:name w:val="１本分"/>
    <w:basedOn w:val="af3"/>
    <w:autoRedefine/>
    <w:pPr>
      <w:ind w:left="210" w:firstLine="272"/>
    </w:pPr>
    <w:rPr>
      <w:sz w:val="24"/>
    </w:rPr>
  </w:style>
  <w:style w:type="paragraph" w:customStyle="1" w:styleId="a">
    <w:name w:val="１①箇条書き"/>
    <w:basedOn w:val="af4"/>
    <w:autoRedefine/>
    <w:pPr>
      <w:numPr>
        <w:numId w:val="2"/>
      </w:numPr>
      <w:tabs>
        <w:tab w:val="clear" w:pos="722"/>
        <w:tab w:val="left" w:pos="1050"/>
      </w:tabs>
    </w:pPr>
  </w:style>
  <w:style w:type="paragraph" w:customStyle="1" w:styleId="10">
    <w:name w:val="1本文"/>
    <w:basedOn w:val="a0"/>
    <w:pPr>
      <w:adjustRightInd w:val="0"/>
      <w:spacing w:line="360" w:lineRule="auto"/>
      <w:ind w:left="238" w:firstLine="238"/>
      <w:textAlignment w:val="baseline"/>
    </w:pPr>
    <w:rPr>
      <w:kern w:val="0"/>
      <w:sz w:val="24"/>
    </w:rPr>
  </w:style>
  <w:style w:type="paragraph" w:customStyle="1" w:styleId="af5">
    <w:name w:val="１本文"/>
    <w:basedOn w:val="a5"/>
    <w:autoRedefine/>
    <w:pPr>
      <w:widowControl/>
      <w:ind w:left="735" w:hanging="735"/>
    </w:pPr>
  </w:style>
  <w:style w:type="character" w:styleId="af6">
    <w:name w:val="Hyperlink"/>
    <w:rPr>
      <w:color w:val="0000FF"/>
      <w:u w:val="single"/>
    </w:rPr>
  </w:style>
  <w:style w:type="paragraph" w:styleId="af7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2"/>
  </w:style>
  <w:style w:type="paragraph" w:styleId="af9">
    <w:name w:val="header"/>
    <w:basedOn w:val="a0"/>
    <w:link w:val="af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fb">
    <w:name w:val="概要本文"/>
    <w:basedOn w:val="a0"/>
    <w:pPr>
      <w:tabs>
        <w:tab w:val="left" w:pos="-1440"/>
      </w:tabs>
      <w:adjustRightInd w:val="0"/>
      <w:ind w:left="211" w:firstLine="211"/>
      <w:textAlignment w:val="bottom"/>
    </w:pPr>
    <w:rPr>
      <w:rFonts w:ascii="ＭＳ 明朝"/>
      <w:kern w:val="0"/>
      <w:sz w:val="24"/>
    </w:rPr>
  </w:style>
  <w:style w:type="paragraph" w:styleId="a1">
    <w:name w:val="Normal Indent"/>
    <w:basedOn w:val="a0"/>
    <w:pPr>
      <w:ind w:left="851"/>
    </w:pPr>
  </w:style>
  <w:style w:type="paragraph" w:styleId="afc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fd">
    <w:name w:val="厚本文"/>
    <w:basedOn w:val="a0"/>
    <w:pPr>
      <w:adjustRightInd w:val="0"/>
      <w:ind w:left="278" w:firstLine="227"/>
      <w:textAlignment w:val="baseline"/>
    </w:pPr>
    <w:rPr>
      <w:rFonts w:ascii="ＭＳ 明朝"/>
      <w:kern w:val="0"/>
      <w:sz w:val="24"/>
    </w:rPr>
  </w:style>
  <w:style w:type="paragraph" w:customStyle="1" w:styleId="afe">
    <w:name w:val="項"/>
    <w:basedOn w:val="a5"/>
    <w:autoRedefine/>
    <w:pPr>
      <w:ind w:left="420" w:hanging="210"/>
    </w:pPr>
  </w:style>
  <w:style w:type="paragraph" w:customStyle="1" w:styleId="aff">
    <w:name w:val="条文"/>
    <w:basedOn w:val="a5"/>
    <w:autoRedefine/>
    <w:pPr>
      <w:ind w:left="210" w:hanging="210"/>
    </w:pPr>
    <w:rPr>
      <w:sz w:val="24"/>
    </w:rPr>
  </w:style>
  <w:style w:type="paragraph" w:customStyle="1" w:styleId="aff0">
    <w:name w:val="条文号"/>
    <w:basedOn w:val="aff"/>
    <w:autoRedefine/>
  </w:style>
  <w:style w:type="paragraph" w:customStyle="1" w:styleId="aff1">
    <w:name w:val="想定質問事項"/>
    <w:basedOn w:val="a0"/>
    <w:autoRedefine/>
    <w:pPr>
      <w:spacing w:before="240" w:line="560" w:lineRule="exact"/>
      <w:ind w:left="2835" w:hanging="2835"/>
    </w:pPr>
    <w:rPr>
      <w:sz w:val="32"/>
      <w:u w:val="single"/>
    </w:rPr>
  </w:style>
  <w:style w:type="paragraph" w:customStyle="1" w:styleId="aff2">
    <w:name w:val="条文見出し"/>
    <w:basedOn w:val="a0"/>
    <w:rPr>
      <w:sz w:val="24"/>
    </w:rPr>
  </w:style>
  <w:style w:type="paragraph" w:styleId="aff3">
    <w:name w:val="Date"/>
    <w:basedOn w:val="a0"/>
    <w:next w:val="a0"/>
    <w:rPr>
      <w:sz w:val="24"/>
    </w:rPr>
  </w:style>
  <w:style w:type="paragraph" w:styleId="30">
    <w:name w:val="Body Text Indent 3"/>
    <w:basedOn w:val="a0"/>
    <w:pPr>
      <w:ind w:left="215" w:hanging="215"/>
    </w:pPr>
  </w:style>
  <w:style w:type="paragraph" w:styleId="aff4">
    <w:name w:val="Salutation"/>
    <w:basedOn w:val="a0"/>
    <w:next w:val="a0"/>
  </w:style>
  <w:style w:type="paragraph" w:styleId="aff5">
    <w:name w:val="Closing"/>
    <w:basedOn w:val="a0"/>
    <w:next w:val="a0"/>
    <w:pPr>
      <w:jc w:val="right"/>
    </w:pPr>
  </w:style>
  <w:style w:type="paragraph" w:styleId="aff6">
    <w:name w:val="Note Heading"/>
    <w:basedOn w:val="a0"/>
    <w:next w:val="a0"/>
    <w:pPr>
      <w:jc w:val="center"/>
    </w:pPr>
  </w:style>
  <w:style w:type="character" w:styleId="aff7">
    <w:name w:val="FollowedHyperlink"/>
    <w:rPr>
      <w:color w:val="800080"/>
      <w:u w:val="single"/>
    </w:rPr>
  </w:style>
  <w:style w:type="paragraph" w:styleId="aff8">
    <w:name w:val="Balloon Text"/>
    <w:basedOn w:val="a0"/>
    <w:semiHidden/>
    <w:rsid w:val="00751145"/>
    <w:rPr>
      <w:rFonts w:ascii="Arial" w:eastAsia="ＭＳ ゴシック" w:hAnsi="Arial"/>
      <w:sz w:val="18"/>
      <w:szCs w:val="18"/>
    </w:rPr>
  </w:style>
  <w:style w:type="table" w:styleId="aff9">
    <w:name w:val="Table Grid"/>
    <w:basedOn w:val="a3"/>
    <w:rsid w:val="001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ヘッダー (文字)"/>
    <w:link w:val="af9"/>
    <w:uiPriority w:val="99"/>
    <w:rsid w:val="004B53C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DB1F3-5185-46CD-B7E3-6CFBD30086B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autosal.dot</Template>
  <TotalTime>30</TotalTime>
  <Pages>1</Pages>
  <Words>119</Words>
  <Characters>679</Characters>
  <DocSecurity>0</DocSecurity>
  <Lines>5</Lines>
  <Paragraphs>1</Paragraphs>
  <ScaleCrop>false</ScaleCrop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2022-12-20T09:23:00Z</cp:lastPrinted>
  <dcterms:created xsi:type="dcterms:W3CDTF">2024-10-28T01:31:00Z</dcterms:created>
  <dcterms:modified xsi:type="dcterms:W3CDTF">2025-01-08T05:02:00Z</dcterms:modified>
</cp:coreProperties>
</file>