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6BD54361">
                <wp:simplePos x="0" y="0"/>
                <wp:positionH relativeFrom="column">
                  <wp:posOffset>8457663</wp:posOffset>
                </wp:positionH>
                <wp:positionV relativeFrom="paragraph">
                  <wp:posOffset>-204226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6A4538E4" w:rsidR="00D80F03" w:rsidRPr="00F65AC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A0B3F" w:rsidRPr="00F65AC0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95pt;margin-top:-16.1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" stroked="f">
                <v:textbox inset="5.85pt,.7pt,5.85pt,.7pt">
                  <w:txbxContent>
                    <w:p w14:paraId="634EBEBF" w14:textId="6A4538E4" w:rsidR="00D80F03" w:rsidRPr="00F65AC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F65AC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A0B3F" w:rsidRPr="00F65AC0">
                        <w:rPr>
                          <w:rFonts w:ascii="ＭＳ 明朝" w:hAnsi="ＭＳ 明朝" w:hint="eastAsia"/>
                        </w:rPr>
                        <w:t>１０</w:t>
                      </w:r>
                      <w:r w:rsidRPr="00F65AC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28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 w:rsidTr="00974F11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4E3A3947" w:rsidR="006239CE" w:rsidRPr="009B186F" w:rsidRDefault="006239CE" w:rsidP="00974F11">
            <w:pPr>
              <w:pStyle w:val="a3"/>
              <w:spacing w:line="240" w:lineRule="auto"/>
              <w:ind w:right="1780" w:firstLineChars="2100" w:firstLine="504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障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害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者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雇 用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計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画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書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  <w:bookmarkStart w:id="0" w:name="_GoBack"/>
            <w:bookmarkEnd w:id="0"/>
          </w:p>
          <w:p w14:paraId="2EAD94BA" w14:textId="615CFC1D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 w:rsidTr="00974F11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 w:rsidTr="00974F11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 w:rsidTr="00974F11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 w:rsidTr="00974F11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 w:rsidTr="00974F11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 w:rsidTr="00974F11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 w:rsidTr="00974F11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974F11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>
              <w:rPr>
                <w:rFonts w:cs="Century" w:hint="eastAsia"/>
                <w:spacing w:val="-1"/>
              </w:rPr>
              <w:t>○年○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974F11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974F11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25463738" w:rsidR="00811847" w:rsidRPr="00402FEB" w:rsidRDefault="00974F11">
            <w:pPr>
              <w:pStyle w:val="a3"/>
              <w:spacing w:before="93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 xml:space="preserve">　　　　　　　</w:t>
            </w:r>
            <w:r w:rsidR="00811847"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060C34DF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1EAA31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204E5DED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974F11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35FD4E31" w:rsidR="00811847" w:rsidRPr="00402FEB" w:rsidRDefault="00974F11">
            <w:pPr>
              <w:pStyle w:val="a3"/>
              <w:spacing w:before="93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 xml:space="preserve">　　　　　　　</w:t>
            </w:r>
            <w:r w:rsidR="00811847"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46776483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493F011B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940E175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974F11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2AC23853" w:rsidR="00811847" w:rsidRPr="00402FEB" w:rsidRDefault="00974F11">
            <w:pPr>
              <w:pStyle w:val="a3"/>
              <w:spacing w:before="93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 xml:space="preserve">　　　　　　　</w:t>
            </w:r>
            <w:r w:rsidR="00811847"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528260B6" w:rsidR="00811847" w:rsidRPr="00402FEB" w:rsidRDefault="00811847" w:rsidP="004B275A">
            <w:pPr>
              <w:pStyle w:val="a3"/>
              <w:spacing w:before="93"/>
              <w:ind w:rightChars="37" w:right="78" w:firstLineChars="50" w:firstLine="88"/>
              <w:jc w:val="right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46C367AF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0B166DE9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974F11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0C29E9F" w:rsidR="00811847" w:rsidRPr="00402FEB" w:rsidRDefault="00974F11">
            <w:pPr>
              <w:pStyle w:val="a3"/>
              <w:spacing w:before="93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 xml:space="preserve">　　　　　　　</w:t>
            </w:r>
            <w:r w:rsidR="00811847"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9107474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69D51B0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5B5CAE49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 w:rsidTr="00974F11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639BA196" w:rsidR="007F3859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p w14:paraId="78A36607" w14:textId="77777777" w:rsidR="001E4A12" w:rsidRPr="00331CA1" w:rsidRDefault="001E4A12" w:rsidP="004760CD">
      <w:pPr>
        <w:pStyle w:val="a3"/>
        <w:spacing w:line="308" w:lineRule="exact"/>
        <w:ind w:right="534"/>
      </w:pPr>
    </w:p>
    <w:sectPr w:rsidR="001E4A12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E4A12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74F11"/>
    <w:rsid w:val="009871FD"/>
    <w:rsid w:val="009A5F85"/>
    <w:rsid w:val="009B166F"/>
    <w:rsid w:val="009B18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43430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65AC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13F7-148A-498C-A8F9-BF8BE49087E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RTF8READ.DOT</Template>
  <TotalTime>8</TotalTime>
  <Pages>1</Pages>
  <Words>87</Words>
  <Characters>500</Characters>
  <DocSecurity>0</DocSecurity>
  <Lines>4</Lines>
  <Paragraphs>1</Paragraphs>
  <ScaleCrop>false</ScaleCrop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2024-03-25T08:05:00Z</cp:lastPrinted>
  <dcterms:created xsi:type="dcterms:W3CDTF">2020-01-24T06:38:00Z</dcterms:created>
  <dcterms:modified xsi:type="dcterms:W3CDTF">2024-08-22T10:48:00Z</dcterms:modified>
</cp:coreProperties>
</file>