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6A4538E4" w:rsidR="00D80F03" w:rsidRPr="00F65AC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A0B3F" w:rsidRPr="00F65AC0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" stroked="f">
                <v:textbox inset="5.85pt,.7pt,5.85pt,.7pt">
                  <w:txbxContent>
                    <w:p w14:paraId="634EBEBF" w14:textId="6A4538E4" w:rsidR="00D80F03" w:rsidRPr="00F65AC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F65AC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A0B3F" w:rsidRPr="00F65AC0">
                        <w:rPr>
                          <w:rFonts w:ascii="ＭＳ 明朝" w:hAnsi="ＭＳ 明朝" w:hint="eastAsia"/>
                        </w:rPr>
                        <w:t>１０</w:t>
                      </w:r>
                      <w:r w:rsidRPr="00F65AC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6A19951E" w:rsidR="006239CE" w:rsidRPr="009B186F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害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者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雇 用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計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画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書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639BA196" w:rsidR="007F3859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p w14:paraId="78A36607" w14:textId="77777777" w:rsidR="001E4A12" w:rsidRPr="00331CA1" w:rsidRDefault="001E4A12" w:rsidP="004760CD">
      <w:pPr>
        <w:pStyle w:val="a3"/>
        <w:spacing w:line="308" w:lineRule="exact"/>
        <w:ind w:right="534"/>
        <w:rPr>
          <w:rFonts w:hint="eastAsia"/>
        </w:rPr>
      </w:pPr>
      <w:bookmarkStart w:id="0" w:name="_GoBack"/>
      <w:bookmarkEnd w:id="0"/>
    </w:p>
    <w:sectPr w:rsidR="001E4A12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E4A12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18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43430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65AC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RTF8READ.DOT</Template>
  <TotalTime>3</TotalTime>
  <Pages>1</Pages>
  <Words>99</Words>
  <Characters>567</Characters>
  <DocSecurity>0</DocSecurity>
  <Lines>4</Lines>
  <Paragraphs>1</Paragraphs>
  <ScaleCrop>false</ScaleCrop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2024-03-25T08:05:00Z</cp:lastPrinted>
  <dcterms:created xsi:type="dcterms:W3CDTF">2020-01-24T06:38:00Z</dcterms:created>
  <dcterms:modified xsi:type="dcterms:W3CDTF">2024-03-25T08:05:00Z</dcterms:modified>
</cp:coreProperties>
</file>