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12EB2B6B">
                <wp:simplePos x="0" y="0"/>
                <wp:positionH relativeFrom="column">
                  <wp:posOffset>8457565</wp:posOffset>
                </wp:positionH>
                <wp:positionV relativeFrom="paragraph">
                  <wp:posOffset>-41910</wp:posOffset>
                </wp:positionV>
                <wp:extent cx="942975" cy="238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EBEBF" w14:textId="6A4538E4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3.3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60s3wEAAJ4DAAAOAAAAZHJzL2Uyb0RvYy54bWysU9tu2zAMfR+wfxD0vjjx1jUx4hRdiw4D&#10;ugvQ9QNkWYqN2aJGKrGzrx8lp2m2vg17ESSSPjznkF5fjX0n9gapBVfKxWwuhXEa6tZtS/n4/e7N&#10;UgoKytWqA2dKeTAkrzavX60HX5gcGuhqg4JBHBWDL2UTgi+yjHRjekUz8MZx0gL2KvATt1mNamD0&#10;vsvy+fx9NgDWHkEbIo7eTkm5SfjWGh2+WksmiK6UzC2kE9NZxTPbrFWxReWbVh9pqH9g0avWcdMT&#10;1K0KSuywfQHVtxqBwIaZhj4Da1ttkgZWs5j/peahUd4kLWwO+ZNN9P9g9Zf9g/+GIowfYOQBJhHk&#10;70H/IOHgplFua64RYWiMqrnxIlqWDZ6K46fRaiooglTDZ6h5yGoXIAGNFvvoCusUjM4DOJxMN2MQ&#10;moOrd/nq8kIKzan87XKRX6QOqnj62COFjwZ6ES+lRJ5pAlf7ewqRjCqeSmIvB3dt16W5du6PABfG&#10;SCIf+U7Mw1iNXB1FVFAfWAbCtCa81nxpAH9JMfCKlJJ+7hQaKbpPjq24ZOZMPKTHcrlieXieqM4S&#10;ymkGKmWQYrrehGkLdx7bbcN9JusdXLN5tk3CnjkdWfMSJL3HhY1bdv5OVc+/1eY3AAAA//8DAFBL&#10;AwQUAAYACAAAACEA8WLUB+IAAAALAQAADwAAAGRycy9kb3ducmV2LnhtbEyPwU7DMBBE70j8g7VI&#10;3Fq7pFhtiFOlSIDEpaVUFUcnXpKIeB3Fbhv4etwTHEf7NPM2W422YyccfOtIwWwqgCFVzrRUK9i/&#10;P00WwHzQZHTnCBV8o4dVfn2V6dS4M73haRdqFkvIp1pBE0Kfcu6rBq32U9cjxdunG6wOMQ41N4M+&#10;x3Lb8TshJLe6pbjQ6B4fG6y+dker4Kf1xct2sw7l+v7jWWxfpT8UUqnbm7F4ABZwDH8wXPSjOuTR&#10;qXRHMp51MSfJbBlZBRMpgV2I+ULMgZUKErEEnmf8/w/5LwAAAP//AwBQSwECLQAUAAYACAAAACEA&#10;toM4kv4AAADhAQAAEwAAAAAAAAAAAAAAAAAAAAAAW0NvbnRlbnRfVHlwZXNdLnhtbFBLAQItABQA&#10;BgAIAAAAIQA4/SH/1gAAAJQBAAALAAAAAAAAAAAAAAAAAC8BAABfcmVscy8ucmVsc1BLAQItABQA&#10;BgAIAAAAIQBg+60s3wEAAJ4DAAAOAAAAAAAAAAAAAAAAAC4CAABkcnMvZTJvRG9jLnhtbFBLAQIt&#10;ABQABgAIAAAAIQDxYtQH4gAAAAsBAAAPAAAAAAAAAAAAAAAAADkEAABkcnMvZG93bnJldi54bWxQ&#10;SwUGAAAAAAQABADzAAAASAUAAAAA&#10;" filled="f" stroked="f">
                <v:textbox inset="5.85pt,.7pt,5.85pt,.7pt">
                  <w:txbxContent>
                    <w:p w14:paraId="634EBEBF" w14:textId="6A4538E4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58D19E1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78A36607" w14:textId="3513EF57" w:rsidR="001E4A12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1E4A12" w:rsidRPr="00331CA1" w:rsidSect="00A839F6">
      <w:pgSz w:w="16838" w:h="11906" w:orient="landscape" w:code="9"/>
      <w:pgMar w:top="1247" w:right="851" w:bottom="737" w:left="1247" w:header="124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839F6"/>
    <w:rsid w:val="00A970D8"/>
    <w:rsid w:val="00AC7B1A"/>
    <w:rsid w:val="00B43430"/>
    <w:rsid w:val="00B91E2A"/>
    <w:rsid w:val="00BA61CA"/>
    <w:rsid w:val="00BA7036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4</TotalTime>
  <Pages>1</Pages>
  <Words>99</Words>
  <Characters>565</Characters>
  <DocSecurity>0</DocSecurity>
  <Lines>4</Lines>
  <Paragraphs>1</Paragraphs>
  <ScaleCrop>false</ScaleCrop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2024-03-25T08:05:00Z</cp:lastPrinted>
  <dcterms:created xsi:type="dcterms:W3CDTF">2020-01-24T06:38:00Z</dcterms:created>
  <dcterms:modified xsi:type="dcterms:W3CDTF">2024-07-09T04:52:00Z</dcterms:modified>
</cp:coreProperties>
</file>