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6BD54361">
                <wp:simplePos x="0" y="0"/>
                <wp:positionH relativeFrom="column">
                  <wp:posOffset>8457663</wp:posOffset>
                </wp:positionH>
                <wp:positionV relativeFrom="paragraph">
                  <wp:posOffset>-204226</wp:posOffset>
                </wp:positionV>
                <wp:extent cx="942975" cy="238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522F694D" w:rsidR="00D80F03" w:rsidRPr="00F65AC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E11BBA">
                              <w:rPr>
                                <w:rFonts w:ascii="ＭＳ 明朝" w:hAnsi="ＭＳ 明朝" w:hint="eastAsia"/>
                              </w:rPr>
                              <w:t>１１</w:t>
                            </w: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5.95pt;margin-top:-16.1pt;width:7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" stroked="f">
                <v:textbox inset="5.85pt,.7pt,5.85pt,.7pt">
                  <w:txbxContent>
                    <w:p w14:paraId="634EBEBF" w14:textId="522F694D" w:rsidR="00D80F03" w:rsidRPr="00F65AC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F65AC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E11BBA">
                        <w:rPr>
                          <w:rFonts w:ascii="ＭＳ 明朝" w:hAnsi="ＭＳ 明朝" w:hint="eastAsia"/>
                        </w:rPr>
                        <w:t>１１</w:t>
                      </w:r>
                      <w:r w:rsidRPr="00F65AC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6A19951E" w:rsidR="006239CE" w:rsidRPr="009B186F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障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害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者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雇 用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計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画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書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>
              <w:rPr>
                <w:rFonts w:cs="Century" w:hint="eastAsia"/>
                <w:spacing w:val="-1"/>
              </w:rPr>
              <w:t>○年○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639BA196" w:rsidR="007F3859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p w14:paraId="78A36607" w14:textId="615A06E9" w:rsidR="001E4A12" w:rsidRPr="00331CA1" w:rsidRDefault="00450EA3" w:rsidP="004760CD">
      <w:pPr>
        <w:pStyle w:val="a3"/>
        <w:spacing w:line="308" w:lineRule="exact"/>
        <w:ind w:right="5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7FC4C" wp14:editId="03EED674">
                <wp:simplePos x="0" y="0"/>
                <wp:positionH relativeFrom="column">
                  <wp:posOffset>3711575</wp:posOffset>
                </wp:positionH>
                <wp:positionV relativeFrom="paragraph">
                  <wp:posOffset>124460</wp:posOffset>
                </wp:positionV>
                <wp:extent cx="739140" cy="304800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2116F" w14:textId="54E5543E" w:rsidR="00450EA3" w:rsidRPr="00450EA3" w:rsidRDefault="004A50C7" w:rsidP="00450EA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7FC4C" id="正方形/長方形 2" o:spid="_x0000_s1027" style="position:absolute;left:0;text-align:left;margin-left:292.25pt;margin-top:9.8pt;width:58.2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" filled="f" strokecolor="white [3212]" strokeweight="2pt">
                <v:textbox>
                  <w:txbxContent>
                    <w:p w14:paraId="58C2116F" w14:textId="54E5543E" w:rsidR="00450EA3" w:rsidRPr="00450EA3" w:rsidRDefault="004A50C7" w:rsidP="00450EA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</w:p>
    <w:sectPr w:rsidR="001E4A12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E4A12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50EA3"/>
    <w:rsid w:val="004760CD"/>
    <w:rsid w:val="00481671"/>
    <w:rsid w:val="004A1A1D"/>
    <w:rsid w:val="004A50C7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A0B3F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18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43430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11BB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65AC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職員端末機20年度12月調達</dc:creator>
  <cp:lastModifiedBy>財間 愛</cp:lastModifiedBy>
  <cp:revision>13</cp:revision>
  <cp:lastPrinted>2024-06-25T08:14:00Z</cp:lastPrinted>
  <dcterms:created xsi:type="dcterms:W3CDTF">2020-01-24T06:38:00Z</dcterms:created>
  <dcterms:modified xsi:type="dcterms:W3CDTF">2024-06-25T08:14:00Z</dcterms:modified>
</cp:coreProperties>
</file>