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360148E2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454202">
                              <w:rPr>
                                <w:rFonts w:ascii="ＭＳ 明朝" w:hAnsi="ＭＳ 明朝" w:hint="eastAsia"/>
                              </w:rPr>
                              <w:t>１1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360148E2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454202">
                        <w:rPr>
                          <w:rFonts w:ascii="ＭＳ 明朝" w:hAnsi="ＭＳ 明朝" w:hint="eastAsia"/>
                        </w:rPr>
                        <w:t>１1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4B4EA73C" w:rsidR="001E4A12" w:rsidRPr="00331CA1" w:rsidRDefault="003E6DC8" w:rsidP="004760CD">
      <w:pPr>
        <w:pStyle w:val="a3"/>
        <w:spacing w:line="308" w:lineRule="exact"/>
        <w:ind w:right="53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28DCD" wp14:editId="74C5E9A6">
                <wp:simplePos x="0" y="0"/>
                <wp:positionH relativeFrom="column">
                  <wp:posOffset>4138295</wp:posOffset>
                </wp:positionH>
                <wp:positionV relativeFrom="paragraph">
                  <wp:posOffset>208280</wp:posOffset>
                </wp:positionV>
                <wp:extent cx="472440" cy="342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69B8A" w14:textId="7226436E" w:rsidR="003E6DC8" w:rsidRPr="003E6DC8" w:rsidRDefault="00B560E5" w:rsidP="003E6D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28DCD" id="正方形/長方形 2" o:spid="_x0000_s1027" style="position:absolute;left:0;text-align:left;margin-left:325.85pt;margin-top:16.4pt;width:3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" filled="f" strokecolor="white [3212]" strokeweight="2pt">
                <v:textbox>
                  <w:txbxContent>
                    <w:p w14:paraId="2F169B8A" w14:textId="7226436E" w:rsidR="003E6DC8" w:rsidRPr="003E6DC8" w:rsidRDefault="00B560E5" w:rsidP="003E6D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E6DC8"/>
    <w:rsid w:val="003F563F"/>
    <w:rsid w:val="00402FEB"/>
    <w:rsid w:val="00404843"/>
    <w:rsid w:val="00405026"/>
    <w:rsid w:val="00454202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560E5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財間 愛</cp:lastModifiedBy>
  <cp:revision>13</cp:revision>
  <cp:lastPrinted>2024-06-25T07:52:00Z</cp:lastPrinted>
  <dcterms:created xsi:type="dcterms:W3CDTF">2020-01-24T06:38:00Z</dcterms:created>
  <dcterms:modified xsi:type="dcterms:W3CDTF">2024-06-25T07:52:00Z</dcterms:modified>
</cp:coreProperties>
</file>