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bookmarkStart w:id="0" w:name="_GoBack"/>
      <w:bookmarkEnd w:id="0"/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5A1C21C2">
                <wp:simplePos x="0" y="0"/>
                <wp:positionH relativeFrom="column">
                  <wp:posOffset>8571230</wp:posOffset>
                </wp:positionH>
                <wp:positionV relativeFrom="paragraph">
                  <wp:posOffset>-201295</wp:posOffset>
                </wp:positionV>
                <wp:extent cx="82867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20C0804E" w:rsidR="00D80F03" w:rsidRPr="00E41DA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586344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4.9pt;margin-top:-15.85pt;width:65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" stroked="f">
                <v:textbox inset="5.85pt,.7pt,5.85pt,.7pt">
                  <w:txbxContent>
                    <w:p w14:paraId="634EBEBF" w14:textId="20C0804E" w:rsidR="00D80F03" w:rsidRPr="00E41DA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E41DA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586344">
                        <w:rPr>
                          <w:rFonts w:ascii="ＭＳ 明朝" w:hAnsi="ＭＳ 明朝" w:hint="eastAsia"/>
                        </w:rPr>
                        <w:t>10</w:t>
                      </w:r>
                      <w:r w:rsidRPr="00E41DA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77777777" w:rsidR="006239CE" w:rsidRPr="00402FEB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障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害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雇 用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画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Pr="00402FE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>
              <w:rPr>
                <w:rFonts w:cs="Century" w:hint="eastAsia"/>
                <w:spacing w:val="-1"/>
              </w:rPr>
              <w:t>○年○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77777777" w:rsidR="007F3859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sectPr w:rsidR="007F3859" w:rsidRPr="00331CA1" w:rsidSect="00BB514C">
      <w:footerReference w:type="default" r:id="rId6"/>
      <w:pgSz w:w="16838" w:h="11906" w:orient="landscape" w:code="9"/>
      <w:pgMar w:top="737" w:right="851" w:bottom="737" w:left="1247" w:header="720" w:footer="113" w:gutter="0"/>
      <w:pgNumType w:fmt="decimalFullWidth" w:start="3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6708"/>
      <w:docPartObj>
        <w:docPartGallery w:val="Page Numbers (Bottom of Page)"/>
        <w:docPartUnique/>
      </w:docPartObj>
    </w:sdtPr>
    <w:sdtEndPr/>
    <w:sdtContent>
      <w:p w14:paraId="651A0F5B" w14:textId="7BFD8EB9" w:rsidR="001162DD" w:rsidRDefault="001162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14C" w:rsidRPr="00BB514C">
          <w:rPr>
            <w:rFonts w:hint="eastAsia"/>
            <w:noProof/>
            <w:lang w:val="ja-JP"/>
          </w:rPr>
          <w:t>３６</w:t>
        </w:r>
        <w:r>
          <w:fldChar w:fldCharType="end"/>
        </w:r>
      </w:p>
    </w:sdtContent>
  </w:sdt>
  <w:p w14:paraId="7B6897A2" w14:textId="77777777" w:rsidR="001162DD" w:rsidRDefault="001162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162DD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86344"/>
    <w:rsid w:val="005944D4"/>
    <w:rsid w:val="005A524C"/>
    <w:rsid w:val="005C44AC"/>
    <w:rsid w:val="005E407F"/>
    <w:rsid w:val="006239CE"/>
    <w:rsid w:val="00695C5A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91E2A"/>
    <w:rsid w:val="00BA61CA"/>
    <w:rsid w:val="00BB514C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177D6"/>
    <w:rsid w:val="00F22B70"/>
    <w:rsid w:val="00F30B40"/>
    <w:rsid w:val="00F30C34"/>
    <w:rsid w:val="00F32CA1"/>
    <w:rsid w:val="00F355ED"/>
    <w:rsid w:val="00F35DF8"/>
    <w:rsid w:val="00F3699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職員端末機20年度12月調達</dc:creator>
  <cp:lastModifiedBy>小西 啓之</cp:lastModifiedBy>
  <cp:revision>9</cp:revision>
  <cp:lastPrinted>2021-06-19T11:32:00Z</cp:lastPrinted>
  <dcterms:created xsi:type="dcterms:W3CDTF">2020-01-24T06:38:00Z</dcterms:created>
  <dcterms:modified xsi:type="dcterms:W3CDTF">2021-06-19T11:32:00Z</dcterms:modified>
</cp:coreProperties>
</file>