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6A4538E4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6D307ABB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  <w:r w:rsidR="00E966D6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966D6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work</cp:lastModifiedBy>
  <cp:revision>7</cp:revision>
  <cp:lastPrinted>2013-04-15T00:58:00Z</cp:lastPrinted>
  <dcterms:created xsi:type="dcterms:W3CDTF">2020-01-24T06:38:00Z</dcterms:created>
  <dcterms:modified xsi:type="dcterms:W3CDTF">2023-01-22T08:01:00Z</dcterms:modified>
</cp:coreProperties>
</file>