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5A1C21C2">
                <wp:simplePos x="0" y="0"/>
                <wp:positionH relativeFrom="column">
                  <wp:posOffset>8571230</wp:posOffset>
                </wp:positionH>
                <wp:positionV relativeFrom="paragraph">
                  <wp:posOffset>-201295</wp:posOffset>
                </wp:positionV>
                <wp:extent cx="828675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77777777" w:rsidR="00D80F03" w:rsidRPr="00E41DA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8861B2" w:rsidRPr="00E41DA0">
                              <w:rPr>
                                <w:rFonts w:ascii="ＭＳ 明朝" w:hAnsi="ＭＳ 明朝" w:hint="eastAsia"/>
                              </w:rPr>
                              <w:t>10</w:t>
                            </w: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4.9pt;margin-top:-15.85pt;width:65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IQggIAAAwFAAAOAAAAZHJzL2Uyb0RvYy54bWysVNuO2yAQfa/Uf0C8J77USWxrndVemqrS&#10;9iLt9gOIwTEqBgokdlr13zvgJOteHqqqfsDADIczM2e4uh46gQ7MWK5khZN5jBGTtaJc7ir86Wkz&#10;yzGyjkhKhJKswkdm8fX65YurXpcsVa0SlBkEINKWva5w65wuo8jWLeuInSvNJBgbZTriYGl2ETWk&#10;B/RORGkcL6NeGaqNqpm1sHs/GvE64DcNq92HprHMIVFh4ObCaMK49WO0viLlzhDd8vpEg/wDi45w&#10;CZdeoO6JI2hv+G9QHa+Nsqpx81p1kWoaXrMQA0STxL9E89gSzUIskByrL2my/w+2fn/4aBCnUDuM&#10;JOmgRE9scOhWDSj12em1LcHpUYObG2Dbe/pIrX5Q9WeLpLpridyxG2NU3zJCgV3iT0aToyOO9SDb&#10;/p2icA3ZOxWAhsZ0HhCSgQAdqnS8VMZTqWEzT/PlaoFRDab0VZ6ki3ADKc+HtbHuDVMd8pMKGyh8&#10;ACeHB+s8GVKeXQJ5JTjdcCHCwuy2d8KgAwGRbMJ3QrdTNyG9s1T+2Ig47gBHuMPbPNtQ9G9Fkmbx&#10;bVrMNst8Ncs22WJWrOJ8FifFbbGMsyK733z3BJOsbDmlTD5wyc4CTLK/K/CpFUbpBAmivsLFArIT&#10;4pqyt9Mg4/D9KciOO+hHwTvI+cWJlL6uryWFsEnpCBfjPPqZfsgy5OD8D1kJKvCFHyXghu0AKF4a&#10;W0WPoAejoF5QdHhEYNIq8xWjHhqywvbLnhiGkXgrQVOrLC1AAS4s8ryAI2Zq2E4MRNYAVGGH0Ti9&#10;c2PP77XhuxbuGTUs1Q2osOFBIc+cTtqFlguhnJ4H39PTdfB6fsTWPwAAAP//AwBQSwMEFAAGAAgA&#10;AAAhACONyiffAAAACwEAAA8AAABkcnMvZG93bnJldi54bWxMj0FPwkAUhO8m/ofNM/EGWyxqqd0S&#10;JDGGI2g4P7rPttJ923QXuvjrXU56nMxk5ptiGUwnzjS41rKC2TQBQVxZ3XKt4PPjbZKBcB5ZY2eZ&#10;FFzIwbK8vSkw13bkLZ13vhaxhF2OChrv+1xKVzVk0E1tTxy9LzsY9FEOtdQDjrHcdPIhSZ6kwZbj&#10;QoM9rRuqjruTUbDZ0+U9w27br7+P40+oXzcrHZS6vwurFxCegv8LwxU/okMZmQ72xNqJLup0vojs&#10;XsEknT2DuEbmWZKCOCh4zECWhfz/ofwFAAD//wMAUEsBAi0AFAAGAAgAAAAhALaDOJL+AAAA4QEA&#10;ABMAAAAAAAAAAAAAAAAAAAAAAFtDb250ZW50X1R5cGVzXS54bWxQSwECLQAUAAYACAAAACEAOP0h&#10;/9YAAACUAQAACwAAAAAAAAAAAAAAAAAvAQAAX3JlbHMvLnJlbHNQSwECLQAUAAYACAAAACEAbbXC&#10;EIICAAAMBQAADgAAAAAAAAAAAAAAAAAuAgAAZHJzL2Uyb0RvYy54bWxQSwECLQAUAAYACAAAACEA&#10;I43KJ98AAAALAQAADwAAAAAAAAAAAAAAAADcBAAAZHJzL2Rvd25yZXYueG1sUEsFBgAAAAAEAAQA&#10;8wAAAOgFAAAAAA==&#10;" stroked="f">
                <v:textbox inset="5.85pt,.7pt,5.85pt,.7pt">
                  <w:txbxContent>
                    <w:p w14:paraId="634EBEBF" w14:textId="77777777" w:rsidR="00D80F03" w:rsidRPr="00E41DA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E41DA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8861B2" w:rsidRPr="00E41DA0">
                        <w:rPr>
                          <w:rFonts w:ascii="ＭＳ 明朝" w:hAnsi="ＭＳ 明朝" w:hint="eastAsia"/>
                        </w:rPr>
                        <w:t>10</w:t>
                      </w:r>
                      <w:r w:rsidRPr="00E41DA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77777777" w:rsidR="006239CE" w:rsidRPr="00402FEB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障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害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者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雇 用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画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書</w:t>
            </w:r>
            <w:r w:rsidRPr="00402FEB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3ECB47B3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bookmarkStart w:id="0" w:name="_GoBack"/>
            <w:bookmarkEnd w:id="0"/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>
              <w:rPr>
                <w:rFonts w:cs="Century" w:hint="eastAsia"/>
                <w:spacing w:val="-1"/>
              </w:rPr>
              <w:t>○年○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77777777" w:rsidR="007F3859" w:rsidRPr="00331CA1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sectPr w:rsidR="007F3859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1813"/>
    <w:rsid w:val="001B2CDE"/>
    <w:rsid w:val="001B7DB1"/>
    <w:rsid w:val="001D2B95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職員端末機20年度12月調達</dc:creator>
  <cp:lastModifiedBy>松浦 大騎</cp:lastModifiedBy>
  <cp:revision>6</cp:revision>
  <cp:lastPrinted>2013-04-15T00:58:00Z</cp:lastPrinted>
  <dcterms:created xsi:type="dcterms:W3CDTF">2020-01-24T06:38:00Z</dcterms:created>
  <dcterms:modified xsi:type="dcterms:W3CDTF">2021-07-16T06:21:00Z</dcterms:modified>
</cp:coreProperties>
</file>