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相続届出書　（要領第１条第２項エ関係）　様式第９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</w:p>
    <w:p w:rsidR="004E0F5E" w:rsidRPr="000F72D3" w:rsidRDefault="004E0F5E" w:rsidP="004E0F5E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ゴシック" w:eastAsia="ＭＳ ゴシック" w:hAnsi="ＭＳ ゴシック" w:cs="ＭＳ ゴシック"/>
          <w:b/>
          <w:kern w:val="0"/>
          <w:sz w:val="32"/>
          <w:szCs w:val="32"/>
        </w:rPr>
      </w:pPr>
      <w:r w:rsidRPr="004E0F5E">
        <w:rPr>
          <w:rFonts w:ascii="ＭＳ ゴシック" w:eastAsia="ＭＳ ゴシック" w:hAnsi="ＭＳ ゴシック" w:cs="ＭＳ ゴシック" w:hint="eastAsia"/>
          <w:b/>
          <w:spacing w:val="126"/>
          <w:kern w:val="0"/>
          <w:sz w:val="32"/>
          <w:szCs w:val="32"/>
          <w:fitText w:val="2620" w:id="1981609985"/>
        </w:rPr>
        <w:t>＜記入例</w:t>
      </w:r>
      <w:r w:rsidRPr="004E0F5E">
        <w:rPr>
          <w:rFonts w:ascii="ＭＳ ゴシック" w:eastAsia="ＭＳ ゴシック" w:hAnsi="ＭＳ ゴシック" w:cs="ＭＳ ゴシック" w:hint="eastAsia"/>
          <w:b/>
          <w:spacing w:val="3"/>
          <w:kern w:val="0"/>
          <w:sz w:val="32"/>
          <w:szCs w:val="32"/>
          <w:fitText w:val="2620" w:id="1981609985"/>
        </w:rPr>
        <w:t>＞</w:t>
      </w:r>
    </w:p>
    <w:p w:rsidR="004B0B8E" w:rsidRPr="00834ACA" w:rsidRDefault="004B0B8E" w:rsidP="00A8767A">
      <w:pPr>
        <w:pStyle w:val="a3"/>
        <w:spacing w:line="260" w:lineRule="exact"/>
        <w:jc w:val="center"/>
        <w:rPr>
          <w:b/>
          <w:spacing w:val="0"/>
          <w:sz w:val="24"/>
          <w:szCs w:val="24"/>
        </w:rPr>
      </w:pPr>
      <w:r w:rsidRPr="004E0F5E">
        <w:rPr>
          <w:rFonts w:ascii="ＭＳ 明朝" w:hAnsi="ＭＳ 明朝" w:hint="eastAsia"/>
          <w:b/>
          <w:spacing w:val="349"/>
          <w:sz w:val="24"/>
          <w:szCs w:val="24"/>
          <w:fitText w:val="4000" w:id="36878852"/>
        </w:rPr>
        <w:t>相続届出</w:t>
      </w:r>
      <w:r w:rsidRPr="004E0F5E">
        <w:rPr>
          <w:rFonts w:ascii="ＭＳ 明朝" w:hAnsi="ＭＳ 明朝" w:hint="eastAsia"/>
          <w:b/>
          <w:spacing w:val="2"/>
          <w:sz w:val="24"/>
          <w:szCs w:val="24"/>
          <w:fitText w:val="4000" w:id="36878852"/>
        </w:rPr>
        <w:t>書</w:t>
      </w:r>
    </w:p>
    <w:p w:rsidR="004B0B8E" w:rsidRDefault="004B0B8E" w:rsidP="00A8767A">
      <w:pPr>
        <w:pStyle w:val="a3"/>
        <w:spacing w:line="260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D05FC">
        <w:rPr>
          <w:rFonts w:ascii="ＭＳ 明朝" w:hAnsi="ＭＳ 明朝" w:hint="eastAsia"/>
        </w:rPr>
        <w:t>令和</w:t>
      </w:r>
      <w:r w:rsidR="007C52B8">
        <w:rPr>
          <w:rFonts w:ascii="ＭＳ 明朝" w:hAnsi="ＭＳ 明朝" w:hint="eastAsia"/>
        </w:rPr>
        <w:t>○○年○○月○○</w:t>
      </w:r>
      <w:r>
        <w:rPr>
          <w:rFonts w:ascii="ＭＳ 明朝" w:hAnsi="ＭＳ 明朝" w:hint="eastAsia"/>
        </w:rPr>
        <w:t xml:space="preserve">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200"/>
        <w:gridCol w:w="1000"/>
        <w:gridCol w:w="3029"/>
        <w:gridCol w:w="992"/>
        <w:gridCol w:w="3379"/>
      </w:tblGrid>
      <w:tr w:rsidR="004B0B8E" w:rsidRPr="00037395">
        <w:trPr>
          <w:cantSplit/>
          <w:trHeight w:hRule="exact" w:val="4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 w:rsidP="002B00FE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33"/>
                <w:fitText w:val="1000" w:id="36878853"/>
              </w:rPr>
              <w:t>被相続</w:t>
            </w:r>
            <w:r w:rsidRPr="00E420C3">
              <w:rPr>
                <w:rFonts w:ascii="ＭＳ 明朝" w:hAnsi="ＭＳ 明朝" w:hint="eastAsia"/>
                <w:spacing w:val="1"/>
                <w:fitText w:val="1000" w:id="36878853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54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54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7C52B8" w:rsidP="005E04E5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広島市西区己斐中一丁目○番○○号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C739B9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C739B9">
              <w:rPr>
                <w:rFonts w:ascii="ＭＳ 明朝" w:hAnsi="ＭＳ 明朝"/>
                <w:spacing w:val="200"/>
                <w:fitText w:val="800" w:id="3687885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pacing w:val="200"/>
                      <w:sz w:val="10"/>
                      <w:fitText w:val="800" w:id="36878855"/>
                    </w:rPr>
                    <w:t>フリガナ</w:t>
                  </w:r>
                </w:rt>
                <w:rubyBase>
                  <w:r w:rsidR="00C739B9" w:rsidRPr="00C739B9">
                    <w:rPr>
                      <w:rFonts w:ascii="ＭＳ 明朝" w:hAnsi="ＭＳ 明朝"/>
                      <w:spacing w:val="200"/>
                      <w:fitText w:val="800" w:id="36878855"/>
                    </w:rPr>
                    <w:t>氏</w:t>
                  </w:r>
                  <w:r w:rsidR="00C739B9" w:rsidRPr="00C739B9">
                    <w:rPr>
                      <w:rFonts w:ascii="ＭＳ 明朝" w:hAnsi="ＭＳ 明朝"/>
                      <w:spacing w:val="0"/>
                      <w:fitText w:val="800" w:id="3687885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7C52B8" w:rsidP="00C739B9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C739B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 w:hint="eastAsia"/>
                      <w:spacing w:val="0"/>
                      <w:sz w:val="10"/>
                    </w:rPr>
                    <w:t>ヒロ</w:t>
                  </w:r>
                </w:rt>
                <w:rubyBase>
                  <w:r w:rsidR="00C739B9">
                    <w:rPr>
                      <w:rFonts w:hint="eastAsia"/>
                      <w:spacing w:val="0"/>
                    </w:rPr>
                    <w:t>広</w:t>
                  </w:r>
                </w:rubyBase>
              </w:ruby>
            </w:r>
            <w:r>
              <w:rPr>
                <w:rFonts w:hint="eastAsia"/>
                <w:spacing w:val="0"/>
              </w:rPr>
              <w:t xml:space="preserve">　</w:t>
            </w:r>
            <w:r w:rsidR="00C739B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 w:hint="eastAsia"/>
                      <w:spacing w:val="0"/>
                      <w:sz w:val="10"/>
                    </w:rPr>
                    <w:t>シマ</w:t>
                  </w:r>
                </w:rt>
                <w:rubyBase>
                  <w:r w:rsidR="00C739B9">
                    <w:rPr>
                      <w:rFonts w:hint="eastAsia"/>
                      <w:spacing w:val="0"/>
                    </w:rPr>
                    <w:t>島</w:t>
                  </w:r>
                </w:rubyBase>
              </w:ruby>
            </w:r>
            <w:r>
              <w:rPr>
                <w:rFonts w:hint="eastAsia"/>
                <w:spacing w:val="0"/>
              </w:rPr>
              <w:t xml:space="preserve">　　</w:t>
            </w:r>
            <w:r w:rsidR="00C739B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 w:hint="eastAsia"/>
                      <w:spacing w:val="0"/>
                      <w:sz w:val="10"/>
                    </w:rPr>
                    <w:t>タ</w:t>
                  </w:r>
                </w:rt>
                <w:rubyBase>
                  <w:r w:rsidR="00C739B9">
                    <w:rPr>
                      <w:rFonts w:hint="eastAsia"/>
                      <w:spacing w:val="0"/>
                    </w:rPr>
                    <w:t>太</w:t>
                  </w:r>
                </w:rubyBase>
              </w:ruby>
            </w:r>
            <w:r>
              <w:rPr>
                <w:rFonts w:hint="eastAsia"/>
                <w:spacing w:val="0"/>
              </w:rPr>
              <w:t xml:space="preserve">　</w:t>
            </w:r>
            <w:r w:rsidR="00C739B9">
              <w:rPr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 w:hint="eastAsia"/>
                      <w:spacing w:val="0"/>
                      <w:sz w:val="10"/>
                    </w:rPr>
                    <w:t>ロウ</w:t>
                  </w:r>
                </w:rt>
                <w:rubyBase>
                  <w:r w:rsidR="00C739B9">
                    <w:rPr>
                      <w:rFonts w:hint="eastAsia"/>
                      <w:spacing w:val="0"/>
                    </w:rPr>
                    <w:t>郎</w:t>
                  </w:r>
                </w:rubyBase>
              </w:ruby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>
            <w:pPr>
              <w:pStyle w:val="a3"/>
              <w:rPr>
                <w:spacing w:val="0"/>
              </w:rPr>
            </w:pPr>
          </w:p>
          <w:p w:rsidR="004B0B8E" w:rsidRDefault="004B0B8E" w:rsidP="002B00FE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56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56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57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57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7C52B8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広島市中区○○二丁目○○番○○号</w:t>
            </w:r>
          </w:p>
        </w:tc>
      </w:tr>
      <w:tr w:rsidR="007A592D" w:rsidRPr="00037395" w:rsidTr="007A592D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92D" w:rsidRDefault="007A59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A592D" w:rsidRDefault="007A59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A592D" w:rsidRDefault="007A592D" w:rsidP="002B00F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2D" w:rsidRDefault="007A592D" w:rsidP="007C52B8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 ○○年○○月○○日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592D" w:rsidRDefault="007A592D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A592D" w:rsidRPr="00C739B9" w:rsidRDefault="007A592D" w:rsidP="00C739B9">
            <w:pPr>
              <w:pStyle w:val="a3"/>
              <w:spacing w:before="138"/>
              <w:jc w:val="center"/>
              <w:rPr>
                <w:spacing w:val="0"/>
                <w:sz w:val="16"/>
                <w:szCs w:val="16"/>
              </w:rPr>
            </w:pPr>
            <w:r w:rsidRPr="00C739B9">
              <w:rPr>
                <w:rFonts w:hint="eastAsia"/>
                <w:spacing w:val="0"/>
                <w:sz w:val="16"/>
                <w:szCs w:val="16"/>
              </w:rPr>
              <w:t>〇〇〇－〇〇〇－〇〇〇〇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C739B9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C739B9">
              <w:rPr>
                <w:rFonts w:ascii="ＭＳ 明朝" w:hAnsi="ＭＳ 明朝"/>
                <w:spacing w:val="200"/>
                <w:fitText w:val="800" w:id="3687885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pacing w:val="200"/>
                      <w:sz w:val="10"/>
                      <w:fitText w:val="800" w:id="36878858"/>
                    </w:rPr>
                    <w:t>フリガナ</w:t>
                  </w:r>
                </w:rt>
                <w:rubyBase>
                  <w:r w:rsidR="00C739B9" w:rsidRPr="00C739B9">
                    <w:rPr>
                      <w:rFonts w:ascii="ＭＳ 明朝" w:hAnsi="ＭＳ 明朝"/>
                      <w:spacing w:val="200"/>
                      <w:fitText w:val="800" w:id="36878858"/>
                    </w:rPr>
                    <w:t>氏</w:t>
                  </w:r>
                  <w:r w:rsidR="00C739B9" w:rsidRPr="00C739B9">
                    <w:rPr>
                      <w:rFonts w:ascii="ＭＳ 明朝" w:hAnsi="ＭＳ 明朝"/>
                      <w:spacing w:val="0"/>
                      <w:fitText w:val="800" w:id="36878858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C739B9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739B9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C739B9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 w:rsidR="007C52B8">
              <w:rPr>
                <w:rFonts w:ascii="ＭＳ 明朝" w:hAnsi="ＭＳ 明朝" w:hint="eastAsia"/>
              </w:rPr>
              <w:t xml:space="preserve">　</w:t>
            </w:r>
            <w:r w:rsidR="00C739B9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C739B9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 w:rsidR="007C52B8">
              <w:rPr>
                <w:rFonts w:ascii="ＭＳ 明朝" w:hAnsi="ＭＳ 明朝" w:hint="eastAsia"/>
              </w:rPr>
              <w:t xml:space="preserve">　　</w:t>
            </w:r>
            <w:r w:rsidR="00C739B9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z w:val="10"/>
                    </w:rPr>
                    <w:t>レイ</w:t>
                  </w:r>
                </w:rt>
                <w:rubyBase>
                  <w:r w:rsidR="00C739B9">
                    <w:rPr>
                      <w:rFonts w:ascii="ＭＳ 明朝" w:hAnsi="ＭＳ 明朝"/>
                    </w:rPr>
                    <w:t>令</w:t>
                  </w:r>
                </w:rubyBase>
              </w:ruby>
            </w:r>
            <w:r w:rsidR="007C52B8">
              <w:rPr>
                <w:rFonts w:ascii="ＭＳ 明朝" w:hAnsi="ＭＳ 明朝" w:hint="eastAsia"/>
              </w:rPr>
              <w:t xml:space="preserve">　</w:t>
            </w:r>
            <w:r w:rsidR="00C739B9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z w:val="10"/>
                    </w:rPr>
                    <w:t>コ</w:t>
                  </w:r>
                </w:rt>
                <w:rubyBase>
                  <w:r w:rsidR="00C739B9">
                    <w:rPr>
                      <w:rFonts w:ascii="ＭＳ 明朝" w:hAnsi="ＭＳ 明朝"/>
                    </w:rPr>
                    <w:t>子</w:t>
                  </w:r>
                </w:rubyBase>
              </w:ruby>
            </w:r>
            <w:r w:rsidR="002D5471">
              <w:rPr>
                <w:rFonts w:ascii="ＭＳ 明朝" w:hAnsi="ＭＳ 明朝" w:hint="eastAsia"/>
              </w:rPr>
              <w:t xml:space="preserve">　　　</w:t>
            </w:r>
            <w:r w:rsidR="007C52B8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>
            <w:pPr>
              <w:pStyle w:val="a3"/>
              <w:rPr>
                <w:spacing w:val="0"/>
              </w:rPr>
            </w:pPr>
          </w:p>
          <w:p w:rsidR="004B0B8E" w:rsidRDefault="004B0B8E" w:rsidP="002B00FE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59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59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60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60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7C52B8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C51EB4">
              <w:rPr>
                <w:rFonts w:hint="eastAsia"/>
                <w:spacing w:val="0"/>
              </w:rPr>
              <w:t>広島市南区○○二丁目</w:t>
            </w:r>
            <w:r>
              <w:rPr>
                <w:rFonts w:ascii="ＭＳ 明朝" w:hAnsi="ＭＳ 明朝" w:hint="eastAsia"/>
              </w:rPr>
              <w:t>○○番○号</w:t>
            </w:r>
          </w:p>
        </w:tc>
      </w:tr>
      <w:tr w:rsidR="007A592D" w:rsidRPr="00037395" w:rsidTr="007A592D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92D" w:rsidRDefault="007A592D" w:rsidP="00C739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A592D" w:rsidRDefault="007A592D" w:rsidP="00C739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A592D" w:rsidRDefault="007A592D" w:rsidP="00C739B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92D" w:rsidRDefault="007A592D" w:rsidP="00C739B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○○ ○○年○○月○○日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592D" w:rsidRDefault="007A592D" w:rsidP="00C739B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A592D" w:rsidRPr="00C739B9" w:rsidRDefault="007A592D" w:rsidP="00C739B9">
            <w:pPr>
              <w:pStyle w:val="a3"/>
              <w:spacing w:before="138"/>
              <w:jc w:val="center"/>
              <w:rPr>
                <w:spacing w:val="0"/>
                <w:sz w:val="16"/>
                <w:szCs w:val="16"/>
              </w:rPr>
            </w:pPr>
            <w:r w:rsidRPr="00C739B9">
              <w:rPr>
                <w:rFonts w:hint="eastAsia"/>
                <w:spacing w:val="0"/>
                <w:sz w:val="16"/>
                <w:szCs w:val="16"/>
              </w:rPr>
              <w:t>〇〇〇－〇〇〇－〇〇〇〇</w:t>
            </w:r>
          </w:p>
        </w:tc>
      </w:tr>
      <w:tr w:rsidR="00C739B9" w:rsidRPr="00037395">
        <w:trPr>
          <w:cantSplit/>
          <w:trHeight w:hRule="exact" w:val="47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39B9" w:rsidRDefault="00C739B9" w:rsidP="00C739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739B9" w:rsidRDefault="00C739B9" w:rsidP="00C739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739B9" w:rsidRDefault="00C739B9" w:rsidP="00C739B9">
            <w:pPr>
              <w:pStyle w:val="a3"/>
              <w:spacing w:before="138"/>
              <w:jc w:val="center"/>
              <w:rPr>
                <w:spacing w:val="0"/>
              </w:rPr>
            </w:pPr>
            <w:r w:rsidRPr="00C739B9">
              <w:rPr>
                <w:rFonts w:ascii="ＭＳ 明朝" w:hAnsi="ＭＳ 明朝"/>
                <w:spacing w:val="200"/>
                <w:fitText w:val="800" w:id="3687886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pacing w:val="200"/>
                      <w:sz w:val="10"/>
                      <w:fitText w:val="800" w:id="36878861"/>
                    </w:rPr>
                    <w:t>フリガナ</w:t>
                  </w:r>
                </w:rt>
                <w:rubyBase>
                  <w:r w:rsidR="00C739B9" w:rsidRPr="00C739B9">
                    <w:rPr>
                      <w:rFonts w:ascii="ＭＳ 明朝" w:hAnsi="ＭＳ 明朝"/>
                      <w:spacing w:val="200"/>
                      <w:fitText w:val="800" w:id="36878861"/>
                    </w:rPr>
                    <w:t>氏</w:t>
                  </w:r>
                  <w:r w:rsidR="00C739B9" w:rsidRPr="00C739B9">
                    <w:rPr>
                      <w:rFonts w:ascii="ＭＳ 明朝" w:hAnsi="ＭＳ 明朝"/>
                      <w:spacing w:val="0"/>
                      <w:fitText w:val="800" w:id="36878861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39B9" w:rsidRDefault="00C739B9" w:rsidP="00C739B9">
            <w:pPr>
              <w:pStyle w:val="a3"/>
              <w:spacing w:before="138"/>
              <w:ind w:firstLineChars="100" w:firstLine="200"/>
              <w:rPr>
                <w:spacing w:val="0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z w:val="10"/>
                    </w:rPr>
                    <w:t>ヒロ</w:t>
                  </w:r>
                </w:rt>
                <w:rubyBase>
                  <w:r w:rsidR="00C739B9">
                    <w:rPr>
                      <w:rFonts w:ascii="ＭＳ 明朝" w:hAnsi="ＭＳ 明朝"/>
                    </w:rPr>
                    <w:t>広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z w:val="10"/>
                    </w:rPr>
                    <w:t>シマ</w:t>
                  </w:r>
                </w:rt>
                <w:rubyBase>
                  <w:r w:rsidR="00C739B9">
                    <w:rPr>
                      <w:rFonts w:ascii="ＭＳ 明朝" w:hAnsi="ＭＳ 明朝"/>
                    </w:rPr>
                    <w:t>島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z w:val="10"/>
                    </w:rPr>
                    <w:t>カズ</w:t>
                  </w:r>
                </w:rt>
                <w:rubyBase>
                  <w:r w:rsidR="00C739B9">
                    <w:rPr>
                      <w:rFonts w:ascii="ＭＳ 明朝" w:hAnsi="ＭＳ 明朝"/>
                    </w:rPr>
                    <w:t>和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739B9" w:rsidRPr="00C739B9">
                    <w:rPr>
                      <w:rFonts w:ascii="ＭＳ 明朝" w:hAnsi="ＭＳ 明朝"/>
                      <w:sz w:val="10"/>
                    </w:rPr>
                    <w:t>ト</w:t>
                  </w:r>
                </w:rt>
                <w:rubyBase>
                  <w:r w:rsidR="00C739B9">
                    <w:rPr>
                      <w:rFonts w:ascii="ＭＳ 明朝" w:hAnsi="ＭＳ 明朝"/>
                    </w:rPr>
                    <w:t>人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A8767A">
        <w:rPr>
          <w:rFonts w:ascii="ＭＳ 明朝" w:hAnsi="ＭＳ 明朝" w:hint="eastAsia"/>
          <w:spacing w:val="150"/>
          <w:fitText w:val="1200" w:id="36878862"/>
        </w:rPr>
        <w:t>広島</w:t>
      </w:r>
      <w:r w:rsidRPr="00A8767A">
        <w:rPr>
          <w:rFonts w:ascii="ＭＳ 明朝" w:hAnsi="ＭＳ 明朝" w:hint="eastAsia"/>
          <w:spacing w:val="0"/>
          <w:fitText w:val="1200" w:id="36878862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A8767A">
        <w:rPr>
          <w:rFonts w:ascii="ＭＳ 明朝" w:hAnsi="ＭＳ 明朝" w:hint="eastAsia"/>
          <w:spacing w:val="66"/>
          <w:fitText w:val="1200" w:id="36878863"/>
        </w:rPr>
        <w:t>広島市</w:t>
      </w:r>
      <w:r w:rsidRPr="00A8767A">
        <w:rPr>
          <w:rFonts w:ascii="ＭＳ 明朝" w:hAnsi="ＭＳ 明朝" w:hint="eastAsia"/>
          <w:spacing w:val="2"/>
          <w:fitText w:val="1200" w:id="36878863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　　様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次表の土地について</w:t>
      </w:r>
      <w:r w:rsidR="005E04E5">
        <w:rPr>
          <w:rFonts w:ascii="ＭＳ 明朝" w:hAnsi="ＭＳ 明朝" w:hint="eastAsia"/>
        </w:rPr>
        <w:t>令和〇〇年〇〇月〇〇日　〇〇〇〇</w:t>
      </w:r>
      <w:r>
        <w:rPr>
          <w:rFonts w:ascii="ＭＳ 明朝" w:hAnsi="ＭＳ 明朝" w:hint="eastAsia"/>
        </w:rPr>
        <w:t>権を相続したので別紙書類を添えて届け出ます。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4B0B8E" w:rsidRDefault="004B0B8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700"/>
        <w:gridCol w:w="1500"/>
        <w:gridCol w:w="600"/>
        <w:gridCol w:w="1400"/>
        <w:gridCol w:w="3200"/>
      </w:tblGrid>
      <w:tr w:rsidR="004B0B8E" w:rsidRPr="00037395">
        <w:trPr>
          <w:trHeight w:hRule="exact" w:val="470"/>
        </w:trPr>
        <w:tc>
          <w:tcPr>
            <w:tcW w:w="98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0B8E" w:rsidRDefault="002B00FE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68"/>
                <w:fitText w:val="6600" w:id="36878864"/>
              </w:rPr>
              <w:t>登記簿登記</w:t>
            </w:r>
            <w:r w:rsidR="004B0B8E" w:rsidRPr="00E420C3">
              <w:rPr>
                <w:rFonts w:ascii="ＭＳ 明朝" w:hAnsi="ＭＳ 明朝" w:hint="eastAsia"/>
                <w:spacing w:val="68"/>
                <w:fitText w:val="6600" w:id="36878864"/>
              </w:rPr>
              <w:t>事項又は被相続人が申告した土</w:t>
            </w:r>
            <w:r w:rsidR="004B0B8E" w:rsidRPr="00E420C3">
              <w:rPr>
                <w:rFonts w:ascii="ＭＳ 明朝" w:hAnsi="ＭＳ 明朝" w:hint="eastAsia"/>
                <w:spacing w:val="8"/>
                <w:fitText w:val="6600" w:id="36878864"/>
              </w:rPr>
              <w:t>地</w:t>
            </w:r>
          </w:p>
        </w:tc>
      </w:tr>
      <w:tr w:rsidR="004B0B8E" w:rsidRPr="00037395">
        <w:trPr>
          <w:trHeight w:hRule="exact" w:val="472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地積㎡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16577B">
            <w:pPr>
              <w:pStyle w:val="a3"/>
              <w:spacing w:before="138"/>
              <w:jc w:val="center"/>
              <w:rPr>
                <w:spacing w:val="0"/>
              </w:rPr>
            </w:pPr>
            <w:r w:rsidRPr="0016577B">
              <w:rPr>
                <w:rFonts w:ascii="ＭＳ 明朝" w:hAnsi="ＭＳ 明朝" w:hint="eastAsia"/>
                <w:spacing w:val="66"/>
                <w:fitText w:val="1200" w:id="36878848"/>
              </w:rPr>
              <w:t>権利種</w:t>
            </w:r>
            <w:r w:rsidRPr="0016577B">
              <w:rPr>
                <w:rFonts w:ascii="ＭＳ 明朝" w:hAnsi="ＭＳ 明朝" w:hint="eastAsia"/>
                <w:spacing w:val="2"/>
                <w:fitText w:val="1200" w:id="36878848"/>
              </w:rPr>
              <w:t>別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37"/>
                <w:fitText w:val="2400" w:id="36878849"/>
              </w:rPr>
              <w:t>被相続人の住所氏</w:t>
            </w:r>
            <w:r w:rsidRPr="00E420C3">
              <w:rPr>
                <w:rFonts w:ascii="ＭＳ 明朝" w:hAnsi="ＭＳ 明朝" w:hint="eastAsia"/>
                <w:spacing w:val="4"/>
                <w:fitText w:val="2400" w:id="36878849"/>
              </w:rPr>
              <w:t>名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B8E" w:rsidRDefault="007C52B8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7C52B8" w:rsidRDefault="007C52B8" w:rsidP="007C52B8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○○番○</w:t>
            </w:r>
          </w:p>
          <w:p w:rsidR="007C52B8" w:rsidRDefault="007C52B8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7C52B8" w:rsidRDefault="007C52B8" w:rsidP="007C52B8">
            <w:pPr>
              <w:pStyle w:val="a3"/>
              <w:spacing w:before="138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○○○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7C52B8" w:rsidRDefault="007C52B8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7C52B8" w:rsidRDefault="007C52B8" w:rsidP="007C52B8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○○○○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1744D" w:rsidRDefault="006D7D48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広島市西区己斐中</w:t>
            </w:r>
            <w:r w:rsidR="007C52B8">
              <w:rPr>
                <w:rFonts w:hint="eastAsia"/>
                <w:spacing w:val="0"/>
              </w:rPr>
              <w:t>一丁目</w:t>
            </w:r>
          </w:p>
          <w:p w:rsidR="004B0B8E" w:rsidRDefault="007C52B8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○番○○号</w:t>
            </w:r>
          </w:p>
          <w:p w:rsidR="007C52B8" w:rsidRDefault="007C52B8" w:rsidP="007C52B8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広　島　　太　郎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7C52B8">
            <w:pPr>
              <w:pStyle w:val="a3"/>
              <w:spacing w:before="138"/>
              <w:rPr>
                <w:spacing w:val="0"/>
              </w:rPr>
            </w:pPr>
            <w:r>
              <w:rPr>
                <w:rFonts w:hint="eastAsia"/>
                <w:spacing w:val="0"/>
              </w:rPr>
              <w:t>己斐中一丁目</w: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 w:rsidP="00A8767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相続人が多数でこの用紙に記入できない場合は、別紙に相続人を記入し、別紙とこの届出書とを綴ること。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lastRenderedPageBreak/>
        <w:t xml:space="preserve">　　　　　　　　　　　　　　　　　　　　　　　　　　　　</w:t>
      </w:r>
      <w:r w:rsidR="000529B6">
        <w:rPr>
          <w:rFonts w:ascii="ＭＳ 明朝" w:hAnsi="ＭＳ 明朝" w:hint="eastAsia"/>
        </w:rPr>
        <w:t xml:space="preserve">    </w:t>
      </w:r>
    </w:p>
    <w:p w:rsidR="004B0B8E" w:rsidRDefault="004B0B8E" w:rsidP="00FD05F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相続届出書　（要領第１条第２項エ関係）　様式第９（別紙）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</w:t>
      </w:r>
      <w:r w:rsidR="00FD05F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（別　　紙）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200"/>
        <w:gridCol w:w="1000"/>
        <w:gridCol w:w="3029"/>
        <w:gridCol w:w="992"/>
        <w:gridCol w:w="3379"/>
      </w:tblGrid>
      <w:tr w:rsidR="004B0B8E" w:rsidRPr="00037395">
        <w:trPr>
          <w:cantSplit/>
          <w:trHeight w:hRule="exact" w:val="4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51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51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52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52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35818" w:rsidRPr="00037395" w:rsidTr="00435818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818" w:rsidRDefault="00435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5818" w:rsidRDefault="00435818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35818" w:rsidRDefault="00435818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18" w:rsidRDefault="00435818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818" w:rsidRDefault="00435818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818" w:rsidRDefault="00435818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A337CD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A337CD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7CD" w:rsidRPr="00A337CD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A337CD" w:rsidRPr="00A337CD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A337CD" w:rsidRPr="00A337CD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A337CD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54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54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55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55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35818" w:rsidRPr="00037395" w:rsidTr="00435818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818" w:rsidRDefault="0043581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5818" w:rsidRDefault="00435818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35818" w:rsidRDefault="00435818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18" w:rsidRDefault="00435818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818" w:rsidRDefault="00435818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818" w:rsidRDefault="00435818">
            <w:pPr>
              <w:pStyle w:val="a3"/>
              <w:spacing w:before="138"/>
              <w:rPr>
                <w:spacing w:val="0"/>
              </w:rPr>
            </w:pPr>
          </w:p>
        </w:tc>
      </w:tr>
      <w:tr w:rsidR="00A337CD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A337CD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7CD" w:rsidRPr="00A337CD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A337CD" w:rsidRPr="00A337CD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A337CD" w:rsidRPr="00A337CD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337CD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57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57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58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58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435818" w:rsidRPr="00037395" w:rsidTr="00435818">
        <w:trPr>
          <w:cantSplit/>
          <w:trHeight w:hRule="exact" w:val="47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818" w:rsidRDefault="00435818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A337CD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7CD" w:rsidRPr="00A337CD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A337CD" w:rsidRPr="00A337CD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A337CD" w:rsidRPr="00A337CD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60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60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61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61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435818" w:rsidRPr="00037395" w:rsidTr="00435818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818" w:rsidRDefault="00435818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A337CD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7CD" w:rsidRPr="00A337CD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A337CD" w:rsidRPr="00A337CD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A337CD" w:rsidRPr="00A337CD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63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63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64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64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435818" w:rsidRPr="00037395" w:rsidTr="00435818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818" w:rsidRDefault="00435818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A337CD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7CD" w:rsidRPr="00A337CD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A337CD" w:rsidRPr="00A337CD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A337CD" w:rsidRPr="00A337CD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49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49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50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50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435818" w:rsidRPr="00037395" w:rsidTr="00435818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818" w:rsidRDefault="00435818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A337CD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7CD" w:rsidRPr="00A337CD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A337CD" w:rsidRPr="00A337CD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A337CD" w:rsidRPr="00A337CD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52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52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53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53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435818" w:rsidRPr="00037395" w:rsidTr="00435818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818" w:rsidRDefault="00435818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A337CD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7CD" w:rsidRPr="00A337CD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A337CD" w:rsidRPr="00A337CD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A337CD" w:rsidRPr="00A337CD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55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55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56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56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435818" w:rsidRPr="00037395" w:rsidTr="00435818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818" w:rsidRDefault="00435818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A337CD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7CD" w:rsidRPr="00A337CD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A337CD" w:rsidRPr="00A337CD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A337CD" w:rsidRPr="00A337CD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</w:p>
          <w:p w:rsidR="00A337CD" w:rsidRDefault="00A337CD" w:rsidP="00A337CD">
            <w:pPr>
              <w:pStyle w:val="a3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100"/>
                <w:fitText w:val="1000" w:id="36878858"/>
              </w:rPr>
              <w:t>相続</w:t>
            </w:r>
            <w:r w:rsidRPr="00E420C3">
              <w:rPr>
                <w:rFonts w:ascii="ＭＳ 明朝" w:hAnsi="ＭＳ 明朝" w:hint="eastAsia"/>
                <w:spacing w:val="0"/>
                <w:fitText w:val="1000" w:id="36878858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E420C3">
              <w:rPr>
                <w:rFonts w:ascii="ＭＳ 明朝" w:hAnsi="ＭＳ 明朝" w:hint="eastAsia"/>
                <w:spacing w:val="200"/>
                <w:fitText w:val="800" w:id="36878859"/>
              </w:rPr>
              <w:t>住</w:t>
            </w:r>
            <w:r w:rsidRPr="00E420C3">
              <w:rPr>
                <w:rFonts w:ascii="ＭＳ 明朝" w:hAnsi="ＭＳ 明朝" w:hint="eastAsia"/>
                <w:spacing w:val="0"/>
                <w:fitText w:val="800" w:id="36878859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435818" w:rsidRPr="00037395" w:rsidTr="00435818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35818" w:rsidRDefault="00435818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818" w:rsidRDefault="00435818" w:rsidP="00A337CD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35818" w:rsidRDefault="00435818" w:rsidP="00A337CD">
            <w:pPr>
              <w:pStyle w:val="a3"/>
              <w:spacing w:before="138"/>
              <w:rPr>
                <w:spacing w:val="0"/>
              </w:rPr>
            </w:pPr>
          </w:p>
        </w:tc>
      </w:tr>
      <w:tr w:rsidR="00A337CD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37CD" w:rsidRDefault="00A337CD" w:rsidP="00A337CD">
            <w:pPr>
              <w:pStyle w:val="a3"/>
              <w:spacing w:before="138"/>
              <w:jc w:val="center"/>
              <w:rPr>
                <w:spacing w:val="0"/>
              </w:rPr>
            </w:pPr>
            <w:r w:rsidRPr="00A337CD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337CD" w:rsidRPr="00A337CD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A337CD" w:rsidRPr="00A337CD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A337CD" w:rsidRPr="00A337CD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37CD" w:rsidRDefault="00A337CD" w:rsidP="00A337CD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37395"/>
    <w:rsid w:val="000529B6"/>
    <w:rsid w:val="000649DF"/>
    <w:rsid w:val="00115A85"/>
    <w:rsid w:val="0016577B"/>
    <w:rsid w:val="002804FA"/>
    <w:rsid w:val="002B00FE"/>
    <w:rsid w:val="002D4F49"/>
    <w:rsid w:val="002D5471"/>
    <w:rsid w:val="0031140F"/>
    <w:rsid w:val="00435818"/>
    <w:rsid w:val="004B0B8E"/>
    <w:rsid w:val="004C09B3"/>
    <w:rsid w:val="004E0F5E"/>
    <w:rsid w:val="005E04E5"/>
    <w:rsid w:val="006D7D48"/>
    <w:rsid w:val="007A592D"/>
    <w:rsid w:val="007C47F1"/>
    <w:rsid w:val="007C52B8"/>
    <w:rsid w:val="007E7C3E"/>
    <w:rsid w:val="00834ACA"/>
    <w:rsid w:val="009B7FC9"/>
    <w:rsid w:val="00A337CD"/>
    <w:rsid w:val="00A77CA0"/>
    <w:rsid w:val="00A8767A"/>
    <w:rsid w:val="00B42AAB"/>
    <w:rsid w:val="00B4648F"/>
    <w:rsid w:val="00BA039A"/>
    <w:rsid w:val="00C04E4B"/>
    <w:rsid w:val="00C739B9"/>
    <w:rsid w:val="00E1744D"/>
    <w:rsid w:val="00E420C3"/>
    <w:rsid w:val="00E76C65"/>
    <w:rsid w:val="00EB0468"/>
    <w:rsid w:val="00F03547"/>
    <w:rsid w:val="00FA082D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6039C82-5090-4905-9B0B-F0C2E1E4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19</cp:revision>
  <cp:lastPrinted>2019-04-18T01:54:00Z</cp:lastPrinted>
  <dcterms:created xsi:type="dcterms:W3CDTF">2019-04-11T08:59:00Z</dcterms:created>
  <dcterms:modified xsi:type="dcterms:W3CDTF">2022-06-13T04:05:00Z</dcterms:modified>
</cp:coreProperties>
</file>