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AD" w:rsidRDefault="00B171A3" w:rsidP="0039540B">
      <w:pPr>
        <w:pStyle w:val="a5"/>
        <w:ind w:rightChars="96" w:right="218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平成　　年　　月　　</w:t>
      </w:r>
      <w:r w:rsidR="003679AD">
        <w:rPr>
          <w:rFonts w:hint="eastAsia"/>
          <w:sz w:val="24"/>
        </w:rPr>
        <w:t>日</w:t>
      </w:r>
    </w:p>
    <w:p w:rsidR="003679AD" w:rsidRDefault="003679AD">
      <w:pPr>
        <w:pStyle w:val="a4"/>
        <w:rPr>
          <w:rFonts w:hint="eastAsia"/>
          <w:sz w:val="24"/>
        </w:rPr>
      </w:pPr>
    </w:p>
    <w:p w:rsidR="003679AD" w:rsidRDefault="003679AD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広島市長</w:t>
      </w:r>
      <w:r w:rsidR="00342DC8">
        <w:rPr>
          <w:rFonts w:hint="eastAsia"/>
          <w:sz w:val="24"/>
        </w:rPr>
        <w:t xml:space="preserve">　松井　一實</w:t>
      </w:r>
    </w:p>
    <w:p w:rsidR="003679AD" w:rsidRDefault="003679AD">
      <w:pPr>
        <w:ind w:firstLineChars="100" w:firstLine="257"/>
        <w:rPr>
          <w:rFonts w:hint="eastAsia"/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rFonts w:hint="eastAsia"/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:rsidR="00C369DE" w:rsidRDefault="00342DC8" w:rsidP="00C369DE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応募</w:t>
      </w:r>
      <w:r w:rsidR="00C369DE">
        <w:rPr>
          <w:rFonts w:hint="eastAsia"/>
          <w:sz w:val="36"/>
        </w:rPr>
        <w:t>資格確認申請書</w:t>
      </w:r>
    </w:p>
    <w:p w:rsidR="003679AD" w:rsidRDefault="003679AD" w:rsidP="00C369DE">
      <w:pPr>
        <w:pStyle w:val="a4"/>
        <w:jc w:val="center"/>
        <w:rPr>
          <w:rFonts w:hint="eastAsia"/>
          <w:sz w:val="24"/>
        </w:rPr>
      </w:pPr>
    </w:p>
    <w:p w:rsidR="00C369DE" w:rsidRDefault="00C369DE">
      <w:pPr>
        <w:pStyle w:val="a4"/>
        <w:rPr>
          <w:rFonts w:hint="eastAsia"/>
          <w:sz w:val="24"/>
        </w:rPr>
      </w:pPr>
    </w:p>
    <w:p w:rsidR="00504A28" w:rsidRDefault="00967CF3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平成</w:t>
      </w:r>
      <w:r w:rsidR="00A17A4C">
        <w:rPr>
          <w:rFonts w:ascii="ＭＳ 明朝" w:hAnsi="ＭＳ 明朝" w:hint="eastAsia"/>
          <w:sz w:val="24"/>
        </w:rPr>
        <w:t>３０</w:t>
      </w:r>
      <w:r w:rsidRPr="00355CA9">
        <w:rPr>
          <w:rFonts w:ascii="ＭＳ 明朝" w:hAnsi="ＭＳ 明朝" w:hint="eastAsia"/>
          <w:sz w:val="24"/>
        </w:rPr>
        <w:t>年</w:t>
      </w:r>
      <w:r w:rsidR="00A17A4C">
        <w:rPr>
          <w:rFonts w:ascii="ＭＳ 明朝" w:hAnsi="ＭＳ 明朝" w:hint="eastAsia"/>
          <w:sz w:val="24"/>
        </w:rPr>
        <w:t>５</w:t>
      </w:r>
      <w:r w:rsidR="00504A28" w:rsidRPr="00355CA9">
        <w:rPr>
          <w:rFonts w:ascii="ＭＳ 明朝" w:hAnsi="ＭＳ 明朝" w:hint="eastAsia"/>
          <w:sz w:val="24"/>
        </w:rPr>
        <w:t>月</w:t>
      </w:r>
      <w:r w:rsidR="00A17A4C">
        <w:rPr>
          <w:rFonts w:ascii="ＭＳ 明朝" w:hAnsi="ＭＳ 明朝" w:hint="eastAsia"/>
          <w:sz w:val="24"/>
        </w:rPr>
        <w:t>３０</w:t>
      </w:r>
      <w:r w:rsidR="00504A28" w:rsidRPr="00355CA9">
        <w:rPr>
          <w:rFonts w:ascii="ＭＳ 明朝" w:hAnsi="ＭＳ 明朝" w:hint="eastAsia"/>
          <w:sz w:val="24"/>
        </w:rPr>
        <w:t>日</w:t>
      </w:r>
      <w:r w:rsidR="00504A28">
        <w:rPr>
          <w:rFonts w:hint="eastAsia"/>
          <w:sz w:val="24"/>
        </w:rPr>
        <w:t>付けで</w:t>
      </w:r>
      <w:r w:rsidR="007739DA">
        <w:rPr>
          <w:rFonts w:hint="eastAsia"/>
          <w:sz w:val="24"/>
        </w:rPr>
        <w:t>公募型プロポーザル</w:t>
      </w:r>
      <w:r w:rsidR="00695BB4"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 w:rsidR="00B171A3" w:rsidRPr="00F8498C">
        <w:rPr>
          <w:rFonts w:hint="eastAsia"/>
          <w:sz w:val="24"/>
        </w:rPr>
        <w:t>の</w:t>
      </w:r>
      <w:r w:rsidR="004C1C08">
        <w:rPr>
          <w:rFonts w:hint="eastAsia"/>
          <w:sz w:val="24"/>
        </w:rPr>
        <w:t>応募</w:t>
      </w:r>
      <w:r w:rsidR="00504A28" w:rsidRPr="00F8498C">
        <w:rPr>
          <w:rFonts w:hint="eastAsia"/>
          <w:sz w:val="24"/>
        </w:rPr>
        <w:t>資格について確認</w:t>
      </w:r>
      <w:r w:rsidR="00B171A3" w:rsidRPr="00F8498C">
        <w:rPr>
          <w:rFonts w:hint="eastAsia"/>
          <w:sz w:val="24"/>
        </w:rPr>
        <w:t>を受けるため、</w:t>
      </w:r>
      <w:r w:rsidR="00504A28">
        <w:rPr>
          <w:rFonts w:hint="eastAsia"/>
          <w:sz w:val="24"/>
        </w:rPr>
        <w:t>下記の書類を添えて申請します。</w:t>
      </w:r>
    </w:p>
    <w:p w:rsidR="003679AD" w:rsidRDefault="00695BB4" w:rsidP="00504A28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なお、</w:t>
      </w:r>
      <w:r w:rsidR="00504A28">
        <w:rPr>
          <w:rFonts w:hint="eastAsia"/>
          <w:sz w:val="24"/>
        </w:rPr>
        <w:t>この</w:t>
      </w:r>
      <w:r w:rsidR="003679AD">
        <w:rPr>
          <w:rFonts w:hint="eastAsia"/>
          <w:sz w:val="24"/>
        </w:rPr>
        <w:t>業務</w:t>
      </w:r>
      <w:r w:rsidR="00504A28">
        <w:rPr>
          <w:rFonts w:hint="eastAsia"/>
          <w:sz w:val="24"/>
        </w:rPr>
        <w:t>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に定める</w:t>
      </w:r>
      <w:r w:rsidR="00E10D24">
        <w:rPr>
          <w:rFonts w:hint="eastAsia"/>
          <w:sz w:val="24"/>
        </w:rPr>
        <w:t>応募</w:t>
      </w:r>
      <w:r w:rsidR="003679AD">
        <w:rPr>
          <w:rFonts w:hint="eastAsia"/>
          <w:sz w:val="24"/>
        </w:rPr>
        <w:t>資格</w:t>
      </w:r>
      <w:r w:rsidR="00504A28">
        <w:rPr>
          <w:rFonts w:hint="eastAsia"/>
          <w:sz w:val="24"/>
        </w:rPr>
        <w:t>を満たしていること</w:t>
      </w:r>
      <w:r w:rsidR="00B171A3">
        <w:rPr>
          <w:rFonts w:hint="eastAsia"/>
          <w:sz w:val="24"/>
        </w:rPr>
        <w:t>及び下記の</w:t>
      </w:r>
      <w:r w:rsidR="00504A28">
        <w:rPr>
          <w:rFonts w:hint="eastAsia"/>
          <w:sz w:val="24"/>
        </w:rPr>
        <w:t>添付書類の内容については</w:t>
      </w:r>
      <w:r w:rsidR="00B171A3">
        <w:rPr>
          <w:rFonts w:hint="eastAsia"/>
          <w:sz w:val="24"/>
        </w:rPr>
        <w:t>、いずれも</w:t>
      </w:r>
      <w:r w:rsidR="00504A28">
        <w:rPr>
          <w:rFonts w:hint="eastAsia"/>
          <w:sz w:val="24"/>
        </w:rPr>
        <w:t>事実と相違ないことを誓約します。</w:t>
      </w:r>
    </w:p>
    <w:p w:rsidR="003679AD" w:rsidRPr="00495650" w:rsidRDefault="003679AD">
      <w:pPr>
        <w:pStyle w:val="a3"/>
        <w:jc w:val="both"/>
        <w:rPr>
          <w:rFonts w:hint="eastAsia"/>
          <w:sz w:val="24"/>
        </w:rPr>
      </w:pPr>
    </w:p>
    <w:p w:rsidR="003679AD" w:rsidRPr="00495650" w:rsidRDefault="003679AD">
      <w:pPr>
        <w:pStyle w:val="a3"/>
        <w:rPr>
          <w:rFonts w:hint="eastAsia"/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Default="003679AD">
      <w:pPr>
        <w:rPr>
          <w:rFonts w:hint="eastAsia"/>
          <w:sz w:val="24"/>
        </w:rPr>
      </w:pPr>
    </w:p>
    <w:p w:rsidR="00B171A3" w:rsidRPr="00495650" w:rsidRDefault="00F52D07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○　</w:t>
      </w:r>
      <w:r w:rsidR="00B171A3">
        <w:rPr>
          <w:rFonts w:hint="eastAsia"/>
          <w:sz w:val="24"/>
        </w:rPr>
        <w:t>業務名</w:t>
      </w:r>
    </w:p>
    <w:p w:rsidR="00B171A3" w:rsidRDefault="00191388" w:rsidP="00342DC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EB786B" w:rsidRPr="0039540B">
        <w:rPr>
          <w:rFonts w:ascii="ＭＳ 明朝" w:hAnsi="ＭＳ 明朝" w:hint="eastAsia"/>
          <w:kern w:val="0"/>
          <w:sz w:val="24"/>
        </w:rPr>
        <w:t>比治山公園における</w:t>
      </w:r>
      <w:r w:rsidR="0039540B" w:rsidRPr="0039540B">
        <w:rPr>
          <w:rFonts w:ascii="ＭＳ 明朝" w:hAnsi="ＭＳ 明朝" w:hint="eastAsia"/>
          <w:kern w:val="0"/>
          <w:sz w:val="24"/>
        </w:rPr>
        <w:t>にぎわいづくり</w:t>
      </w:r>
      <w:r w:rsidR="00EB786B" w:rsidRPr="0039540B">
        <w:rPr>
          <w:rFonts w:ascii="ＭＳ 明朝" w:hAnsi="ＭＳ 明朝" w:hint="eastAsia"/>
          <w:kern w:val="0"/>
          <w:sz w:val="24"/>
        </w:rPr>
        <w:t>業務</w:t>
      </w:r>
    </w:p>
    <w:p w:rsidR="00F52D07" w:rsidRDefault="00F52D07" w:rsidP="00B171A3">
      <w:pPr>
        <w:rPr>
          <w:rFonts w:ascii="ＭＳ 明朝" w:hAnsi="ＭＳ 明朝" w:hint="eastAsia"/>
          <w:sz w:val="24"/>
        </w:rPr>
      </w:pPr>
    </w:p>
    <w:p w:rsidR="003679AD" w:rsidRPr="00495650" w:rsidRDefault="003F43DA" w:rsidP="00B171A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○　</w:t>
      </w:r>
      <w:r w:rsidR="006824BC">
        <w:rPr>
          <w:rFonts w:hint="eastAsia"/>
          <w:sz w:val="24"/>
        </w:rPr>
        <w:t>添付書類</w:t>
      </w:r>
    </w:p>
    <w:p w:rsidR="00287A18" w:rsidRDefault="00EE58B5" w:rsidP="0039540B">
      <w:pPr>
        <w:ind w:leftChars="100" w:left="484" w:hangingChars="100" w:hanging="257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EB786B">
        <w:rPr>
          <w:rFonts w:hint="eastAsia"/>
          <w:sz w:val="24"/>
        </w:rPr>
        <w:t xml:space="preserve">　</w:t>
      </w:r>
      <w:r w:rsidR="003F43DA">
        <w:rPr>
          <w:rFonts w:hint="eastAsia"/>
          <w:sz w:val="24"/>
        </w:rPr>
        <w:t>広島市税</w:t>
      </w:r>
      <w:r>
        <w:rPr>
          <w:rFonts w:hint="eastAsia"/>
          <w:sz w:val="24"/>
        </w:rPr>
        <w:t>について滞納がないことを証する</w:t>
      </w:r>
      <w:r w:rsidR="003F43DA">
        <w:rPr>
          <w:rFonts w:hint="eastAsia"/>
          <w:sz w:val="24"/>
        </w:rPr>
        <w:t>納税</w:t>
      </w:r>
      <w:r w:rsidR="00FC2446">
        <w:rPr>
          <w:rFonts w:hint="eastAsia"/>
          <w:sz w:val="24"/>
        </w:rPr>
        <w:t>証明書</w:t>
      </w:r>
      <w:r w:rsidR="00EB786B">
        <w:rPr>
          <w:rFonts w:hint="eastAsia"/>
          <w:sz w:val="24"/>
        </w:rPr>
        <w:t>（</w:t>
      </w:r>
      <w:r w:rsidR="00EB786B" w:rsidRPr="00EB786B">
        <w:rPr>
          <w:rFonts w:hint="eastAsia"/>
          <w:sz w:val="24"/>
        </w:rPr>
        <w:t>広島市内に事業所を有していない場合は、申立書（様式６）を提出すること</w:t>
      </w:r>
      <w:r w:rsidR="00EB786B">
        <w:rPr>
          <w:rFonts w:hint="eastAsia"/>
          <w:sz w:val="24"/>
        </w:rPr>
        <w:t>）</w:t>
      </w:r>
    </w:p>
    <w:p w:rsidR="006824BC" w:rsidRDefault="00EE58B5" w:rsidP="00EB786B">
      <w:pPr>
        <w:spacing w:beforeLines="30" w:before="107"/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EB786B">
        <w:rPr>
          <w:rFonts w:hint="eastAsia"/>
          <w:sz w:val="24"/>
        </w:rPr>
        <w:t xml:space="preserve">　</w:t>
      </w:r>
      <w:r w:rsidR="00FC2446">
        <w:rPr>
          <w:rFonts w:hint="eastAsia"/>
          <w:sz w:val="24"/>
        </w:rPr>
        <w:t>消費税及び地方消費税</w:t>
      </w:r>
      <w:r>
        <w:rPr>
          <w:rFonts w:hint="eastAsia"/>
          <w:sz w:val="24"/>
        </w:rPr>
        <w:t>について未納がないことを証する</w:t>
      </w:r>
      <w:r w:rsidR="00FC2446">
        <w:rPr>
          <w:rFonts w:hint="eastAsia"/>
          <w:sz w:val="24"/>
        </w:rPr>
        <w:t>納税証明書</w:t>
      </w:r>
    </w:p>
    <w:p w:rsidR="00287A18" w:rsidRPr="00EE58B5" w:rsidRDefault="00EE58B5" w:rsidP="00EB786B">
      <w:pPr>
        <w:spacing w:beforeLines="30" w:before="107"/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（両証明書とも、発行年月日が申請</w:t>
      </w:r>
      <w:r w:rsidR="00342DC8">
        <w:rPr>
          <w:rFonts w:hint="eastAsia"/>
          <w:sz w:val="24"/>
        </w:rPr>
        <w:t>書</w:t>
      </w:r>
      <w:r>
        <w:rPr>
          <w:rFonts w:hint="eastAsia"/>
          <w:sz w:val="24"/>
        </w:rPr>
        <w:t>提出日から３か月前の日以降のもの）</w:t>
      </w:r>
    </w:p>
    <w:p w:rsidR="00287A18" w:rsidRDefault="00287A18" w:rsidP="00495650">
      <w:pPr>
        <w:ind w:firstLineChars="100" w:firstLine="257"/>
        <w:rPr>
          <w:rFonts w:hint="eastAsia"/>
          <w:sz w:val="24"/>
        </w:rPr>
      </w:pPr>
    </w:p>
    <w:p w:rsidR="00495650" w:rsidRDefault="00495650" w:rsidP="00495650">
      <w:pPr>
        <w:ind w:firstLineChars="100" w:firstLine="257"/>
        <w:rPr>
          <w:rFonts w:hint="eastAsia"/>
          <w:sz w:val="24"/>
        </w:rPr>
      </w:pPr>
    </w:p>
    <w:p w:rsidR="00495650" w:rsidRDefault="00495650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>問い合わせ先</w:t>
      </w:r>
    </w:p>
    <w:p w:rsidR="00495650" w:rsidRDefault="00495650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担当者：</w:t>
      </w:r>
      <w:r w:rsidR="00F52D07">
        <w:rPr>
          <w:rFonts w:hint="eastAsia"/>
          <w:sz w:val="24"/>
        </w:rPr>
        <w:t xml:space="preserve">　　　　　　　　　　　　　部署：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　部　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課</w:t>
      </w:r>
    </w:p>
    <w:p w:rsidR="00354D6D" w:rsidRDefault="00495650" w:rsidP="00B91F8A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電　話：（</w:t>
      </w:r>
      <w:r w:rsidR="00F52D07">
        <w:rPr>
          <w:rFonts w:hint="eastAsia"/>
          <w:sz w:val="24"/>
        </w:rPr>
        <w:t xml:space="preserve">　　　</w:t>
      </w:r>
      <w:r w:rsidR="0075066F">
        <w:rPr>
          <w:rFonts w:hint="eastAsia"/>
          <w:sz w:val="24"/>
        </w:rPr>
        <w:t>）</w:t>
      </w:r>
      <w:r w:rsidR="00F52D0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sectPr w:rsidR="00354D6D" w:rsidSect="005D7A84">
      <w:headerReference w:type="default" r:id="rId7"/>
      <w:type w:val="nextColumn"/>
      <w:pgSz w:w="11907" w:h="16840" w:code="9"/>
      <w:pgMar w:top="1418" w:right="1418" w:bottom="1418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23" w:rsidRDefault="003B6B23">
      <w:r>
        <w:separator/>
      </w:r>
    </w:p>
  </w:endnote>
  <w:endnote w:type="continuationSeparator" w:id="0">
    <w:p w:rsidR="003B6B23" w:rsidRDefault="003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23" w:rsidRDefault="003B6B23">
      <w:r>
        <w:separator/>
      </w:r>
    </w:p>
  </w:footnote>
  <w:footnote w:type="continuationSeparator" w:id="0">
    <w:p w:rsidR="003B6B23" w:rsidRDefault="003B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446" w:rsidRPr="003A33DE" w:rsidRDefault="00342DC8" w:rsidP="00342DC8">
    <w:pPr>
      <w:pStyle w:val="a6"/>
      <w:jc w:val="right"/>
      <w:rPr>
        <w:rFonts w:hint="eastAsia"/>
        <w:sz w:val="24"/>
      </w:rPr>
    </w:pPr>
    <w:r>
      <w:rPr>
        <w:rFonts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28"/>
    <w:rsid w:val="000504D4"/>
    <w:rsid w:val="000C2FA0"/>
    <w:rsid w:val="00191388"/>
    <w:rsid w:val="001C52BE"/>
    <w:rsid w:val="00247125"/>
    <w:rsid w:val="00287A18"/>
    <w:rsid w:val="00297AFD"/>
    <w:rsid w:val="00342DC8"/>
    <w:rsid w:val="003541D0"/>
    <w:rsid w:val="00354D6D"/>
    <w:rsid w:val="00355CA9"/>
    <w:rsid w:val="0036295F"/>
    <w:rsid w:val="003679AD"/>
    <w:rsid w:val="0039540B"/>
    <w:rsid w:val="003A33DE"/>
    <w:rsid w:val="003B6B23"/>
    <w:rsid w:val="003C3725"/>
    <w:rsid w:val="003F43DA"/>
    <w:rsid w:val="00477B8D"/>
    <w:rsid w:val="004844A1"/>
    <w:rsid w:val="00490220"/>
    <w:rsid w:val="00495650"/>
    <w:rsid w:val="004C1C08"/>
    <w:rsid w:val="00504A28"/>
    <w:rsid w:val="00531D46"/>
    <w:rsid w:val="005D7A84"/>
    <w:rsid w:val="005E214C"/>
    <w:rsid w:val="006033F1"/>
    <w:rsid w:val="00606151"/>
    <w:rsid w:val="006824BC"/>
    <w:rsid w:val="00695BB4"/>
    <w:rsid w:val="006A1B24"/>
    <w:rsid w:val="006D30FC"/>
    <w:rsid w:val="00712AE9"/>
    <w:rsid w:val="0075066F"/>
    <w:rsid w:val="007739DA"/>
    <w:rsid w:val="0079606B"/>
    <w:rsid w:val="007C2956"/>
    <w:rsid w:val="007C42DB"/>
    <w:rsid w:val="007E1205"/>
    <w:rsid w:val="007F40CD"/>
    <w:rsid w:val="008113A7"/>
    <w:rsid w:val="008B1DA7"/>
    <w:rsid w:val="008E77B6"/>
    <w:rsid w:val="00942102"/>
    <w:rsid w:val="00967CF3"/>
    <w:rsid w:val="009C06AB"/>
    <w:rsid w:val="009D1C67"/>
    <w:rsid w:val="00A17A4C"/>
    <w:rsid w:val="00A30D3E"/>
    <w:rsid w:val="00A865B7"/>
    <w:rsid w:val="00AA37D3"/>
    <w:rsid w:val="00B171A3"/>
    <w:rsid w:val="00B44C0F"/>
    <w:rsid w:val="00B713DB"/>
    <w:rsid w:val="00B91F8A"/>
    <w:rsid w:val="00B960BB"/>
    <w:rsid w:val="00C369DE"/>
    <w:rsid w:val="00C71954"/>
    <w:rsid w:val="00C80613"/>
    <w:rsid w:val="00D9699D"/>
    <w:rsid w:val="00E10D24"/>
    <w:rsid w:val="00E1221B"/>
    <w:rsid w:val="00E16448"/>
    <w:rsid w:val="00EB786B"/>
    <w:rsid w:val="00EE58B5"/>
    <w:rsid w:val="00F066AA"/>
    <w:rsid w:val="00F32CF6"/>
    <w:rsid w:val="00F52D07"/>
    <w:rsid w:val="00F8498C"/>
    <w:rsid w:val="00F913FF"/>
    <w:rsid w:val="00F9787E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05_応募資格確認申請書（様式１）.dotx</Template>
  <TotalTime>0</TotalTime>
  <Pages>1</Pages>
  <Words>389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2015-06-27T07:11:00Z</cp:lastPrinted>
  <dcterms:created xsi:type="dcterms:W3CDTF">2018-05-29T06:15:00Z</dcterms:created>
  <dcterms:modified xsi:type="dcterms:W3CDTF">2018-05-29T06:15:00Z</dcterms:modified>
</cp:coreProperties>
</file>